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65" w:rsidRDefault="007924B4" w:rsidP="00EA3E65">
      <w:pPr>
        <w:jc w:val="center"/>
        <w:rPr>
          <w:b/>
          <w:sz w:val="28"/>
        </w:rPr>
      </w:pPr>
      <w:r>
        <w:rPr>
          <w:b/>
          <w:sz w:val="28"/>
        </w:rPr>
        <w:t xml:space="preserve"> Implementation of </w:t>
      </w:r>
      <w:r w:rsidR="00683FC3">
        <w:rPr>
          <w:b/>
          <w:sz w:val="28"/>
        </w:rPr>
        <w:t>Scholarly</w:t>
      </w:r>
      <w:r w:rsidR="00BA6567" w:rsidRPr="00BA6567">
        <w:rPr>
          <w:b/>
          <w:sz w:val="28"/>
        </w:rPr>
        <w:t xml:space="preserve"> </w:t>
      </w:r>
      <w:r w:rsidR="00BA6567">
        <w:rPr>
          <w:b/>
          <w:sz w:val="28"/>
        </w:rPr>
        <w:t>Persistence</w:t>
      </w:r>
      <w:r>
        <w:rPr>
          <w:b/>
          <w:sz w:val="28"/>
        </w:rPr>
        <w:t>:</w:t>
      </w:r>
      <w:r w:rsidR="00F22BAA">
        <w:rPr>
          <w:b/>
          <w:sz w:val="28"/>
        </w:rPr>
        <w:t xml:space="preserve"> </w:t>
      </w:r>
    </w:p>
    <w:p w:rsidR="00941C2C" w:rsidRDefault="007924B4" w:rsidP="00EA3E65">
      <w:pPr>
        <w:jc w:val="center"/>
        <w:rPr>
          <w:b/>
          <w:sz w:val="28"/>
        </w:rPr>
      </w:pPr>
      <w:r>
        <w:rPr>
          <w:b/>
          <w:sz w:val="28"/>
        </w:rPr>
        <w:t xml:space="preserve">Inculcating </w:t>
      </w:r>
      <w:r w:rsidR="00BA6567">
        <w:rPr>
          <w:b/>
          <w:sz w:val="28"/>
        </w:rPr>
        <w:t>Perpetual</w:t>
      </w:r>
      <w:r>
        <w:rPr>
          <w:b/>
          <w:sz w:val="28"/>
        </w:rPr>
        <w:t xml:space="preserve"> Education </w:t>
      </w:r>
      <w:r w:rsidR="00D94484">
        <w:rPr>
          <w:b/>
          <w:sz w:val="28"/>
        </w:rPr>
        <w:t>via</w:t>
      </w:r>
      <w:r>
        <w:rPr>
          <w:b/>
          <w:sz w:val="28"/>
        </w:rPr>
        <w:t xml:space="preserve"> NJROTC Curricula</w:t>
      </w:r>
    </w:p>
    <w:p w:rsidR="00101E23" w:rsidRPr="00C14696" w:rsidRDefault="00101E23" w:rsidP="00EA3E65">
      <w:pPr>
        <w:jc w:val="center"/>
        <w:rPr>
          <w:b/>
          <w:bCs/>
          <w:sz w:val="28"/>
        </w:rPr>
      </w:pPr>
    </w:p>
    <w:tbl>
      <w:tblPr>
        <w:tblW w:w="7290" w:type="dxa"/>
        <w:tblInd w:w="1098" w:type="dxa"/>
        <w:tblLook w:val="0000"/>
      </w:tblPr>
      <w:tblGrid>
        <w:gridCol w:w="3909"/>
        <w:gridCol w:w="3381"/>
      </w:tblGrid>
      <w:tr w:rsidR="00A512FB" w:rsidTr="00A512FB">
        <w:trPr>
          <w:trHeight w:hRule="exact" w:val="273"/>
        </w:trPr>
        <w:tc>
          <w:tcPr>
            <w:tcW w:w="3909" w:type="dxa"/>
            <w:vAlign w:val="center"/>
          </w:tcPr>
          <w:p w:rsidR="00A512FB" w:rsidRDefault="005D31FD" w:rsidP="007611A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Royal </w:t>
            </w:r>
            <w:r w:rsidR="00FA7E4D">
              <w:rPr>
                <w:b/>
                <w:bCs/>
                <w:iCs/>
              </w:rPr>
              <w:t>W</w:t>
            </w:r>
            <w:r w:rsidR="00C42CF0">
              <w:rPr>
                <w:b/>
                <w:bCs/>
                <w:iCs/>
              </w:rPr>
              <w:t xml:space="preserve">. </w:t>
            </w:r>
            <w:r>
              <w:rPr>
                <w:b/>
                <w:bCs/>
                <w:iCs/>
              </w:rPr>
              <w:t>Connell</w:t>
            </w:r>
          </w:p>
        </w:tc>
        <w:tc>
          <w:tcPr>
            <w:tcW w:w="3381" w:type="dxa"/>
            <w:vAlign w:val="center"/>
          </w:tcPr>
          <w:p w:rsidR="00A512FB" w:rsidRDefault="00A512FB" w:rsidP="007611A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Dan M</w:t>
            </w:r>
            <w:r w:rsidR="001207C5">
              <w:rPr>
                <w:b/>
                <w:bCs/>
                <w:iCs/>
              </w:rPr>
              <w:t xml:space="preserve">.  </w:t>
            </w:r>
            <w:r>
              <w:rPr>
                <w:b/>
                <w:bCs/>
                <w:iCs/>
              </w:rPr>
              <w:t xml:space="preserve">Davis </w:t>
            </w:r>
          </w:p>
        </w:tc>
      </w:tr>
      <w:tr w:rsidR="00A512FB" w:rsidTr="00A512FB">
        <w:trPr>
          <w:trHeight w:hRule="exact" w:val="273"/>
        </w:trPr>
        <w:tc>
          <w:tcPr>
            <w:tcW w:w="3909" w:type="dxa"/>
            <w:vAlign w:val="center"/>
          </w:tcPr>
          <w:p w:rsidR="00A512FB" w:rsidRDefault="005D31FD" w:rsidP="00131706">
            <w:pPr>
              <w:ind w:hanging="17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NJ</w:t>
            </w:r>
            <w:r w:rsidR="00A512FB">
              <w:rPr>
                <w:b/>
                <w:bCs/>
                <w:iCs/>
              </w:rPr>
              <w:t>ROTC Program</w:t>
            </w:r>
            <w:r>
              <w:rPr>
                <w:b/>
                <w:bCs/>
                <w:iCs/>
              </w:rPr>
              <w:t xml:space="preserve"> Office</w:t>
            </w:r>
          </w:p>
        </w:tc>
        <w:tc>
          <w:tcPr>
            <w:tcW w:w="3381" w:type="dxa"/>
            <w:vAlign w:val="center"/>
          </w:tcPr>
          <w:p w:rsidR="00A512FB" w:rsidRPr="00C202D1" w:rsidRDefault="00A512FB" w:rsidP="007611A2">
            <w:pPr>
              <w:ind w:hanging="17"/>
              <w:jc w:val="center"/>
              <w:rPr>
                <w:b/>
                <w:bCs/>
                <w:iCs/>
              </w:rPr>
            </w:pPr>
            <w:r w:rsidRPr="00C202D1">
              <w:rPr>
                <w:b/>
                <w:bCs/>
                <w:iCs/>
              </w:rPr>
              <w:t>Univ</w:t>
            </w:r>
            <w:r w:rsidR="001207C5">
              <w:rPr>
                <w:b/>
                <w:bCs/>
                <w:iCs/>
              </w:rPr>
              <w:t xml:space="preserve">.  </w:t>
            </w:r>
            <w:r w:rsidRPr="00C202D1">
              <w:rPr>
                <w:b/>
                <w:bCs/>
                <w:iCs/>
              </w:rPr>
              <w:t>of Southern California</w:t>
            </w:r>
          </w:p>
        </w:tc>
      </w:tr>
      <w:tr w:rsidR="00A512FB" w:rsidTr="00A512FB">
        <w:trPr>
          <w:trHeight w:hRule="exact" w:val="273"/>
        </w:trPr>
        <w:tc>
          <w:tcPr>
            <w:tcW w:w="3909" w:type="dxa"/>
            <w:vAlign w:val="center"/>
          </w:tcPr>
          <w:p w:rsidR="00A512FB" w:rsidRDefault="00A512FB" w:rsidP="007611A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Pensacola, Florida</w:t>
            </w:r>
          </w:p>
        </w:tc>
        <w:tc>
          <w:tcPr>
            <w:tcW w:w="3381" w:type="dxa"/>
            <w:vAlign w:val="center"/>
          </w:tcPr>
          <w:p w:rsidR="00A512FB" w:rsidRPr="00C202D1" w:rsidRDefault="00A512FB" w:rsidP="007611A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Los Angeles</w:t>
            </w:r>
            <w:r w:rsidRPr="00C202D1">
              <w:rPr>
                <w:b/>
                <w:bCs/>
                <w:iCs/>
              </w:rPr>
              <w:t>, California</w:t>
            </w:r>
          </w:p>
        </w:tc>
      </w:tr>
      <w:tr w:rsidR="00A512FB" w:rsidTr="00A512FB">
        <w:trPr>
          <w:trHeight w:hRule="exact" w:val="273"/>
        </w:trPr>
        <w:tc>
          <w:tcPr>
            <w:tcW w:w="3909" w:type="dxa"/>
            <w:vAlign w:val="center"/>
          </w:tcPr>
          <w:p w:rsidR="00A512FB" w:rsidRPr="00BD79E6" w:rsidRDefault="00A512FB" w:rsidP="007611A2">
            <w:pPr>
              <w:jc w:val="center"/>
              <w:rPr>
                <w:b/>
                <w:bCs/>
                <w:iCs/>
              </w:rPr>
            </w:pPr>
            <w:r w:rsidRPr="00A512FB">
              <w:rPr>
                <w:b/>
                <w:bCs/>
                <w:iCs/>
              </w:rPr>
              <w:t>connell.royal.po@navyjrotc.us</w:t>
            </w:r>
          </w:p>
        </w:tc>
        <w:tc>
          <w:tcPr>
            <w:tcW w:w="3381" w:type="dxa"/>
            <w:vAlign w:val="center"/>
          </w:tcPr>
          <w:p w:rsidR="00A512FB" w:rsidRDefault="00A512FB" w:rsidP="007611A2">
            <w:pPr>
              <w:jc w:val="center"/>
              <w:rPr>
                <w:b/>
                <w:bCs/>
                <w:iCs/>
              </w:rPr>
            </w:pPr>
            <w:r w:rsidRPr="006E3EE9">
              <w:rPr>
                <w:b/>
                <w:bCs/>
                <w:iCs/>
              </w:rPr>
              <w:t>dmdavis@acm.org</w:t>
            </w:r>
            <w:r>
              <w:rPr>
                <w:b/>
                <w:bCs/>
                <w:iCs/>
              </w:rPr>
              <w:t xml:space="preserve"> </w:t>
            </w:r>
          </w:p>
        </w:tc>
      </w:tr>
    </w:tbl>
    <w:p w:rsidR="00A7039A" w:rsidRPr="006B4101" w:rsidRDefault="00A7039A" w:rsidP="00414D08">
      <w:pPr>
        <w:jc w:val="center"/>
        <w:rPr>
          <w:sz w:val="24"/>
          <w:szCs w:val="24"/>
        </w:rPr>
      </w:pPr>
    </w:p>
    <w:p w:rsidR="00EA3E65" w:rsidRDefault="00EA3E65" w:rsidP="00EA3E65">
      <w:pPr>
        <w:pStyle w:val="Heading1"/>
      </w:pPr>
      <w:r>
        <w:t>ABSTRACT</w:t>
      </w:r>
    </w:p>
    <w:p w:rsidR="00EA3E65" w:rsidRDefault="00EA3E65" w:rsidP="00EA3E65"/>
    <w:p w:rsidR="00414D08" w:rsidRPr="00F763C2" w:rsidRDefault="00101E23" w:rsidP="00297CEE">
      <w:pPr>
        <w:pStyle w:val="Heading1"/>
        <w:jc w:val="both"/>
        <w:rPr>
          <w:b w:val="0"/>
          <w:iCs/>
        </w:rPr>
      </w:pPr>
      <w:r>
        <w:rPr>
          <w:b w:val="0"/>
          <w:iCs/>
        </w:rPr>
        <w:t>This paper examines</w:t>
      </w:r>
      <w:r w:rsidR="00F3599C">
        <w:rPr>
          <w:b w:val="0"/>
          <w:iCs/>
        </w:rPr>
        <w:t xml:space="preserve"> the </w:t>
      </w:r>
      <w:r w:rsidR="00537B82">
        <w:rPr>
          <w:b w:val="0"/>
          <w:iCs/>
        </w:rPr>
        <w:t xml:space="preserve">implementation of pedagogies in the Naval Junior Reserve Officer Training Corp (NJROTC) curricula in </w:t>
      </w:r>
      <w:r w:rsidR="00BA6567">
        <w:rPr>
          <w:b w:val="0"/>
          <w:iCs/>
        </w:rPr>
        <w:t>order</w:t>
      </w:r>
      <w:r w:rsidR="00537B82">
        <w:rPr>
          <w:b w:val="0"/>
          <w:iCs/>
        </w:rPr>
        <w:t xml:space="preserve"> to </w:t>
      </w:r>
      <w:r w:rsidR="00A03319">
        <w:rPr>
          <w:b w:val="0"/>
          <w:iCs/>
        </w:rPr>
        <w:t>effectively inculcate</w:t>
      </w:r>
      <w:r w:rsidR="001207C5">
        <w:rPr>
          <w:b w:val="0"/>
          <w:iCs/>
        </w:rPr>
        <w:t xml:space="preserve"> </w:t>
      </w:r>
      <w:r w:rsidR="00537B82">
        <w:rPr>
          <w:b w:val="0"/>
          <w:iCs/>
        </w:rPr>
        <w:t>a foundation for and an impetus to life-long learning</w:t>
      </w:r>
      <w:r w:rsidR="00DB7CE1">
        <w:rPr>
          <w:b w:val="0"/>
          <w:iCs/>
        </w:rPr>
        <w:t>.</w:t>
      </w:r>
      <w:r w:rsidR="001207C5">
        <w:rPr>
          <w:b w:val="0"/>
          <w:iCs/>
        </w:rPr>
        <w:t xml:space="preserve">  </w:t>
      </w:r>
      <w:r w:rsidR="00537B82">
        <w:rPr>
          <w:b w:val="0"/>
          <w:iCs/>
        </w:rPr>
        <w:t>The paper reviews the NJROTC program, its</w:t>
      </w:r>
      <w:r w:rsidR="00F763C2">
        <w:rPr>
          <w:b w:val="0"/>
          <w:iCs/>
        </w:rPr>
        <w:t xml:space="preserve"> mission</w:t>
      </w:r>
      <w:r w:rsidR="00537B82">
        <w:rPr>
          <w:b w:val="0"/>
          <w:iCs/>
        </w:rPr>
        <w:t xml:space="preserve">, its </w:t>
      </w:r>
      <w:r w:rsidR="00F763C2">
        <w:rPr>
          <w:b w:val="0"/>
          <w:iCs/>
        </w:rPr>
        <w:t>ancillary objectives, and its current level of activity</w:t>
      </w:r>
      <w:r w:rsidR="00DB7CE1">
        <w:rPr>
          <w:b w:val="0"/>
          <w:iCs/>
        </w:rPr>
        <w:t>.</w:t>
      </w:r>
      <w:r w:rsidR="001207C5">
        <w:rPr>
          <w:b w:val="0"/>
          <w:iCs/>
        </w:rPr>
        <w:t xml:space="preserve">  </w:t>
      </w:r>
      <w:r w:rsidR="00F763C2">
        <w:rPr>
          <w:b w:val="0"/>
          <w:iCs/>
        </w:rPr>
        <w:t xml:space="preserve">Then the demographics of the program’s participants are set forth, with an analysis of current attitudes and </w:t>
      </w:r>
      <w:r w:rsidR="00F763C2" w:rsidRPr="00F763C2">
        <w:rPr>
          <w:b w:val="0"/>
          <w:i/>
          <w:iCs/>
        </w:rPr>
        <w:t>Weltanschauung</w:t>
      </w:r>
      <w:r w:rsidR="00F763C2">
        <w:rPr>
          <w:b w:val="0"/>
          <w:i/>
          <w:iCs/>
        </w:rPr>
        <w:t xml:space="preserve"> </w:t>
      </w:r>
      <w:r w:rsidR="00F763C2">
        <w:rPr>
          <w:b w:val="0"/>
          <w:iCs/>
        </w:rPr>
        <w:t xml:space="preserve">of the </w:t>
      </w:r>
      <w:r w:rsidR="00BA6567">
        <w:rPr>
          <w:b w:val="0"/>
          <w:iCs/>
        </w:rPr>
        <w:t>Cadets</w:t>
      </w:r>
      <w:r w:rsidR="001207C5">
        <w:rPr>
          <w:b w:val="0"/>
          <w:iCs/>
        </w:rPr>
        <w:t xml:space="preserve">.  </w:t>
      </w:r>
      <w:r w:rsidR="00F763C2">
        <w:rPr>
          <w:b w:val="0"/>
          <w:iCs/>
        </w:rPr>
        <w:t xml:space="preserve">The design of the curricula is </w:t>
      </w:r>
      <w:r w:rsidR="00BA6567">
        <w:rPr>
          <w:b w:val="0"/>
          <w:iCs/>
        </w:rPr>
        <w:t>recounted</w:t>
      </w:r>
      <w:r w:rsidR="00F763C2">
        <w:rPr>
          <w:b w:val="0"/>
          <w:iCs/>
        </w:rPr>
        <w:t xml:space="preserve">, focusing on the </w:t>
      </w:r>
      <w:r w:rsidR="00A03319">
        <w:rPr>
          <w:b w:val="0"/>
          <w:iCs/>
        </w:rPr>
        <w:t>tuning</w:t>
      </w:r>
      <w:r w:rsidR="00F763C2">
        <w:rPr>
          <w:b w:val="0"/>
          <w:iCs/>
        </w:rPr>
        <w:t xml:space="preserve"> of the effort to </w:t>
      </w:r>
      <w:r w:rsidR="00A03319">
        <w:rPr>
          <w:b w:val="0"/>
          <w:iCs/>
        </w:rPr>
        <w:t xml:space="preserve">accomplish </w:t>
      </w:r>
      <w:r w:rsidR="00F763C2">
        <w:rPr>
          <w:b w:val="0"/>
          <w:iCs/>
        </w:rPr>
        <w:t xml:space="preserve">the </w:t>
      </w:r>
      <w:r w:rsidR="00BA6567">
        <w:rPr>
          <w:b w:val="0"/>
          <w:iCs/>
        </w:rPr>
        <w:t xml:space="preserve">specified </w:t>
      </w:r>
      <w:r w:rsidR="00F763C2">
        <w:rPr>
          <w:b w:val="0"/>
          <w:iCs/>
        </w:rPr>
        <w:t xml:space="preserve">mission, </w:t>
      </w:r>
      <w:r w:rsidR="00A03319">
        <w:rPr>
          <w:b w:val="0"/>
          <w:iCs/>
        </w:rPr>
        <w:t>to satisfy</w:t>
      </w:r>
      <w:r w:rsidR="00F763C2">
        <w:rPr>
          <w:b w:val="0"/>
          <w:iCs/>
        </w:rPr>
        <w:t xml:space="preserve"> the demands of the accreditation process, and </w:t>
      </w:r>
      <w:r w:rsidR="00A03319">
        <w:rPr>
          <w:b w:val="0"/>
          <w:iCs/>
        </w:rPr>
        <w:t xml:space="preserve">to create </w:t>
      </w:r>
      <w:r w:rsidR="00E0077C">
        <w:rPr>
          <w:b w:val="0"/>
          <w:iCs/>
        </w:rPr>
        <w:t xml:space="preserve">a sustainable educational </w:t>
      </w:r>
      <w:r w:rsidR="00A03319">
        <w:rPr>
          <w:b w:val="0"/>
          <w:iCs/>
        </w:rPr>
        <w:t>program</w:t>
      </w:r>
      <w:r w:rsidR="00E0077C">
        <w:rPr>
          <w:b w:val="0"/>
          <w:iCs/>
        </w:rPr>
        <w:t xml:space="preserve"> to deliver a high-quality learning environment across an ethnically, intellectually, geographically and socio-economically diverse population</w:t>
      </w:r>
      <w:r w:rsidR="00DB7CE1">
        <w:rPr>
          <w:b w:val="0"/>
          <w:iCs/>
        </w:rPr>
        <w:t>.</w:t>
      </w:r>
      <w:r w:rsidR="001207C5">
        <w:rPr>
          <w:b w:val="0"/>
          <w:iCs/>
        </w:rPr>
        <w:t xml:space="preserve">  </w:t>
      </w:r>
      <w:r w:rsidR="00E0077C">
        <w:rPr>
          <w:b w:val="0"/>
          <w:iCs/>
        </w:rPr>
        <w:t xml:space="preserve">The challenges presented by the imposition of the disruptive social dynamism of adolescent years </w:t>
      </w:r>
      <w:r w:rsidR="00680D78">
        <w:rPr>
          <w:b w:val="0"/>
          <w:iCs/>
        </w:rPr>
        <w:t>are</w:t>
      </w:r>
      <w:r w:rsidR="00E0077C">
        <w:rPr>
          <w:b w:val="0"/>
          <w:iCs/>
        </w:rPr>
        <w:t xml:space="preserve"> </w:t>
      </w:r>
      <w:r w:rsidR="00757906">
        <w:rPr>
          <w:b w:val="0"/>
          <w:iCs/>
        </w:rPr>
        <w:t xml:space="preserve">also </w:t>
      </w:r>
      <w:r w:rsidR="00E0077C">
        <w:rPr>
          <w:b w:val="0"/>
          <w:iCs/>
        </w:rPr>
        <w:t>noted</w:t>
      </w:r>
      <w:r w:rsidR="00DB7CE1">
        <w:rPr>
          <w:b w:val="0"/>
          <w:iCs/>
        </w:rPr>
        <w:t>.</w:t>
      </w:r>
      <w:r w:rsidR="001207C5">
        <w:rPr>
          <w:b w:val="0"/>
          <w:iCs/>
        </w:rPr>
        <w:t xml:space="preserve">  </w:t>
      </w:r>
      <w:r w:rsidR="00680D78">
        <w:rPr>
          <w:b w:val="0"/>
          <w:iCs/>
        </w:rPr>
        <w:t>These design efforts are explicated</w:t>
      </w:r>
      <w:r w:rsidR="009315D5">
        <w:rPr>
          <w:b w:val="0"/>
          <w:iCs/>
        </w:rPr>
        <w:t xml:space="preserve">, including the </w:t>
      </w:r>
      <w:r w:rsidR="00680D78">
        <w:rPr>
          <w:b w:val="0"/>
          <w:iCs/>
        </w:rPr>
        <w:t>consider</w:t>
      </w:r>
      <w:r w:rsidR="009315D5">
        <w:rPr>
          <w:b w:val="0"/>
          <w:iCs/>
        </w:rPr>
        <w:t>ation</w:t>
      </w:r>
      <w:r w:rsidR="00680D78">
        <w:rPr>
          <w:b w:val="0"/>
          <w:iCs/>
        </w:rPr>
        <w:t xml:space="preserve"> of didactic instruction, constructivis</w:t>
      </w:r>
      <w:r w:rsidR="00757906">
        <w:rPr>
          <w:b w:val="0"/>
          <w:iCs/>
        </w:rPr>
        <w:t xml:space="preserve">t </w:t>
      </w:r>
      <w:r w:rsidR="009315D5">
        <w:rPr>
          <w:b w:val="0"/>
          <w:iCs/>
        </w:rPr>
        <w:t>methods</w:t>
      </w:r>
      <w:r w:rsidR="00757906">
        <w:rPr>
          <w:b w:val="0"/>
          <w:iCs/>
        </w:rPr>
        <w:t>, meta-cognitive analyse</w:t>
      </w:r>
      <w:r w:rsidR="00680D78">
        <w:rPr>
          <w:b w:val="0"/>
          <w:iCs/>
        </w:rPr>
        <w:t>s, and conceptual learning</w:t>
      </w:r>
      <w:r w:rsidR="00DB7CE1">
        <w:rPr>
          <w:b w:val="0"/>
          <w:iCs/>
        </w:rPr>
        <w:t>.</w:t>
      </w:r>
      <w:r w:rsidR="001207C5">
        <w:rPr>
          <w:b w:val="0"/>
          <w:iCs/>
        </w:rPr>
        <w:t xml:space="preserve">  </w:t>
      </w:r>
      <w:r w:rsidR="00680D78">
        <w:rPr>
          <w:b w:val="0"/>
          <w:iCs/>
        </w:rPr>
        <w:t xml:space="preserve">Especially </w:t>
      </w:r>
      <w:r w:rsidR="00757906">
        <w:rPr>
          <w:b w:val="0"/>
          <w:iCs/>
        </w:rPr>
        <w:t>important is the acknowledging</w:t>
      </w:r>
      <w:r w:rsidR="00680D78">
        <w:rPr>
          <w:b w:val="0"/>
          <w:iCs/>
        </w:rPr>
        <w:t xml:space="preserve"> that </w:t>
      </w:r>
      <w:r w:rsidR="00A03319">
        <w:rPr>
          <w:b w:val="0"/>
          <w:iCs/>
        </w:rPr>
        <w:t>students’</w:t>
      </w:r>
      <w:r w:rsidR="00680D78">
        <w:rPr>
          <w:b w:val="0"/>
          <w:iCs/>
        </w:rPr>
        <w:t xml:space="preserve"> future education will</w:t>
      </w:r>
      <w:r w:rsidR="00757906">
        <w:rPr>
          <w:b w:val="0"/>
          <w:iCs/>
        </w:rPr>
        <w:t xml:space="preserve"> mostly</w:t>
      </w:r>
      <w:r w:rsidR="00680D78">
        <w:rPr>
          <w:b w:val="0"/>
          <w:iCs/>
        </w:rPr>
        <w:t xml:space="preserve"> be </w:t>
      </w:r>
      <w:r w:rsidR="001207C5">
        <w:rPr>
          <w:b w:val="0"/>
          <w:iCs/>
        </w:rPr>
        <w:t xml:space="preserve">presented in the didactic format and </w:t>
      </w:r>
      <w:r w:rsidR="00757906">
        <w:rPr>
          <w:b w:val="0"/>
          <w:iCs/>
        </w:rPr>
        <w:t>preparing them</w:t>
      </w:r>
      <w:r w:rsidR="001207C5">
        <w:rPr>
          <w:b w:val="0"/>
          <w:iCs/>
        </w:rPr>
        <w:t xml:space="preserve"> to succeed in that environment</w:t>
      </w:r>
      <w:r w:rsidR="00DB7CE1">
        <w:rPr>
          <w:b w:val="0"/>
          <w:iCs/>
        </w:rPr>
        <w:t>.</w:t>
      </w:r>
      <w:r w:rsidR="001207C5">
        <w:rPr>
          <w:b w:val="0"/>
          <w:iCs/>
        </w:rPr>
        <w:t xml:space="preserve">  </w:t>
      </w:r>
      <w:r w:rsidR="00E0077C">
        <w:rPr>
          <w:b w:val="0"/>
          <w:iCs/>
        </w:rPr>
        <w:t xml:space="preserve">Supported by </w:t>
      </w:r>
      <w:r w:rsidR="004963D8">
        <w:rPr>
          <w:b w:val="0"/>
          <w:iCs/>
        </w:rPr>
        <w:t xml:space="preserve">authors’ </w:t>
      </w:r>
      <w:r w:rsidR="00E0077C">
        <w:rPr>
          <w:b w:val="0"/>
          <w:iCs/>
        </w:rPr>
        <w:t>own experiences teaching, the</w:t>
      </w:r>
      <w:r w:rsidR="004963D8">
        <w:rPr>
          <w:b w:val="0"/>
          <w:iCs/>
        </w:rPr>
        <w:t>y</w:t>
      </w:r>
      <w:r w:rsidR="00E0077C">
        <w:rPr>
          <w:b w:val="0"/>
          <w:iCs/>
        </w:rPr>
        <w:t xml:space="preserve"> adduce data to show the efficacy of the program’s pedagogical design in</w:t>
      </w:r>
      <w:r w:rsidR="009315D5">
        <w:rPr>
          <w:b w:val="0"/>
          <w:iCs/>
        </w:rPr>
        <w:t xml:space="preserve"> its</w:t>
      </w:r>
      <w:r w:rsidR="00E0077C">
        <w:rPr>
          <w:b w:val="0"/>
          <w:iCs/>
        </w:rPr>
        <w:t xml:space="preserve"> instilling an improved understanding of the world into which the students will be forced to </w:t>
      </w:r>
      <w:r w:rsidR="00757906">
        <w:rPr>
          <w:b w:val="0"/>
          <w:iCs/>
        </w:rPr>
        <w:t>enter</w:t>
      </w:r>
      <w:r w:rsidR="00E0077C">
        <w:rPr>
          <w:b w:val="0"/>
          <w:iCs/>
        </w:rPr>
        <w:t xml:space="preserve"> at the end of their high school years</w:t>
      </w:r>
      <w:r w:rsidR="00DB7CE1">
        <w:rPr>
          <w:b w:val="0"/>
          <w:iCs/>
        </w:rPr>
        <w:t>.</w:t>
      </w:r>
      <w:r w:rsidR="001207C5">
        <w:rPr>
          <w:b w:val="0"/>
          <w:iCs/>
        </w:rPr>
        <w:t xml:space="preserve">  </w:t>
      </w:r>
      <w:r w:rsidR="00E0077C">
        <w:rPr>
          <w:b w:val="0"/>
          <w:iCs/>
        </w:rPr>
        <w:t xml:space="preserve">The data show significant </w:t>
      </w:r>
      <w:r w:rsidR="009315D5">
        <w:rPr>
          <w:b w:val="0"/>
          <w:iCs/>
        </w:rPr>
        <w:t>improvement</w:t>
      </w:r>
      <w:r w:rsidR="00E0077C">
        <w:rPr>
          <w:b w:val="0"/>
          <w:iCs/>
        </w:rPr>
        <w:t xml:space="preserve"> in career planning skills and </w:t>
      </w:r>
      <w:r w:rsidR="00757906">
        <w:rPr>
          <w:b w:val="0"/>
          <w:iCs/>
        </w:rPr>
        <w:t>better formulated</w:t>
      </w:r>
      <w:r w:rsidR="00E0077C">
        <w:rPr>
          <w:b w:val="0"/>
          <w:iCs/>
        </w:rPr>
        <w:t xml:space="preserve"> intentions for future engagement with career and educational institutions</w:t>
      </w:r>
      <w:r w:rsidR="00DB7CE1">
        <w:rPr>
          <w:b w:val="0"/>
          <w:iCs/>
        </w:rPr>
        <w:t>.</w:t>
      </w:r>
      <w:r w:rsidR="001207C5">
        <w:rPr>
          <w:b w:val="0"/>
          <w:iCs/>
        </w:rPr>
        <w:t xml:space="preserve">  </w:t>
      </w:r>
      <w:r w:rsidR="00E0077C">
        <w:rPr>
          <w:b w:val="0"/>
          <w:iCs/>
        </w:rPr>
        <w:t xml:space="preserve">The paper then addresses the extensibility of these approaches in two different dimensions: their incorporation in non-DoD curricula and the </w:t>
      </w:r>
      <w:r w:rsidR="00BA6567">
        <w:rPr>
          <w:b w:val="0"/>
          <w:iCs/>
        </w:rPr>
        <w:t>expansion</w:t>
      </w:r>
      <w:r w:rsidR="00E0077C">
        <w:rPr>
          <w:b w:val="0"/>
          <w:iCs/>
        </w:rPr>
        <w:t xml:space="preserve"> of their use in Junior ROTC program</w:t>
      </w:r>
      <w:r w:rsidR="00757906">
        <w:rPr>
          <w:b w:val="0"/>
          <w:iCs/>
        </w:rPr>
        <w:t>s</w:t>
      </w:r>
      <w:r w:rsidR="00E0077C">
        <w:rPr>
          <w:b w:val="0"/>
          <w:iCs/>
        </w:rPr>
        <w:t xml:space="preserve">, both by </w:t>
      </w:r>
      <w:r w:rsidR="00680D78">
        <w:rPr>
          <w:b w:val="0"/>
          <w:iCs/>
        </w:rPr>
        <w:t>increasing participation in NJROTC and in adoption of these methods by the other three services’ Junior ROTC programs.</w:t>
      </w:r>
    </w:p>
    <w:p w:rsidR="00AA1240" w:rsidRPr="00AA1240" w:rsidRDefault="00AA1240" w:rsidP="00AA1240"/>
    <w:p w:rsidR="00297CEE" w:rsidRPr="00297CEE" w:rsidRDefault="00297CEE" w:rsidP="00297CEE"/>
    <w:p w:rsidR="00EA3E65" w:rsidRPr="00B4438D" w:rsidRDefault="00EA3E65" w:rsidP="00EA3E65">
      <w:pPr>
        <w:pStyle w:val="Heading1"/>
      </w:pPr>
      <w:r>
        <w:t>ABOUT THE AUTHORS</w:t>
      </w:r>
    </w:p>
    <w:p w:rsidR="00FA7E4D" w:rsidRDefault="00FA7E4D" w:rsidP="00FA7E4D">
      <w:pPr>
        <w:spacing w:before="120"/>
        <w:jc w:val="both"/>
        <w:rPr>
          <w:bCs/>
        </w:rPr>
      </w:pPr>
      <w:r>
        <w:rPr>
          <w:b/>
          <w:bCs/>
        </w:rPr>
        <w:t>Royal W</w:t>
      </w:r>
      <w:r w:rsidR="00DB7CE1">
        <w:rPr>
          <w:b/>
          <w:bCs/>
        </w:rPr>
        <w:t xml:space="preserve">. </w:t>
      </w:r>
      <w:r>
        <w:rPr>
          <w:b/>
          <w:bCs/>
        </w:rPr>
        <w:t>Connell</w:t>
      </w:r>
      <w:r>
        <w:rPr>
          <w:bCs/>
        </w:rPr>
        <w:t xml:space="preserve"> is a retired</w:t>
      </w:r>
      <w:r w:rsidR="00537B82">
        <w:rPr>
          <w:bCs/>
        </w:rPr>
        <w:t xml:space="preserve"> Commander,</w:t>
      </w:r>
      <w:r>
        <w:rPr>
          <w:bCs/>
        </w:rPr>
        <w:t xml:space="preserve"> US Navy, a Naval Aviator, an experienced educator and the </w:t>
      </w:r>
      <w:r w:rsidRPr="002C0132">
        <w:rPr>
          <w:bCs/>
        </w:rPr>
        <w:t>Cadet Education &amp; Curriculum Coordinator</w:t>
      </w:r>
      <w:r>
        <w:rPr>
          <w:bCs/>
        </w:rPr>
        <w:t xml:space="preserve"> for the Naval Junior Rese</w:t>
      </w:r>
      <w:r w:rsidR="00D94484">
        <w:rPr>
          <w:bCs/>
        </w:rPr>
        <w:t>rve Officer Training P</w:t>
      </w:r>
      <w:r>
        <w:rPr>
          <w:bCs/>
        </w:rPr>
        <w:t>rogram, located in Pensacola, Florida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>
        <w:rPr>
          <w:bCs/>
        </w:rPr>
        <w:t>CDR Connell flew E-3 Hawkeye aircraft during his naval career</w:t>
      </w:r>
      <w:r w:rsidR="00537B82">
        <w:rPr>
          <w:bCs/>
        </w:rPr>
        <w:t xml:space="preserve"> and was a mission commander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>
        <w:rPr>
          <w:bCs/>
        </w:rPr>
        <w:t>Upon retirement, he established and taught at the first NJROTC program</w:t>
      </w:r>
      <w:r w:rsidR="00BA6567">
        <w:rPr>
          <w:bCs/>
        </w:rPr>
        <w:t xml:space="preserve"> located</w:t>
      </w:r>
      <w:r>
        <w:rPr>
          <w:bCs/>
        </w:rPr>
        <w:t xml:space="preserve"> in Annapolis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>
        <w:rPr>
          <w:bCs/>
        </w:rPr>
        <w:t xml:space="preserve">His duties there provided the experience to lend a practitioners’ view of the importance of a well designed pedagogy for NJROTC instruction, in order to meet the stated and </w:t>
      </w:r>
      <w:r w:rsidR="00537B82">
        <w:rPr>
          <w:bCs/>
        </w:rPr>
        <w:t>ancillary</w:t>
      </w:r>
      <w:r>
        <w:rPr>
          <w:bCs/>
        </w:rPr>
        <w:t xml:space="preserve"> goals of the program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>
        <w:rPr>
          <w:bCs/>
        </w:rPr>
        <w:t>Under his leadership, t</w:t>
      </w:r>
      <w:r w:rsidR="006A6EC8">
        <w:rPr>
          <w:bCs/>
        </w:rPr>
        <w:t>he</w:t>
      </w:r>
      <w:r w:rsidR="00BA6567">
        <w:rPr>
          <w:bCs/>
        </w:rPr>
        <w:t xml:space="preserve"> national</w:t>
      </w:r>
      <w:r w:rsidR="006A6EC8">
        <w:rPr>
          <w:bCs/>
        </w:rPr>
        <w:t xml:space="preserve"> program recently completed a successful</w:t>
      </w:r>
      <w:r>
        <w:rPr>
          <w:bCs/>
        </w:rPr>
        <w:t xml:space="preserve"> accreditation process w</w:t>
      </w:r>
      <w:r w:rsidR="00BA6567">
        <w:rPr>
          <w:bCs/>
        </w:rPr>
        <w:t>ith AdvanceED SACS, the premier</w:t>
      </w:r>
      <w:r>
        <w:rPr>
          <w:bCs/>
        </w:rPr>
        <w:t xml:space="preserve"> </w:t>
      </w:r>
      <w:r w:rsidR="00537B82">
        <w:rPr>
          <w:bCs/>
        </w:rPr>
        <w:t xml:space="preserve">education </w:t>
      </w:r>
      <w:r>
        <w:rPr>
          <w:bCs/>
        </w:rPr>
        <w:t>accrediting organization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 w:rsidR="006A6EC8">
        <w:rPr>
          <w:bCs/>
        </w:rPr>
        <w:t xml:space="preserve">That process required demonstrating adherence to </w:t>
      </w:r>
      <w:r w:rsidR="006A6EC8" w:rsidRPr="006A6EC8">
        <w:rPr>
          <w:bCs/>
        </w:rPr>
        <w:t>a set of rigorous research-based standards and evidence based criteria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>
        <w:rPr>
          <w:bCs/>
        </w:rPr>
        <w:t>CDR Connell received a B.S</w:t>
      </w:r>
      <w:r w:rsidR="00DB7CE1">
        <w:rPr>
          <w:bCs/>
        </w:rPr>
        <w:t>.</w:t>
      </w:r>
      <w:r w:rsidR="00ED0855">
        <w:rPr>
          <w:bCs/>
        </w:rPr>
        <w:t xml:space="preserve"> degree</w:t>
      </w:r>
      <w:r>
        <w:rPr>
          <w:bCs/>
        </w:rPr>
        <w:t xml:space="preserve"> from the United Stated Nav</w:t>
      </w:r>
      <w:r w:rsidR="00BA6567">
        <w:rPr>
          <w:bCs/>
        </w:rPr>
        <w:t>al Academy</w:t>
      </w:r>
      <w:r>
        <w:rPr>
          <w:bCs/>
        </w:rPr>
        <w:t>.</w:t>
      </w:r>
    </w:p>
    <w:p w:rsidR="004D0461" w:rsidRDefault="004D0461" w:rsidP="004D04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bCs/>
        </w:rPr>
      </w:pPr>
      <w:r w:rsidRPr="00273007">
        <w:rPr>
          <w:b/>
          <w:bCs/>
        </w:rPr>
        <w:t>Dan M</w:t>
      </w:r>
      <w:r w:rsidR="00DB7CE1">
        <w:rPr>
          <w:b/>
          <w:bCs/>
        </w:rPr>
        <w:t>.</w:t>
      </w:r>
      <w:r w:rsidR="001207C5">
        <w:rPr>
          <w:b/>
          <w:bCs/>
        </w:rPr>
        <w:t xml:space="preserve">  </w:t>
      </w:r>
      <w:r w:rsidRPr="00273007">
        <w:rPr>
          <w:b/>
          <w:bCs/>
        </w:rPr>
        <w:t>Davis</w:t>
      </w:r>
      <w:r w:rsidRPr="00273007">
        <w:rPr>
          <w:bCs/>
        </w:rPr>
        <w:t xml:space="preserve"> is </w:t>
      </w:r>
      <w:r w:rsidR="00C71BB6">
        <w:rPr>
          <w:bCs/>
        </w:rPr>
        <w:t xml:space="preserve">active as </w:t>
      </w:r>
      <w:r>
        <w:rPr>
          <w:bCs/>
        </w:rPr>
        <w:t xml:space="preserve">a consultant </w:t>
      </w:r>
      <w:r w:rsidR="00735762">
        <w:rPr>
          <w:bCs/>
        </w:rPr>
        <w:t>at</w:t>
      </w:r>
      <w:r>
        <w:rPr>
          <w:bCs/>
        </w:rPr>
        <w:t xml:space="preserve"> the Institute for Creative Technologies,</w:t>
      </w:r>
      <w:r w:rsidRPr="00273007">
        <w:rPr>
          <w:bCs/>
        </w:rPr>
        <w:t xml:space="preserve"> Univers</w:t>
      </w:r>
      <w:r>
        <w:rPr>
          <w:bCs/>
        </w:rPr>
        <w:t>ity of Southern California</w:t>
      </w:r>
      <w:r w:rsidR="00F94247">
        <w:rPr>
          <w:bCs/>
        </w:rPr>
        <w:t xml:space="preserve"> (USC)</w:t>
      </w:r>
      <w:r w:rsidRPr="00273007">
        <w:rPr>
          <w:bCs/>
        </w:rPr>
        <w:t>, focusing on large-scale DoD simulations</w:t>
      </w:r>
      <w:r w:rsidR="00735762">
        <w:rPr>
          <w:bCs/>
        </w:rPr>
        <w:t xml:space="preserve"> and avatar uses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 w:rsidR="00C71BB6">
        <w:rPr>
          <w:bCs/>
        </w:rPr>
        <w:t>Prior to retirement, h</w:t>
      </w:r>
      <w:r>
        <w:rPr>
          <w:bCs/>
        </w:rPr>
        <w:t xml:space="preserve">e </w:t>
      </w:r>
      <w:r w:rsidR="00BA6567">
        <w:rPr>
          <w:bCs/>
        </w:rPr>
        <w:t>served for a decade as</w:t>
      </w:r>
      <w:r>
        <w:rPr>
          <w:bCs/>
        </w:rPr>
        <w:t xml:space="preserve"> the Director of the J</w:t>
      </w:r>
      <w:r w:rsidR="008A438E">
        <w:rPr>
          <w:bCs/>
        </w:rPr>
        <w:t>ESPP project at USC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 w:rsidR="00ED0855">
        <w:rPr>
          <w:bCs/>
        </w:rPr>
        <w:t>Earlier, a</w:t>
      </w:r>
      <w:r w:rsidR="00ED0855" w:rsidRPr="00273007">
        <w:rPr>
          <w:bCs/>
        </w:rPr>
        <w:t xml:space="preserve">s the Assistant Director of Advanced Computing Research at Caltech, he </w:t>
      </w:r>
      <w:r w:rsidR="00ED0855">
        <w:rPr>
          <w:bCs/>
        </w:rPr>
        <w:t>ran</w:t>
      </w:r>
      <w:r w:rsidR="00ED0855" w:rsidRPr="00273007">
        <w:rPr>
          <w:bCs/>
        </w:rPr>
        <w:t xml:space="preserve"> Synthetic Forces Express, bringing HPC to DoD simulations</w:t>
      </w:r>
      <w:r w:rsidR="00ED0855">
        <w:rPr>
          <w:bCs/>
        </w:rPr>
        <w:t xml:space="preserve">.  </w:t>
      </w:r>
      <w:r>
        <w:rPr>
          <w:bCs/>
        </w:rPr>
        <w:t>He also</w:t>
      </w:r>
      <w:r w:rsidR="008A438E">
        <w:rPr>
          <w:bCs/>
        </w:rPr>
        <w:t xml:space="preserve"> has</w:t>
      </w:r>
      <w:r>
        <w:rPr>
          <w:bCs/>
        </w:rPr>
        <w:t xml:space="preserve"> served as a Director at the Maui High Performance Computing Center and</w:t>
      </w:r>
      <w:r w:rsidR="00EA77E6">
        <w:rPr>
          <w:bCs/>
        </w:rPr>
        <w:t xml:space="preserve"> in computer research roles</w:t>
      </w:r>
      <w:r w:rsidRPr="00273007">
        <w:rPr>
          <w:bCs/>
        </w:rPr>
        <w:t xml:space="preserve"> at the Jet Propulsion Laboratory and Martin Marietta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>
        <w:rPr>
          <w:bCs/>
        </w:rPr>
        <w:t>He was the Chairman of the Coalition of Academic Supercomputing Centers and has taught at the undergraduate and graduate levels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 w:rsidRPr="00031F94">
        <w:rPr>
          <w:bCs/>
        </w:rPr>
        <w:t>As early as 1971, Dan was writing programs in FORTRAN on one of Seymour Cray’s CDC 6500’s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 w:rsidRPr="00273007">
        <w:rPr>
          <w:bCs/>
        </w:rPr>
        <w:t xml:space="preserve">He saw duty in Vietnam as a USMC Cryptologist </w:t>
      </w:r>
      <w:r>
        <w:rPr>
          <w:bCs/>
        </w:rPr>
        <w:t xml:space="preserve">and </w:t>
      </w:r>
      <w:r w:rsidRPr="00273007">
        <w:rPr>
          <w:bCs/>
        </w:rPr>
        <w:t>retired as a Commander</w:t>
      </w:r>
      <w:r>
        <w:rPr>
          <w:bCs/>
        </w:rPr>
        <w:t>, U.S.N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 w:rsidRPr="00273007">
        <w:rPr>
          <w:bCs/>
        </w:rPr>
        <w:t>He</w:t>
      </w:r>
      <w:r>
        <w:rPr>
          <w:bCs/>
        </w:rPr>
        <w:t xml:space="preserve"> received B.A</w:t>
      </w:r>
      <w:r w:rsidR="00DB7CE1">
        <w:rPr>
          <w:bCs/>
        </w:rPr>
        <w:t xml:space="preserve">. </w:t>
      </w:r>
      <w:r>
        <w:rPr>
          <w:bCs/>
        </w:rPr>
        <w:t>and J.D</w:t>
      </w:r>
      <w:r w:rsidR="00DB7CE1">
        <w:rPr>
          <w:bCs/>
        </w:rPr>
        <w:t xml:space="preserve">. </w:t>
      </w:r>
      <w:r>
        <w:rPr>
          <w:bCs/>
        </w:rPr>
        <w:t>degrees from the</w:t>
      </w:r>
      <w:r w:rsidRPr="00273007">
        <w:rPr>
          <w:bCs/>
        </w:rPr>
        <w:t xml:space="preserve"> University of Colorado in Boulder.</w:t>
      </w:r>
    </w:p>
    <w:p w:rsidR="004D0461" w:rsidRDefault="004D0461" w:rsidP="00702526">
      <w:pPr>
        <w:spacing w:before="120"/>
        <w:jc w:val="both"/>
        <w:rPr>
          <w:b/>
          <w:bCs/>
        </w:rPr>
      </w:pPr>
    </w:p>
    <w:p w:rsidR="00FA7E4D" w:rsidRDefault="00FA7E4D" w:rsidP="00702526">
      <w:pPr>
        <w:spacing w:before="120"/>
        <w:jc w:val="both"/>
        <w:rPr>
          <w:bCs/>
        </w:rPr>
      </w:pPr>
    </w:p>
    <w:sectPr w:rsidR="00FA7E4D" w:rsidSect="00E27F06">
      <w:headerReference w:type="default" r:id="rId12"/>
      <w:footerReference w:type="default" r:id="rId13"/>
      <w:type w:val="continuous"/>
      <w:pgSz w:w="12240" w:h="15840" w:code="1"/>
      <w:pgMar w:top="1260" w:right="1440" w:bottom="1080" w:left="1440" w:header="0" w:footer="720" w:gutter="0"/>
      <w:cols w:space="36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AEB" w:rsidRDefault="007F0AEB">
      <w:r>
        <w:separator/>
      </w:r>
    </w:p>
  </w:endnote>
  <w:endnote w:type="continuationSeparator" w:id="0">
    <w:p w:rsidR="007F0AEB" w:rsidRDefault="007F0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1A2" w:rsidRDefault="007611A2">
    <w:pPr>
      <w:pStyle w:val="Footer"/>
      <w:tabs>
        <w:tab w:val="clear" w:pos="8640"/>
        <w:tab w:val="right" w:pos="10080"/>
      </w:tabs>
      <w:rPr>
        <w:i/>
        <w:snapToGrid w:val="0"/>
        <w:sz w:val="18"/>
        <w:szCs w:val="18"/>
      </w:rPr>
    </w:pPr>
    <w:r>
      <w:rPr>
        <w:i/>
        <w:sz w:val="18"/>
        <w:szCs w:val="18"/>
      </w:rPr>
      <w:t xml:space="preserve">2018 Paper No. TBD  </w:t>
    </w:r>
    <w:r>
      <w:rPr>
        <w:i/>
        <w:snapToGrid w:val="0"/>
        <w:sz w:val="18"/>
        <w:szCs w:val="18"/>
      </w:rPr>
      <w:t xml:space="preserve">Page </w:t>
    </w:r>
    <w:r w:rsidR="0053336A">
      <w:rPr>
        <w:i/>
        <w:snapToGrid w:val="0"/>
        <w:sz w:val="18"/>
        <w:szCs w:val="18"/>
      </w:rPr>
      <w:fldChar w:fldCharType="begin"/>
    </w:r>
    <w:r>
      <w:rPr>
        <w:i/>
        <w:snapToGrid w:val="0"/>
        <w:sz w:val="18"/>
        <w:szCs w:val="18"/>
      </w:rPr>
      <w:instrText xml:space="preserve"> PAGE </w:instrText>
    </w:r>
    <w:r w:rsidR="0053336A">
      <w:rPr>
        <w:i/>
        <w:snapToGrid w:val="0"/>
        <w:sz w:val="18"/>
        <w:szCs w:val="18"/>
      </w:rPr>
      <w:fldChar w:fldCharType="separate"/>
    </w:r>
    <w:r w:rsidR="00683FC3">
      <w:rPr>
        <w:i/>
        <w:noProof/>
        <w:snapToGrid w:val="0"/>
        <w:sz w:val="18"/>
        <w:szCs w:val="18"/>
      </w:rPr>
      <w:t>1</w:t>
    </w:r>
    <w:r w:rsidR="0053336A">
      <w:rPr>
        <w:i/>
        <w:snapToGrid w:val="0"/>
        <w:sz w:val="18"/>
        <w:szCs w:val="18"/>
      </w:rPr>
      <w:fldChar w:fldCharType="end"/>
    </w:r>
    <w:r>
      <w:rPr>
        <w:i/>
        <w:snapToGrid w:val="0"/>
        <w:sz w:val="18"/>
        <w:szCs w:val="18"/>
      </w:rPr>
      <w:t xml:space="preserve"> of </w:t>
    </w:r>
    <w:r w:rsidR="0053336A">
      <w:rPr>
        <w:i/>
        <w:snapToGrid w:val="0"/>
        <w:sz w:val="18"/>
        <w:szCs w:val="18"/>
      </w:rPr>
      <w:fldChar w:fldCharType="begin"/>
    </w:r>
    <w:r>
      <w:rPr>
        <w:i/>
        <w:snapToGrid w:val="0"/>
        <w:sz w:val="18"/>
        <w:szCs w:val="18"/>
      </w:rPr>
      <w:instrText xml:space="preserve"> NUMPAGES </w:instrText>
    </w:r>
    <w:r w:rsidR="0053336A">
      <w:rPr>
        <w:i/>
        <w:snapToGrid w:val="0"/>
        <w:sz w:val="18"/>
        <w:szCs w:val="18"/>
      </w:rPr>
      <w:fldChar w:fldCharType="separate"/>
    </w:r>
    <w:r w:rsidR="00683FC3">
      <w:rPr>
        <w:i/>
        <w:noProof/>
        <w:snapToGrid w:val="0"/>
        <w:sz w:val="18"/>
        <w:szCs w:val="18"/>
      </w:rPr>
      <w:t>1</w:t>
    </w:r>
    <w:r w:rsidR="0053336A">
      <w:rPr>
        <w:i/>
        <w:snapToGrid w:val="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AEB" w:rsidRDefault="007F0AEB">
      <w:r>
        <w:separator/>
      </w:r>
    </w:p>
  </w:footnote>
  <w:footnote w:type="continuationSeparator" w:id="0">
    <w:p w:rsidR="007F0AEB" w:rsidRDefault="007F0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1A2" w:rsidRDefault="007611A2">
    <w:pPr>
      <w:pStyle w:val="Header"/>
      <w:ind w:right="-90"/>
      <w:jc w:val="right"/>
      <w:rPr>
        <w:i/>
        <w:iCs/>
        <w:sz w:val="16"/>
      </w:rPr>
    </w:pPr>
  </w:p>
  <w:p w:rsidR="007611A2" w:rsidRDefault="007611A2">
    <w:pPr>
      <w:pStyle w:val="Header"/>
      <w:jc w:val="right"/>
      <w:rPr>
        <w:i/>
        <w:iCs/>
        <w:sz w:val="16"/>
      </w:rPr>
    </w:pPr>
  </w:p>
  <w:p w:rsidR="007611A2" w:rsidRDefault="007611A2">
    <w:pPr>
      <w:pStyle w:val="Header"/>
      <w:jc w:val="right"/>
      <w:rPr>
        <w:i/>
        <w:iCs/>
        <w:sz w:val="18"/>
      </w:rPr>
    </w:pPr>
  </w:p>
  <w:p w:rsidR="007611A2" w:rsidRDefault="007611A2" w:rsidP="00754297">
    <w:pPr>
      <w:pStyle w:val="Header"/>
      <w:tabs>
        <w:tab w:val="clear" w:pos="8640"/>
        <w:tab w:val="left" w:pos="9360"/>
      </w:tabs>
      <w:jc w:val="right"/>
      <w:rPr>
        <w:i/>
        <w:iCs/>
        <w:sz w:val="18"/>
      </w:rPr>
    </w:pPr>
    <w:r>
      <w:rPr>
        <w:i/>
        <w:iCs/>
        <w:sz w:val="18"/>
      </w:rPr>
      <w:t>Interservice/Industry Training, Simulation, and Education Conference (I/ITSEC) 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27023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AD84F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EE266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A822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88A4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A4290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AACA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8024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62E5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567F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D626082"/>
    <w:multiLevelType w:val="hybridMultilevel"/>
    <w:tmpl w:val="2AD80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714C44"/>
    <w:multiLevelType w:val="hybridMultilevel"/>
    <w:tmpl w:val="C9B492EA"/>
    <w:lvl w:ilvl="0" w:tplc="7D4EA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C5B3C"/>
    <w:multiLevelType w:val="multilevel"/>
    <w:tmpl w:val="0409001D"/>
    <w:numStyleLink w:val="Style1"/>
  </w:abstractNum>
  <w:abstractNum w:abstractNumId="14">
    <w:nsid w:val="3A2D10B0"/>
    <w:multiLevelType w:val="hybridMultilevel"/>
    <w:tmpl w:val="C4628DA4"/>
    <w:lvl w:ilvl="0" w:tplc="6FC8A4E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4186634A"/>
    <w:multiLevelType w:val="hybridMultilevel"/>
    <w:tmpl w:val="AEA09E14"/>
    <w:lvl w:ilvl="0" w:tplc="15FE1B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E02462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36A5A5D"/>
    <w:multiLevelType w:val="hybridMultilevel"/>
    <w:tmpl w:val="F3DCFAFE"/>
    <w:lvl w:ilvl="0" w:tplc="BF501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E1BD8"/>
    <w:multiLevelType w:val="hybridMultilevel"/>
    <w:tmpl w:val="EC5AB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7A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B6D4E38"/>
    <w:multiLevelType w:val="hybridMultilevel"/>
    <w:tmpl w:val="14E05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9"/>
  </w:num>
  <w:num w:numId="4">
    <w:abstractNumId w:val="13"/>
  </w:num>
  <w:num w:numId="5">
    <w:abstractNumId w:val="16"/>
  </w:num>
  <w:num w:numId="6">
    <w:abstractNumId w:val="11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4"/>
  </w:num>
  <w:num w:numId="20">
    <w:abstractNumId w:val="1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0E20"/>
    <w:rsid w:val="00000E15"/>
    <w:rsid w:val="0000751A"/>
    <w:rsid w:val="00007D0E"/>
    <w:rsid w:val="0002582F"/>
    <w:rsid w:val="00031F94"/>
    <w:rsid w:val="0003772A"/>
    <w:rsid w:val="000422D5"/>
    <w:rsid w:val="000477E1"/>
    <w:rsid w:val="0005593A"/>
    <w:rsid w:val="000612C8"/>
    <w:rsid w:val="00065002"/>
    <w:rsid w:val="00065F0D"/>
    <w:rsid w:val="00066D1A"/>
    <w:rsid w:val="00075B49"/>
    <w:rsid w:val="00090D41"/>
    <w:rsid w:val="00094873"/>
    <w:rsid w:val="00094B00"/>
    <w:rsid w:val="0009713C"/>
    <w:rsid w:val="000A767C"/>
    <w:rsid w:val="000B45AE"/>
    <w:rsid w:val="000C1C99"/>
    <w:rsid w:val="000C2332"/>
    <w:rsid w:val="000C4F68"/>
    <w:rsid w:val="000D0156"/>
    <w:rsid w:val="000D1496"/>
    <w:rsid w:val="000D2E74"/>
    <w:rsid w:val="000E5855"/>
    <w:rsid w:val="000F15E6"/>
    <w:rsid w:val="000F3D8C"/>
    <w:rsid w:val="000F49D9"/>
    <w:rsid w:val="00101E23"/>
    <w:rsid w:val="001118BA"/>
    <w:rsid w:val="001127DD"/>
    <w:rsid w:val="00114BAC"/>
    <w:rsid w:val="001207C5"/>
    <w:rsid w:val="00130CDE"/>
    <w:rsid w:val="00131706"/>
    <w:rsid w:val="00132CF6"/>
    <w:rsid w:val="00141C34"/>
    <w:rsid w:val="001424C9"/>
    <w:rsid w:val="00143533"/>
    <w:rsid w:val="00143ED5"/>
    <w:rsid w:val="0015129A"/>
    <w:rsid w:val="00164EE1"/>
    <w:rsid w:val="0016576C"/>
    <w:rsid w:val="001674A1"/>
    <w:rsid w:val="001721DA"/>
    <w:rsid w:val="0018045F"/>
    <w:rsid w:val="00183D0B"/>
    <w:rsid w:val="00187AD3"/>
    <w:rsid w:val="001925A8"/>
    <w:rsid w:val="0019281C"/>
    <w:rsid w:val="001956AB"/>
    <w:rsid w:val="001A0149"/>
    <w:rsid w:val="001A0CD1"/>
    <w:rsid w:val="001A5FE9"/>
    <w:rsid w:val="001B52DF"/>
    <w:rsid w:val="001B6B93"/>
    <w:rsid w:val="001C508A"/>
    <w:rsid w:val="001C607D"/>
    <w:rsid w:val="001C62DE"/>
    <w:rsid w:val="001D0741"/>
    <w:rsid w:val="001D139C"/>
    <w:rsid w:val="001E0E90"/>
    <w:rsid w:val="001E4A9D"/>
    <w:rsid w:val="001E6A20"/>
    <w:rsid w:val="001F4737"/>
    <w:rsid w:val="001F4E59"/>
    <w:rsid w:val="001F6771"/>
    <w:rsid w:val="00214B4E"/>
    <w:rsid w:val="0021606D"/>
    <w:rsid w:val="00222AE4"/>
    <w:rsid w:val="00224D67"/>
    <w:rsid w:val="00225696"/>
    <w:rsid w:val="002303BB"/>
    <w:rsid w:val="00237A3D"/>
    <w:rsid w:val="00241C3F"/>
    <w:rsid w:val="00247C7E"/>
    <w:rsid w:val="00251583"/>
    <w:rsid w:val="00252D49"/>
    <w:rsid w:val="002607C4"/>
    <w:rsid w:val="0026399C"/>
    <w:rsid w:val="00277BBB"/>
    <w:rsid w:val="002853DC"/>
    <w:rsid w:val="002868BE"/>
    <w:rsid w:val="002903AE"/>
    <w:rsid w:val="002948E3"/>
    <w:rsid w:val="00294977"/>
    <w:rsid w:val="00297CEE"/>
    <w:rsid w:val="002A26A2"/>
    <w:rsid w:val="002A7BBB"/>
    <w:rsid w:val="002B04ED"/>
    <w:rsid w:val="002B3A93"/>
    <w:rsid w:val="002C0132"/>
    <w:rsid w:val="002C398C"/>
    <w:rsid w:val="002D2BDB"/>
    <w:rsid w:val="002D42D3"/>
    <w:rsid w:val="002E383E"/>
    <w:rsid w:val="002E580E"/>
    <w:rsid w:val="002E70B7"/>
    <w:rsid w:val="002F3B0E"/>
    <w:rsid w:val="0030468A"/>
    <w:rsid w:val="00320F22"/>
    <w:rsid w:val="00326091"/>
    <w:rsid w:val="00326A21"/>
    <w:rsid w:val="00343AE9"/>
    <w:rsid w:val="00344AD6"/>
    <w:rsid w:val="00344E54"/>
    <w:rsid w:val="0034618B"/>
    <w:rsid w:val="00346605"/>
    <w:rsid w:val="00353691"/>
    <w:rsid w:val="0038371C"/>
    <w:rsid w:val="0038763D"/>
    <w:rsid w:val="003877F9"/>
    <w:rsid w:val="003929FC"/>
    <w:rsid w:val="003939C9"/>
    <w:rsid w:val="00397434"/>
    <w:rsid w:val="003A124C"/>
    <w:rsid w:val="003A45F4"/>
    <w:rsid w:val="003B5667"/>
    <w:rsid w:val="003B5799"/>
    <w:rsid w:val="003C091C"/>
    <w:rsid w:val="003C2DE4"/>
    <w:rsid w:val="003D2540"/>
    <w:rsid w:val="003D2A98"/>
    <w:rsid w:val="003D7A7A"/>
    <w:rsid w:val="003F2BB2"/>
    <w:rsid w:val="003F70FA"/>
    <w:rsid w:val="00400B08"/>
    <w:rsid w:val="00403AFD"/>
    <w:rsid w:val="00414D08"/>
    <w:rsid w:val="00423AAE"/>
    <w:rsid w:val="004256CC"/>
    <w:rsid w:val="0043042A"/>
    <w:rsid w:val="0043192E"/>
    <w:rsid w:val="00454FB0"/>
    <w:rsid w:val="0045657A"/>
    <w:rsid w:val="00461938"/>
    <w:rsid w:val="00462458"/>
    <w:rsid w:val="00467A75"/>
    <w:rsid w:val="004728AB"/>
    <w:rsid w:val="00476289"/>
    <w:rsid w:val="00480035"/>
    <w:rsid w:val="004963D8"/>
    <w:rsid w:val="004B1EA7"/>
    <w:rsid w:val="004C6D95"/>
    <w:rsid w:val="004C76D0"/>
    <w:rsid w:val="004D0461"/>
    <w:rsid w:val="004D19AD"/>
    <w:rsid w:val="004D4BB3"/>
    <w:rsid w:val="004E2016"/>
    <w:rsid w:val="004F0B48"/>
    <w:rsid w:val="004F5761"/>
    <w:rsid w:val="004F5ECF"/>
    <w:rsid w:val="0051463F"/>
    <w:rsid w:val="00514745"/>
    <w:rsid w:val="00520735"/>
    <w:rsid w:val="00520C6A"/>
    <w:rsid w:val="00524817"/>
    <w:rsid w:val="00532710"/>
    <w:rsid w:val="005332C9"/>
    <w:rsid w:val="0053336A"/>
    <w:rsid w:val="0053460C"/>
    <w:rsid w:val="00534D91"/>
    <w:rsid w:val="00537501"/>
    <w:rsid w:val="00537B82"/>
    <w:rsid w:val="00550480"/>
    <w:rsid w:val="00553B49"/>
    <w:rsid w:val="00553DA7"/>
    <w:rsid w:val="00557010"/>
    <w:rsid w:val="00560365"/>
    <w:rsid w:val="00573611"/>
    <w:rsid w:val="005743F5"/>
    <w:rsid w:val="00574692"/>
    <w:rsid w:val="0057561C"/>
    <w:rsid w:val="00580A66"/>
    <w:rsid w:val="005823F3"/>
    <w:rsid w:val="00587096"/>
    <w:rsid w:val="005C3F0D"/>
    <w:rsid w:val="005C591A"/>
    <w:rsid w:val="005D022D"/>
    <w:rsid w:val="005D1438"/>
    <w:rsid w:val="005D31FD"/>
    <w:rsid w:val="005D722B"/>
    <w:rsid w:val="005E4F99"/>
    <w:rsid w:val="005F608D"/>
    <w:rsid w:val="00616389"/>
    <w:rsid w:val="00617928"/>
    <w:rsid w:val="00617945"/>
    <w:rsid w:val="0062047A"/>
    <w:rsid w:val="00625289"/>
    <w:rsid w:val="00626205"/>
    <w:rsid w:val="00626594"/>
    <w:rsid w:val="0063045F"/>
    <w:rsid w:val="00646A17"/>
    <w:rsid w:val="006502A5"/>
    <w:rsid w:val="006537E5"/>
    <w:rsid w:val="00660B7D"/>
    <w:rsid w:val="00661B9A"/>
    <w:rsid w:val="00672716"/>
    <w:rsid w:val="00672C1C"/>
    <w:rsid w:val="00675293"/>
    <w:rsid w:val="00675FE5"/>
    <w:rsid w:val="00676BBE"/>
    <w:rsid w:val="00680D78"/>
    <w:rsid w:val="00683D0E"/>
    <w:rsid w:val="00683FC3"/>
    <w:rsid w:val="00690B75"/>
    <w:rsid w:val="00694ECB"/>
    <w:rsid w:val="00696578"/>
    <w:rsid w:val="006A46AC"/>
    <w:rsid w:val="006A6EC8"/>
    <w:rsid w:val="006B0260"/>
    <w:rsid w:val="006B0971"/>
    <w:rsid w:val="006B44D7"/>
    <w:rsid w:val="006B7AF1"/>
    <w:rsid w:val="006D0087"/>
    <w:rsid w:val="006D3F05"/>
    <w:rsid w:val="006D7F67"/>
    <w:rsid w:val="006E2E4A"/>
    <w:rsid w:val="006E3EE9"/>
    <w:rsid w:val="006E6255"/>
    <w:rsid w:val="006F27C4"/>
    <w:rsid w:val="006F563C"/>
    <w:rsid w:val="007024BE"/>
    <w:rsid w:val="00702526"/>
    <w:rsid w:val="007038B3"/>
    <w:rsid w:val="0071734F"/>
    <w:rsid w:val="007229E9"/>
    <w:rsid w:val="00726031"/>
    <w:rsid w:val="00735762"/>
    <w:rsid w:val="00743143"/>
    <w:rsid w:val="007462FC"/>
    <w:rsid w:val="007507F3"/>
    <w:rsid w:val="00754297"/>
    <w:rsid w:val="00755052"/>
    <w:rsid w:val="00757484"/>
    <w:rsid w:val="00757906"/>
    <w:rsid w:val="007611A2"/>
    <w:rsid w:val="00764D77"/>
    <w:rsid w:val="007676EC"/>
    <w:rsid w:val="00776611"/>
    <w:rsid w:val="00776A44"/>
    <w:rsid w:val="00777DB2"/>
    <w:rsid w:val="00780719"/>
    <w:rsid w:val="00782EFB"/>
    <w:rsid w:val="0078786D"/>
    <w:rsid w:val="0079045B"/>
    <w:rsid w:val="007924B4"/>
    <w:rsid w:val="007A78E9"/>
    <w:rsid w:val="007B0B85"/>
    <w:rsid w:val="007B5E1A"/>
    <w:rsid w:val="007C1C8F"/>
    <w:rsid w:val="007C263F"/>
    <w:rsid w:val="007C4D5C"/>
    <w:rsid w:val="007D027D"/>
    <w:rsid w:val="007D0BA1"/>
    <w:rsid w:val="007D2E14"/>
    <w:rsid w:val="007D653E"/>
    <w:rsid w:val="007D7A84"/>
    <w:rsid w:val="007E4F2F"/>
    <w:rsid w:val="007E7B40"/>
    <w:rsid w:val="007F0AEB"/>
    <w:rsid w:val="007F44C6"/>
    <w:rsid w:val="007F7B35"/>
    <w:rsid w:val="008006C5"/>
    <w:rsid w:val="008070F5"/>
    <w:rsid w:val="008122DE"/>
    <w:rsid w:val="00827673"/>
    <w:rsid w:val="008369E8"/>
    <w:rsid w:val="00844562"/>
    <w:rsid w:val="00850E24"/>
    <w:rsid w:val="00851495"/>
    <w:rsid w:val="00856783"/>
    <w:rsid w:val="00856862"/>
    <w:rsid w:val="008607A0"/>
    <w:rsid w:val="0087019C"/>
    <w:rsid w:val="00870BF0"/>
    <w:rsid w:val="0087315B"/>
    <w:rsid w:val="00873B59"/>
    <w:rsid w:val="00874FA4"/>
    <w:rsid w:val="00876576"/>
    <w:rsid w:val="00881D56"/>
    <w:rsid w:val="0088452A"/>
    <w:rsid w:val="00890ED4"/>
    <w:rsid w:val="00896D5B"/>
    <w:rsid w:val="00897658"/>
    <w:rsid w:val="008A438E"/>
    <w:rsid w:val="008A6277"/>
    <w:rsid w:val="008C1722"/>
    <w:rsid w:val="008C52E5"/>
    <w:rsid w:val="008C67C1"/>
    <w:rsid w:val="008E7B15"/>
    <w:rsid w:val="008F4711"/>
    <w:rsid w:val="008F526A"/>
    <w:rsid w:val="00900751"/>
    <w:rsid w:val="00902D5F"/>
    <w:rsid w:val="00903E31"/>
    <w:rsid w:val="009046EE"/>
    <w:rsid w:val="009315D5"/>
    <w:rsid w:val="0093260C"/>
    <w:rsid w:val="00932996"/>
    <w:rsid w:val="00941C2C"/>
    <w:rsid w:val="00944EAE"/>
    <w:rsid w:val="00945075"/>
    <w:rsid w:val="00945935"/>
    <w:rsid w:val="00956E5D"/>
    <w:rsid w:val="00957B24"/>
    <w:rsid w:val="00960E20"/>
    <w:rsid w:val="009648EB"/>
    <w:rsid w:val="00965B07"/>
    <w:rsid w:val="00973063"/>
    <w:rsid w:val="009A12AC"/>
    <w:rsid w:val="009C1BFF"/>
    <w:rsid w:val="009C4AB9"/>
    <w:rsid w:val="009C7EAE"/>
    <w:rsid w:val="009E57C5"/>
    <w:rsid w:val="009E57E7"/>
    <w:rsid w:val="009F4744"/>
    <w:rsid w:val="00A00859"/>
    <w:rsid w:val="00A03319"/>
    <w:rsid w:val="00A145E7"/>
    <w:rsid w:val="00A16D71"/>
    <w:rsid w:val="00A17743"/>
    <w:rsid w:val="00A354E0"/>
    <w:rsid w:val="00A4442B"/>
    <w:rsid w:val="00A50643"/>
    <w:rsid w:val="00A512FB"/>
    <w:rsid w:val="00A54CD5"/>
    <w:rsid w:val="00A57CF2"/>
    <w:rsid w:val="00A64CE7"/>
    <w:rsid w:val="00A7039A"/>
    <w:rsid w:val="00A71A45"/>
    <w:rsid w:val="00A75E78"/>
    <w:rsid w:val="00A9003B"/>
    <w:rsid w:val="00AA00E4"/>
    <w:rsid w:val="00AA07F5"/>
    <w:rsid w:val="00AA1240"/>
    <w:rsid w:val="00AB461F"/>
    <w:rsid w:val="00AB5216"/>
    <w:rsid w:val="00AB54DE"/>
    <w:rsid w:val="00AB6FE3"/>
    <w:rsid w:val="00AC1B1C"/>
    <w:rsid w:val="00AC43EC"/>
    <w:rsid w:val="00AD0B21"/>
    <w:rsid w:val="00AE43C0"/>
    <w:rsid w:val="00AF61A5"/>
    <w:rsid w:val="00AF65E8"/>
    <w:rsid w:val="00B0215E"/>
    <w:rsid w:val="00B03E1C"/>
    <w:rsid w:val="00B0660E"/>
    <w:rsid w:val="00B077F4"/>
    <w:rsid w:val="00B07DFD"/>
    <w:rsid w:val="00B10111"/>
    <w:rsid w:val="00B22B0B"/>
    <w:rsid w:val="00B22F59"/>
    <w:rsid w:val="00B309C1"/>
    <w:rsid w:val="00B30E27"/>
    <w:rsid w:val="00B33B0E"/>
    <w:rsid w:val="00B37F42"/>
    <w:rsid w:val="00B421EC"/>
    <w:rsid w:val="00B4320F"/>
    <w:rsid w:val="00B4569D"/>
    <w:rsid w:val="00B57E95"/>
    <w:rsid w:val="00B66DD3"/>
    <w:rsid w:val="00B67FF9"/>
    <w:rsid w:val="00B81A59"/>
    <w:rsid w:val="00B8600C"/>
    <w:rsid w:val="00B9115E"/>
    <w:rsid w:val="00B95E43"/>
    <w:rsid w:val="00BA6567"/>
    <w:rsid w:val="00BB00A3"/>
    <w:rsid w:val="00BB00D1"/>
    <w:rsid w:val="00BB2066"/>
    <w:rsid w:val="00BC1CCF"/>
    <w:rsid w:val="00BC2B6A"/>
    <w:rsid w:val="00BD61BC"/>
    <w:rsid w:val="00BD632F"/>
    <w:rsid w:val="00BD79E6"/>
    <w:rsid w:val="00BF3ACB"/>
    <w:rsid w:val="00BF7443"/>
    <w:rsid w:val="00C202D1"/>
    <w:rsid w:val="00C2083B"/>
    <w:rsid w:val="00C218BC"/>
    <w:rsid w:val="00C34006"/>
    <w:rsid w:val="00C3532D"/>
    <w:rsid w:val="00C42CF0"/>
    <w:rsid w:val="00C46F8A"/>
    <w:rsid w:val="00C475F0"/>
    <w:rsid w:val="00C477A6"/>
    <w:rsid w:val="00C51CA6"/>
    <w:rsid w:val="00C523FA"/>
    <w:rsid w:val="00C53339"/>
    <w:rsid w:val="00C54E27"/>
    <w:rsid w:val="00C635EA"/>
    <w:rsid w:val="00C71BB6"/>
    <w:rsid w:val="00C84EF5"/>
    <w:rsid w:val="00C87ED4"/>
    <w:rsid w:val="00C9057B"/>
    <w:rsid w:val="00C93D44"/>
    <w:rsid w:val="00C93E13"/>
    <w:rsid w:val="00CB007B"/>
    <w:rsid w:val="00CB36C9"/>
    <w:rsid w:val="00CB3C49"/>
    <w:rsid w:val="00CC30EC"/>
    <w:rsid w:val="00CD01F7"/>
    <w:rsid w:val="00CD5128"/>
    <w:rsid w:val="00CE183B"/>
    <w:rsid w:val="00CE614A"/>
    <w:rsid w:val="00CF6760"/>
    <w:rsid w:val="00D02740"/>
    <w:rsid w:val="00D06DA8"/>
    <w:rsid w:val="00D07199"/>
    <w:rsid w:val="00D079ED"/>
    <w:rsid w:val="00D2238E"/>
    <w:rsid w:val="00D25B5E"/>
    <w:rsid w:val="00D26937"/>
    <w:rsid w:val="00D275A9"/>
    <w:rsid w:val="00D33DD4"/>
    <w:rsid w:val="00D4375A"/>
    <w:rsid w:val="00D47C47"/>
    <w:rsid w:val="00D524FC"/>
    <w:rsid w:val="00D527A1"/>
    <w:rsid w:val="00D606BA"/>
    <w:rsid w:val="00D63FE3"/>
    <w:rsid w:val="00D66E31"/>
    <w:rsid w:val="00D814EB"/>
    <w:rsid w:val="00D82533"/>
    <w:rsid w:val="00D83F3B"/>
    <w:rsid w:val="00D86A4B"/>
    <w:rsid w:val="00D93A9C"/>
    <w:rsid w:val="00D94484"/>
    <w:rsid w:val="00D95519"/>
    <w:rsid w:val="00DA4AE3"/>
    <w:rsid w:val="00DA6D7A"/>
    <w:rsid w:val="00DB019D"/>
    <w:rsid w:val="00DB0C02"/>
    <w:rsid w:val="00DB1049"/>
    <w:rsid w:val="00DB7CE1"/>
    <w:rsid w:val="00DC0DA2"/>
    <w:rsid w:val="00DE7B9D"/>
    <w:rsid w:val="00E0077C"/>
    <w:rsid w:val="00E073C8"/>
    <w:rsid w:val="00E129F4"/>
    <w:rsid w:val="00E17E24"/>
    <w:rsid w:val="00E25D74"/>
    <w:rsid w:val="00E27F06"/>
    <w:rsid w:val="00E33355"/>
    <w:rsid w:val="00E4057E"/>
    <w:rsid w:val="00E47920"/>
    <w:rsid w:val="00E50F56"/>
    <w:rsid w:val="00E56AB8"/>
    <w:rsid w:val="00E62D04"/>
    <w:rsid w:val="00E72BF5"/>
    <w:rsid w:val="00E72EB0"/>
    <w:rsid w:val="00E85EBB"/>
    <w:rsid w:val="00E92C87"/>
    <w:rsid w:val="00E9638E"/>
    <w:rsid w:val="00EA3E65"/>
    <w:rsid w:val="00EA3EC2"/>
    <w:rsid w:val="00EA3EC4"/>
    <w:rsid w:val="00EA77E6"/>
    <w:rsid w:val="00EB03F4"/>
    <w:rsid w:val="00EB78DA"/>
    <w:rsid w:val="00EB7EBF"/>
    <w:rsid w:val="00EC1A52"/>
    <w:rsid w:val="00EC3FBB"/>
    <w:rsid w:val="00ED0855"/>
    <w:rsid w:val="00EE3DEC"/>
    <w:rsid w:val="00EE5C86"/>
    <w:rsid w:val="00EF78A2"/>
    <w:rsid w:val="00F019AF"/>
    <w:rsid w:val="00F11C74"/>
    <w:rsid w:val="00F12494"/>
    <w:rsid w:val="00F22BAA"/>
    <w:rsid w:val="00F22FD6"/>
    <w:rsid w:val="00F3599C"/>
    <w:rsid w:val="00F40242"/>
    <w:rsid w:val="00F44B0C"/>
    <w:rsid w:val="00F50556"/>
    <w:rsid w:val="00F50A3C"/>
    <w:rsid w:val="00F51A55"/>
    <w:rsid w:val="00F52D45"/>
    <w:rsid w:val="00F56A07"/>
    <w:rsid w:val="00F60D1D"/>
    <w:rsid w:val="00F6509E"/>
    <w:rsid w:val="00F6583D"/>
    <w:rsid w:val="00F66AD0"/>
    <w:rsid w:val="00F706EB"/>
    <w:rsid w:val="00F763C2"/>
    <w:rsid w:val="00F819FE"/>
    <w:rsid w:val="00F823B1"/>
    <w:rsid w:val="00F84B1F"/>
    <w:rsid w:val="00F94247"/>
    <w:rsid w:val="00F94F73"/>
    <w:rsid w:val="00FA7E4D"/>
    <w:rsid w:val="00FC1D74"/>
    <w:rsid w:val="00FD111C"/>
    <w:rsid w:val="00FD7C71"/>
    <w:rsid w:val="00FE57DB"/>
    <w:rsid w:val="00FE7CBE"/>
    <w:rsid w:val="00FF058E"/>
    <w:rsid w:val="00FF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CF"/>
  </w:style>
  <w:style w:type="paragraph" w:styleId="Heading1">
    <w:name w:val="heading 1"/>
    <w:basedOn w:val="Normal"/>
    <w:next w:val="Normal"/>
    <w:qFormat/>
    <w:rsid w:val="00BC1CCF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C1C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C1CCF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F52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F52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52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F52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F52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F52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s">
    <w:name w:val="Names"/>
    <w:basedOn w:val="Normal"/>
    <w:rsid w:val="00BC1CCF"/>
    <w:pPr>
      <w:ind w:firstLine="181"/>
      <w:jc w:val="both"/>
    </w:pPr>
    <w:rPr>
      <w:b/>
      <w:sz w:val="36"/>
      <w:lang w:val="en-AU"/>
    </w:rPr>
  </w:style>
  <w:style w:type="character" w:styleId="Hyperlink">
    <w:name w:val="Hyperlink"/>
    <w:basedOn w:val="DefaultParagraphFont"/>
    <w:rsid w:val="00BC1CCF"/>
    <w:rPr>
      <w:color w:val="0000FF"/>
      <w:u w:val="single"/>
    </w:rPr>
  </w:style>
  <w:style w:type="character" w:styleId="FollowedHyperlink">
    <w:name w:val="FollowedHyperlink"/>
    <w:basedOn w:val="DefaultParagraphFont"/>
    <w:rsid w:val="00BC1CCF"/>
    <w:rPr>
      <w:color w:val="800080"/>
      <w:u w:val="single"/>
    </w:rPr>
  </w:style>
  <w:style w:type="paragraph" w:styleId="BodyText">
    <w:name w:val="Body Text"/>
    <w:basedOn w:val="Normal"/>
    <w:link w:val="BodyTextChar"/>
    <w:rsid w:val="00BC1CCF"/>
    <w:pPr>
      <w:jc w:val="both"/>
    </w:pPr>
    <w:rPr>
      <w:b/>
      <w:color w:val="FF0000"/>
    </w:rPr>
  </w:style>
  <w:style w:type="paragraph" w:styleId="BodyText2">
    <w:name w:val="Body Text 2"/>
    <w:basedOn w:val="Normal"/>
    <w:rsid w:val="00BC1CCF"/>
    <w:pPr>
      <w:jc w:val="both"/>
    </w:pPr>
    <w:rPr>
      <w:iCs/>
    </w:rPr>
  </w:style>
  <w:style w:type="paragraph" w:styleId="HTMLPreformatted">
    <w:name w:val="HTML Preformatted"/>
    <w:basedOn w:val="Normal"/>
    <w:rsid w:val="00BC1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BC1CC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Footer">
    <w:name w:val="footer"/>
    <w:basedOn w:val="Normal"/>
    <w:rsid w:val="00BC1CCF"/>
    <w:pPr>
      <w:keepLines/>
      <w:tabs>
        <w:tab w:val="center" w:pos="4320"/>
        <w:tab w:val="right" w:pos="8640"/>
      </w:tabs>
    </w:pPr>
  </w:style>
  <w:style w:type="character" w:styleId="PageNumber">
    <w:name w:val="page number"/>
    <w:rsid w:val="00BC1CCF"/>
    <w:rPr>
      <w:b/>
    </w:rPr>
  </w:style>
  <w:style w:type="paragraph" w:styleId="Header">
    <w:name w:val="header"/>
    <w:basedOn w:val="Normal"/>
    <w:rsid w:val="00BC1CC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C1CCF"/>
    <w:pPr>
      <w:jc w:val="center"/>
    </w:pPr>
    <w:rPr>
      <w:b/>
      <w:sz w:val="28"/>
    </w:rPr>
  </w:style>
  <w:style w:type="paragraph" w:customStyle="1" w:styleId="Figure">
    <w:name w:val="Figure"/>
    <w:basedOn w:val="Normal"/>
    <w:qFormat/>
    <w:rsid w:val="00BC1CCF"/>
    <w:pPr>
      <w:jc w:val="center"/>
    </w:pPr>
    <w:rPr>
      <w:b/>
      <w:bCs/>
    </w:rPr>
  </w:style>
  <w:style w:type="paragraph" w:customStyle="1" w:styleId="Acknowlegements">
    <w:name w:val="Acknowlegements"/>
    <w:basedOn w:val="Heading1"/>
    <w:rsid w:val="00BC1CCF"/>
    <w:pPr>
      <w:spacing w:before="200"/>
      <w:jc w:val="both"/>
    </w:pPr>
    <w:rPr>
      <w:caps/>
    </w:rPr>
  </w:style>
  <w:style w:type="paragraph" w:styleId="BalloonText">
    <w:name w:val="Balloon Text"/>
    <w:basedOn w:val="Normal"/>
    <w:semiHidden/>
    <w:rsid w:val="00BC1CCF"/>
    <w:rPr>
      <w:rFonts w:ascii="Tahoma" w:hAnsi="Tahoma" w:cs="Tahoma"/>
      <w:sz w:val="16"/>
      <w:szCs w:val="16"/>
    </w:rPr>
  </w:style>
  <w:style w:type="paragraph" w:customStyle="1" w:styleId="TableCaption">
    <w:name w:val="TableCaption"/>
    <w:basedOn w:val="Heading3"/>
    <w:rsid w:val="00BC1CCF"/>
    <w:pPr>
      <w:jc w:val="center"/>
    </w:pPr>
  </w:style>
  <w:style w:type="paragraph" w:customStyle="1" w:styleId="FigureCaption">
    <w:name w:val="FigureCaption"/>
    <w:basedOn w:val="Heading1"/>
    <w:rsid w:val="00BC1CCF"/>
    <w:rPr>
      <w:bCs/>
    </w:rPr>
  </w:style>
  <w:style w:type="paragraph" w:styleId="Caption">
    <w:name w:val="caption"/>
    <w:basedOn w:val="Normal"/>
    <w:next w:val="Normal"/>
    <w:unhideWhenUsed/>
    <w:qFormat/>
    <w:rsid w:val="00D02740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Style1">
    <w:name w:val="Style1"/>
    <w:uiPriority w:val="99"/>
    <w:rsid w:val="00BC1CCF"/>
    <w:pPr>
      <w:numPr>
        <w:numId w:val="5"/>
      </w:numPr>
    </w:pPr>
  </w:style>
  <w:style w:type="paragraph" w:customStyle="1" w:styleId="Ref">
    <w:name w:val="Ref"/>
    <w:basedOn w:val="Normal"/>
    <w:link w:val="RefChar"/>
    <w:rsid w:val="00EA3E65"/>
    <w:pPr>
      <w:keepLines/>
      <w:jc w:val="both"/>
    </w:pPr>
  </w:style>
  <w:style w:type="paragraph" w:customStyle="1" w:styleId="ArtclJust">
    <w:name w:val="ArtclJust"/>
    <w:basedOn w:val="Normal"/>
    <w:link w:val="ArtclJustChar"/>
    <w:qFormat/>
    <w:rsid w:val="00EA3E65"/>
    <w:pPr>
      <w:jc w:val="both"/>
    </w:pPr>
    <w:rPr>
      <w:iCs/>
    </w:rPr>
  </w:style>
  <w:style w:type="table" w:styleId="TableGrid">
    <w:name w:val="Table Grid"/>
    <w:basedOn w:val="TableNormal"/>
    <w:uiPriority w:val="59"/>
    <w:rsid w:val="00EA3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clJustChar">
    <w:name w:val="ArtclJust Char"/>
    <w:basedOn w:val="DefaultParagraphFont"/>
    <w:link w:val="ArtclJust"/>
    <w:rsid w:val="00EA3E65"/>
    <w:rPr>
      <w:iCs/>
    </w:rPr>
  </w:style>
  <w:style w:type="character" w:styleId="Emphasis">
    <w:name w:val="Emphasis"/>
    <w:basedOn w:val="DefaultParagraphFont"/>
    <w:uiPriority w:val="20"/>
    <w:qFormat/>
    <w:rsid w:val="00EA3E65"/>
    <w:rPr>
      <w:i/>
      <w:iCs/>
    </w:rPr>
  </w:style>
  <w:style w:type="paragraph" w:customStyle="1" w:styleId="Refs">
    <w:name w:val="Refs"/>
    <w:basedOn w:val="Ref"/>
    <w:link w:val="RefsChar"/>
    <w:qFormat/>
    <w:rsid w:val="00EA3E65"/>
    <w:pPr>
      <w:spacing w:before="120"/>
      <w:ind w:left="187" w:hanging="187"/>
    </w:pPr>
  </w:style>
  <w:style w:type="character" w:customStyle="1" w:styleId="RefChar">
    <w:name w:val="Ref Char"/>
    <w:basedOn w:val="DefaultParagraphFont"/>
    <w:link w:val="Ref"/>
    <w:rsid w:val="00EA3E65"/>
  </w:style>
  <w:style w:type="character" w:customStyle="1" w:styleId="RefsChar">
    <w:name w:val="Refs Char"/>
    <w:basedOn w:val="RefChar"/>
    <w:link w:val="Refs"/>
    <w:rsid w:val="00EA3E65"/>
  </w:style>
  <w:style w:type="paragraph" w:styleId="NoSpacing">
    <w:name w:val="No Spacing"/>
    <w:uiPriority w:val="1"/>
    <w:rsid w:val="00EA3E65"/>
  </w:style>
  <w:style w:type="paragraph" w:styleId="Revision">
    <w:name w:val="Revision"/>
    <w:hidden/>
    <w:uiPriority w:val="99"/>
    <w:semiHidden/>
    <w:rsid w:val="00EA3E65"/>
  </w:style>
  <w:style w:type="character" w:customStyle="1" w:styleId="Heading4Char">
    <w:name w:val="Heading 4 Char"/>
    <w:basedOn w:val="DefaultParagraphFont"/>
    <w:link w:val="Heading4"/>
    <w:semiHidden/>
    <w:rsid w:val="008F5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F5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8F5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8F5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F526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8F5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8F526A"/>
  </w:style>
  <w:style w:type="paragraph" w:styleId="BlockText">
    <w:name w:val="Block Text"/>
    <w:basedOn w:val="Normal"/>
    <w:rsid w:val="008F526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3">
    <w:name w:val="Body Text 3"/>
    <w:basedOn w:val="Normal"/>
    <w:link w:val="BodyText3Char"/>
    <w:rsid w:val="008F52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F526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F526A"/>
    <w:pPr>
      <w:ind w:firstLine="360"/>
      <w:jc w:val="left"/>
    </w:pPr>
    <w:rPr>
      <w:b w:val="0"/>
      <w:color w:val="auto"/>
    </w:rPr>
  </w:style>
  <w:style w:type="character" w:customStyle="1" w:styleId="BodyTextChar">
    <w:name w:val="Body Text Char"/>
    <w:basedOn w:val="DefaultParagraphFont"/>
    <w:link w:val="BodyText"/>
    <w:rsid w:val="008F526A"/>
    <w:rPr>
      <w:b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rsid w:val="008F526A"/>
    <w:rPr>
      <w:b/>
      <w:color w:val="FF0000"/>
    </w:rPr>
  </w:style>
  <w:style w:type="paragraph" w:styleId="BodyTextIndent">
    <w:name w:val="Body Text Indent"/>
    <w:basedOn w:val="Normal"/>
    <w:link w:val="BodyTextIndentChar"/>
    <w:rsid w:val="008F52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F526A"/>
  </w:style>
  <w:style w:type="paragraph" w:styleId="BodyTextFirstIndent2">
    <w:name w:val="Body Text First Indent 2"/>
    <w:basedOn w:val="BodyTextIndent"/>
    <w:link w:val="BodyTextFirstIndent2Char"/>
    <w:rsid w:val="008F52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8F526A"/>
  </w:style>
  <w:style w:type="paragraph" w:styleId="BodyTextIndent2">
    <w:name w:val="Body Text Indent 2"/>
    <w:basedOn w:val="Normal"/>
    <w:link w:val="BodyTextIndent2Char"/>
    <w:rsid w:val="008F526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F526A"/>
  </w:style>
  <w:style w:type="paragraph" w:styleId="BodyTextIndent3">
    <w:name w:val="Body Text Indent 3"/>
    <w:basedOn w:val="Normal"/>
    <w:link w:val="BodyTextIndent3Char"/>
    <w:rsid w:val="008F526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F526A"/>
    <w:rPr>
      <w:sz w:val="16"/>
      <w:szCs w:val="16"/>
    </w:rPr>
  </w:style>
  <w:style w:type="paragraph" w:styleId="Closing">
    <w:name w:val="Closing"/>
    <w:basedOn w:val="Normal"/>
    <w:link w:val="ClosingChar"/>
    <w:rsid w:val="008F526A"/>
    <w:pPr>
      <w:ind w:left="4320"/>
    </w:pPr>
  </w:style>
  <w:style w:type="character" w:customStyle="1" w:styleId="ClosingChar">
    <w:name w:val="Closing Char"/>
    <w:basedOn w:val="DefaultParagraphFont"/>
    <w:link w:val="Closing"/>
    <w:rsid w:val="008F526A"/>
  </w:style>
  <w:style w:type="paragraph" w:styleId="CommentText">
    <w:name w:val="annotation text"/>
    <w:basedOn w:val="Normal"/>
    <w:link w:val="CommentTextChar"/>
    <w:rsid w:val="008F526A"/>
  </w:style>
  <w:style w:type="character" w:customStyle="1" w:styleId="CommentTextChar">
    <w:name w:val="Comment Text Char"/>
    <w:basedOn w:val="DefaultParagraphFont"/>
    <w:link w:val="CommentText"/>
    <w:rsid w:val="008F526A"/>
  </w:style>
  <w:style w:type="paragraph" w:styleId="CommentSubject">
    <w:name w:val="annotation subject"/>
    <w:basedOn w:val="CommentText"/>
    <w:next w:val="CommentText"/>
    <w:link w:val="CommentSubjectChar"/>
    <w:rsid w:val="008F5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526A"/>
    <w:rPr>
      <w:b/>
      <w:bCs/>
    </w:rPr>
  </w:style>
  <w:style w:type="paragraph" w:styleId="Date">
    <w:name w:val="Date"/>
    <w:basedOn w:val="Normal"/>
    <w:next w:val="Normal"/>
    <w:link w:val="DateChar"/>
    <w:rsid w:val="008F526A"/>
  </w:style>
  <w:style w:type="character" w:customStyle="1" w:styleId="DateChar">
    <w:name w:val="Date Char"/>
    <w:basedOn w:val="DefaultParagraphFont"/>
    <w:link w:val="Date"/>
    <w:rsid w:val="008F526A"/>
  </w:style>
  <w:style w:type="paragraph" w:styleId="DocumentMap">
    <w:name w:val="Document Map"/>
    <w:basedOn w:val="Normal"/>
    <w:link w:val="DocumentMapChar"/>
    <w:rsid w:val="008F526A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F526A"/>
    <w:rPr>
      <w:rFonts w:ascii="Tahoma" w:hAnsi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8F526A"/>
  </w:style>
  <w:style w:type="character" w:customStyle="1" w:styleId="E-mailSignatureChar">
    <w:name w:val="E-mail Signature Char"/>
    <w:basedOn w:val="DefaultParagraphFont"/>
    <w:link w:val="E-mailSignature"/>
    <w:rsid w:val="008F526A"/>
  </w:style>
  <w:style w:type="paragraph" w:styleId="EndnoteText">
    <w:name w:val="endnote text"/>
    <w:basedOn w:val="Normal"/>
    <w:link w:val="EndnoteTextChar"/>
    <w:rsid w:val="008F526A"/>
  </w:style>
  <w:style w:type="character" w:customStyle="1" w:styleId="EndnoteTextChar">
    <w:name w:val="Endnote Text Char"/>
    <w:basedOn w:val="DefaultParagraphFont"/>
    <w:link w:val="EndnoteText"/>
    <w:rsid w:val="008F526A"/>
  </w:style>
  <w:style w:type="paragraph" w:styleId="EnvelopeAddress">
    <w:name w:val="envelope address"/>
    <w:basedOn w:val="Normal"/>
    <w:rsid w:val="008F526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8F526A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8F526A"/>
  </w:style>
  <w:style w:type="character" w:customStyle="1" w:styleId="FootnoteTextChar">
    <w:name w:val="Footnote Text Char"/>
    <w:basedOn w:val="DefaultParagraphFont"/>
    <w:link w:val="FootnoteText"/>
    <w:rsid w:val="008F526A"/>
  </w:style>
  <w:style w:type="paragraph" w:styleId="HTMLAddress">
    <w:name w:val="HTML Address"/>
    <w:basedOn w:val="Normal"/>
    <w:link w:val="HTMLAddressChar"/>
    <w:rsid w:val="008F526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F526A"/>
    <w:rPr>
      <w:i/>
      <w:iCs/>
    </w:rPr>
  </w:style>
  <w:style w:type="paragraph" w:styleId="Index1">
    <w:name w:val="index 1"/>
    <w:basedOn w:val="Normal"/>
    <w:next w:val="Normal"/>
    <w:autoRedefine/>
    <w:rsid w:val="008F526A"/>
    <w:pPr>
      <w:ind w:left="200" w:hanging="200"/>
    </w:pPr>
  </w:style>
  <w:style w:type="paragraph" w:styleId="Index2">
    <w:name w:val="index 2"/>
    <w:basedOn w:val="Normal"/>
    <w:next w:val="Normal"/>
    <w:autoRedefine/>
    <w:rsid w:val="008F526A"/>
    <w:pPr>
      <w:ind w:left="400" w:hanging="200"/>
    </w:pPr>
  </w:style>
  <w:style w:type="paragraph" w:styleId="Index3">
    <w:name w:val="index 3"/>
    <w:basedOn w:val="Normal"/>
    <w:next w:val="Normal"/>
    <w:autoRedefine/>
    <w:rsid w:val="008F526A"/>
    <w:pPr>
      <w:ind w:left="600" w:hanging="200"/>
    </w:pPr>
  </w:style>
  <w:style w:type="paragraph" w:styleId="Index4">
    <w:name w:val="index 4"/>
    <w:basedOn w:val="Normal"/>
    <w:next w:val="Normal"/>
    <w:autoRedefine/>
    <w:rsid w:val="008F526A"/>
    <w:pPr>
      <w:ind w:left="800" w:hanging="200"/>
    </w:pPr>
  </w:style>
  <w:style w:type="paragraph" w:styleId="Index5">
    <w:name w:val="index 5"/>
    <w:basedOn w:val="Normal"/>
    <w:next w:val="Normal"/>
    <w:autoRedefine/>
    <w:rsid w:val="008F526A"/>
    <w:pPr>
      <w:ind w:left="1000" w:hanging="200"/>
    </w:pPr>
  </w:style>
  <w:style w:type="paragraph" w:styleId="Index6">
    <w:name w:val="index 6"/>
    <w:basedOn w:val="Normal"/>
    <w:next w:val="Normal"/>
    <w:autoRedefine/>
    <w:rsid w:val="008F526A"/>
    <w:pPr>
      <w:ind w:left="1200" w:hanging="200"/>
    </w:pPr>
  </w:style>
  <w:style w:type="paragraph" w:styleId="Index7">
    <w:name w:val="index 7"/>
    <w:basedOn w:val="Normal"/>
    <w:next w:val="Normal"/>
    <w:autoRedefine/>
    <w:rsid w:val="008F526A"/>
    <w:pPr>
      <w:ind w:left="1400" w:hanging="200"/>
    </w:pPr>
  </w:style>
  <w:style w:type="paragraph" w:styleId="Index8">
    <w:name w:val="index 8"/>
    <w:basedOn w:val="Normal"/>
    <w:next w:val="Normal"/>
    <w:autoRedefine/>
    <w:rsid w:val="008F526A"/>
    <w:pPr>
      <w:ind w:left="1600" w:hanging="200"/>
    </w:pPr>
  </w:style>
  <w:style w:type="paragraph" w:styleId="Index9">
    <w:name w:val="index 9"/>
    <w:basedOn w:val="Normal"/>
    <w:next w:val="Normal"/>
    <w:autoRedefine/>
    <w:rsid w:val="008F526A"/>
    <w:pPr>
      <w:ind w:left="1800" w:hanging="200"/>
    </w:pPr>
  </w:style>
  <w:style w:type="paragraph" w:styleId="IndexHeading">
    <w:name w:val="index heading"/>
    <w:basedOn w:val="Normal"/>
    <w:next w:val="Index1"/>
    <w:rsid w:val="008F526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2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26A"/>
    <w:rPr>
      <w:b/>
      <w:bCs/>
      <w:i/>
      <w:iCs/>
      <w:color w:val="4F81BD" w:themeColor="accent1"/>
    </w:rPr>
  </w:style>
  <w:style w:type="paragraph" w:styleId="List">
    <w:name w:val="List"/>
    <w:basedOn w:val="Normal"/>
    <w:rsid w:val="008F526A"/>
    <w:pPr>
      <w:ind w:left="360" w:hanging="360"/>
      <w:contextualSpacing/>
    </w:pPr>
  </w:style>
  <w:style w:type="paragraph" w:styleId="List2">
    <w:name w:val="List 2"/>
    <w:basedOn w:val="Normal"/>
    <w:rsid w:val="008F526A"/>
    <w:pPr>
      <w:ind w:left="720" w:hanging="360"/>
      <w:contextualSpacing/>
    </w:pPr>
  </w:style>
  <w:style w:type="paragraph" w:styleId="List3">
    <w:name w:val="List 3"/>
    <w:basedOn w:val="Normal"/>
    <w:rsid w:val="008F526A"/>
    <w:pPr>
      <w:ind w:left="1080" w:hanging="360"/>
      <w:contextualSpacing/>
    </w:pPr>
  </w:style>
  <w:style w:type="paragraph" w:styleId="List4">
    <w:name w:val="List 4"/>
    <w:basedOn w:val="Normal"/>
    <w:rsid w:val="008F526A"/>
    <w:pPr>
      <w:ind w:left="1440" w:hanging="360"/>
      <w:contextualSpacing/>
    </w:pPr>
  </w:style>
  <w:style w:type="paragraph" w:styleId="List5">
    <w:name w:val="List 5"/>
    <w:basedOn w:val="Normal"/>
    <w:rsid w:val="008F526A"/>
    <w:pPr>
      <w:ind w:left="1800" w:hanging="360"/>
      <w:contextualSpacing/>
    </w:pPr>
  </w:style>
  <w:style w:type="paragraph" w:styleId="ListBullet">
    <w:name w:val="List Bullet"/>
    <w:basedOn w:val="Normal"/>
    <w:rsid w:val="008F526A"/>
    <w:pPr>
      <w:numPr>
        <w:numId w:val="8"/>
      </w:numPr>
      <w:contextualSpacing/>
    </w:pPr>
  </w:style>
  <w:style w:type="paragraph" w:styleId="ListBullet2">
    <w:name w:val="List Bullet 2"/>
    <w:basedOn w:val="Normal"/>
    <w:rsid w:val="008F526A"/>
    <w:pPr>
      <w:numPr>
        <w:numId w:val="9"/>
      </w:numPr>
      <w:contextualSpacing/>
    </w:pPr>
  </w:style>
  <w:style w:type="paragraph" w:styleId="ListBullet3">
    <w:name w:val="List Bullet 3"/>
    <w:basedOn w:val="Normal"/>
    <w:rsid w:val="008F526A"/>
    <w:pPr>
      <w:numPr>
        <w:numId w:val="10"/>
      </w:numPr>
      <w:contextualSpacing/>
    </w:pPr>
  </w:style>
  <w:style w:type="paragraph" w:styleId="ListBullet4">
    <w:name w:val="List Bullet 4"/>
    <w:basedOn w:val="Normal"/>
    <w:rsid w:val="008F526A"/>
    <w:pPr>
      <w:numPr>
        <w:numId w:val="11"/>
      </w:numPr>
      <w:contextualSpacing/>
    </w:pPr>
  </w:style>
  <w:style w:type="paragraph" w:styleId="ListBullet5">
    <w:name w:val="List Bullet 5"/>
    <w:basedOn w:val="Normal"/>
    <w:rsid w:val="008F526A"/>
    <w:pPr>
      <w:numPr>
        <w:numId w:val="12"/>
      </w:numPr>
      <w:contextualSpacing/>
    </w:pPr>
  </w:style>
  <w:style w:type="paragraph" w:styleId="ListContinue">
    <w:name w:val="List Continue"/>
    <w:basedOn w:val="Normal"/>
    <w:rsid w:val="008F526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8F526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8F526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8F526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8F526A"/>
    <w:pPr>
      <w:spacing w:after="120"/>
      <w:ind w:left="1800"/>
      <w:contextualSpacing/>
    </w:pPr>
  </w:style>
  <w:style w:type="paragraph" w:styleId="ListNumber">
    <w:name w:val="List Number"/>
    <w:basedOn w:val="Normal"/>
    <w:rsid w:val="008F526A"/>
    <w:pPr>
      <w:numPr>
        <w:numId w:val="13"/>
      </w:numPr>
      <w:contextualSpacing/>
    </w:pPr>
  </w:style>
  <w:style w:type="paragraph" w:styleId="ListNumber2">
    <w:name w:val="List Number 2"/>
    <w:basedOn w:val="Normal"/>
    <w:rsid w:val="008F526A"/>
    <w:pPr>
      <w:numPr>
        <w:numId w:val="14"/>
      </w:numPr>
      <w:contextualSpacing/>
    </w:pPr>
  </w:style>
  <w:style w:type="paragraph" w:styleId="ListNumber3">
    <w:name w:val="List Number 3"/>
    <w:basedOn w:val="Normal"/>
    <w:rsid w:val="008F526A"/>
    <w:pPr>
      <w:numPr>
        <w:numId w:val="15"/>
      </w:numPr>
      <w:contextualSpacing/>
    </w:pPr>
  </w:style>
  <w:style w:type="paragraph" w:styleId="ListNumber4">
    <w:name w:val="List Number 4"/>
    <w:basedOn w:val="Normal"/>
    <w:rsid w:val="008F526A"/>
    <w:pPr>
      <w:numPr>
        <w:numId w:val="16"/>
      </w:numPr>
      <w:contextualSpacing/>
    </w:pPr>
  </w:style>
  <w:style w:type="paragraph" w:styleId="ListNumber5">
    <w:name w:val="List Number 5"/>
    <w:basedOn w:val="Normal"/>
    <w:rsid w:val="008F526A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8F526A"/>
    <w:pPr>
      <w:ind w:left="720"/>
      <w:contextualSpacing/>
    </w:pPr>
  </w:style>
  <w:style w:type="paragraph" w:styleId="MacroText">
    <w:name w:val="macro"/>
    <w:link w:val="MacroTextChar"/>
    <w:rsid w:val="008F52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8F526A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8F52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F52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8F526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F526A"/>
  </w:style>
  <w:style w:type="character" w:customStyle="1" w:styleId="NoteHeadingChar">
    <w:name w:val="Note Heading Char"/>
    <w:basedOn w:val="DefaultParagraphFont"/>
    <w:link w:val="NoteHeading"/>
    <w:rsid w:val="008F526A"/>
  </w:style>
  <w:style w:type="paragraph" w:styleId="PlainText">
    <w:name w:val="Plain Text"/>
    <w:basedOn w:val="Normal"/>
    <w:link w:val="PlainTextChar"/>
    <w:rsid w:val="008F526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F526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F526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F526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rsid w:val="008F526A"/>
  </w:style>
  <w:style w:type="character" w:customStyle="1" w:styleId="SalutationChar">
    <w:name w:val="Salutation Char"/>
    <w:basedOn w:val="DefaultParagraphFont"/>
    <w:link w:val="Salutation"/>
    <w:rsid w:val="008F526A"/>
  </w:style>
  <w:style w:type="paragraph" w:styleId="Signature">
    <w:name w:val="Signature"/>
    <w:basedOn w:val="Normal"/>
    <w:link w:val="SignatureChar"/>
    <w:rsid w:val="008F526A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8F526A"/>
  </w:style>
  <w:style w:type="paragraph" w:styleId="Subtitle">
    <w:name w:val="Subtitle"/>
    <w:basedOn w:val="Normal"/>
    <w:next w:val="Normal"/>
    <w:link w:val="SubtitleChar"/>
    <w:qFormat/>
    <w:rsid w:val="008F52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F52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8F526A"/>
    <w:pPr>
      <w:ind w:left="200" w:hanging="200"/>
    </w:pPr>
  </w:style>
  <w:style w:type="paragraph" w:styleId="TableofFigures">
    <w:name w:val="table of figures"/>
    <w:basedOn w:val="Normal"/>
    <w:next w:val="Normal"/>
    <w:rsid w:val="008F526A"/>
  </w:style>
  <w:style w:type="paragraph" w:styleId="TOAHeading">
    <w:name w:val="toa heading"/>
    <w:basedOn w:val="Normal"/>
    <w:next w:val="Normal"/>
    <w:rsid w:val="008F52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8F526A"/>
    <w:pPr>
      <w:spacing w:after="100"/>
    </w:pPr>
  </w:style>
  <w:style w:type="paragraph" w:styleId="TOC2">
    <w:name w:val="toc 2"/>
    <w:basedOn w:val="Normal"/>
    <w:next w:val="Normal"/>
    <w:autoRedefine/>
    <w:rsid w:val="008F526A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8F526A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8F526A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8F526A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8F526A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8F526A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8F526A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8F526A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526A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944EA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yh\Desktop\2004PaperTemplate_0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E50F16932FA4DA740AD241DCC42DC" ma:contentTypeVersion="1" ma:contentTypeDescription="Create a new document." ma:contentTypeScope="" ma:versionID="cf3becb063dad1cc8b49e034e445ab8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51F05-523F-4EF2-B5C4-63F392140B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8B2715E-65B0-4C61-A9C4-65AE47A9D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AC7A0-1721-485F-B6F2-831AC5FC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A6685A6-BDB3-424C-B537-FC832918C7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08DF6D-7FDA-4CEC-A59C-6EF52EA3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2004PaperTemplate_000</Template>
  <TotalTime>0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I/ITSEC Author's Paper Template</vt:lpstr>
    </vt:vector>
  </TitlesOfParts>
  <Company>Soar Technology, Inc.</Company>
  <LinksUpToDate>false</LinksUpToDate>
  <CharactersWithSpaces>4270</CharactersWithSpaces>
  <SharedDoc>false</SharedDoc>
  <HLinks>
    <vt:vector size="12" baseType="variant">
      <vt:variant>
        <vt:i4>327717</vt:i4>
      </vt:variant>
      <vt:variant>
        <vt:i4>6</vt:i4>
      </vt:variant>
      <vt:variant>
        <vt:i4>0</vt:i4>
      </vt:variant>
      <vt:variant>
        <vt:i4>5</vt:i4>
      </vt:variant>
      <vt:variant>
        <vt:lpwstr>http://owl.english.purdue.edu/handouts/research/r_apa.html</vt:lpwstr>
      </vt:variant>
      <vt:variant>
        <vt:lpwstr>Examples</vt:lpwstr>
      </vt:variant>
      <vt:variant>
        <vt:i4>4522057</vt:i4>
      </vt:variant>
      <vt:variant>
        <vt:i4>0</vt:i4>
      </vt:variant>
      <vt:variant>
        <vt:i4>0</vt:i4>
      </vt:variant>
      <vt:variant>
        <vt:i4>5</vt:i4>
      </vt:variant>
      <vt:variant>
        <vt:lpwstr>http://www.iitsec.org/documents/AuthorKit.zip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I/ITSEC Author's Paper Template</dc:title>
  <dc:creator>MCD</dc:creator>
  <cp:lastModifiedBy>USC/ISI</cp:lastModifiedBy>
  <cp:revision>2</cp:revision>
  <cp:lastPrinted>2018-05-19T18:05:00Z</cp:lastPrinted>
  <dcterms:created xsi:type="dcterms:W3CDTF">2018-08-16T21:58:00Z</dcterms:created>
  <dcterms:modified xsi:type="dcterms:W3CDTF">2018-08-16T21:58:00Z</dcterms:modified>
</cp:coreProperties>
</file>