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65" w:rsidRPr="00526F7B" w:rsidRDefault="00C8515C" w:rsidP="007500A3">
      <w:pPr>
        <w:jc w:val="center"/>
        <w:rPr>
          <w:b/>
          <w:sz w:val="28"/>
        </w:rPr>
      </w:pPr>
      <w:r>
        <w:rPr>
          <w:b/>
          <w:sz w:val="28"/>
        </w:rPr>
        <w:t xml:space="preserve"> </w:t>
      </w:r>
      <w:r w:rsidR="00F3555D">
        <w:rPr>
          <w:b/>
          <w:sz w:val="28"/>
        </w:rPr>
        <w:t xml:space="preserve">Enhancements for </w:t>
      </w:r>
      <w:r w:rsidR="00E46703">
        <w:rPr>
          <w:b/>
          <w:sz w:val="28"/>
        </w:rPr>
        <w:t>H</w:t>
      </w:r>
      <w:r w:rsidR="00662E7C">
        <w:rPr>
          <w:b/>
          <w:sz w:val="28"/>
        </w:rPr>
        <w:t>omes</w:t>
      </w:r>
      <w:r w:rsidR="00E46703">
        <w:rPr>
          <w:b/>
          <w:sz w:val="28"/>
        </w:rPr>
        <w:t>chooling</w:t>
      </w:r>
      <w:r w:rsidR="00EC789A">
        <w:rPr>
          <w:b/>
          <w:sz w:val="28"/>
        </w:rPr>
        <w:t xml:space="preserve"> and ADL</w:t>
      </w:r>
      <w:r w:rsidR="00A14DA6" w:rsidRPr="00526F7B">
        <w:rPr>
          <w:b/>
          <w:sz w:val="28"/>
        </w:rPr>
        <w:t xml:space="preserve">: </w:t>
      </w:r>
      <w:r w:rsidR="00E62D04" w:rsidRPr="00526F7B">
        <w:rPr>
          <w:b/>
          <w:sz w:val="28"/>
        </w:rPr>
        <w:br/>
      </w:r>
      <w:r w:rsidR="00EC789A">
        <w:rPr>
          <w:b/>
          <w:sz w:val="28"/>
        </w:rPr>
        <w:t xml:space="preserve">Virtual Humans, </w:t>
      </w:r>
      <w:r w:rsidR="00F3555D">
        <w:rPr>
          <w:b/>
          <w:sz w:val="28"/>
        </w:rPr>
        <w:t xml:space="preserve">Technologies </w:t>
      </w:r>
      <w:r w:rsidR="00BA2E9C">
        <w:rPr>
          <w:b/>
          <w:sz w:val="28"/>
        </w:rPr>
        <w:t xml:space="preserve">and </w:t>
      </w:r>
      <w:r w:rsidR="00F3555D">
        <w:rPr>
          <w:b/>
          <w:sz w:val="28"/>
        </w:rPr>
        <w:t>Insights</w:t>
      </w:r>
    </w:p>
    <w:p w:rsidR="007E2964" w:rsidRDefault="007E2964" w:rsidP="00EA3E65">
      <w:pPr>
        <w:pStyle w:val="Heading1"/>
      </w:pPr>
    </w:p>
    <w:tbl>
      <w:tblPr>
        <w:tblpPr w:leftFromText="180" w:rightFromText="180" w:vertAnchor="text" w:horzAnchor="margin" w:tblpY="245"/>
        <w:tblW w:w="9468" w:type="dxa"/>
        <w:tblLook w:val="0000"/>
      </w:tblPr>
      <w:tblGrid>
        <w:gridCol w:w="3707"/>
        <w:gridCol w:w="2701"/>
        <w:gridCol w:w="3060"/>
      </w:tblGrid>
      <w:tr w:rsidR="00B352A8" w:rsidRPr="00F05952" w:rsidTr="009A30FF">
        <w:trPr>
          <w:trHeight w:hRule="exact" w:val="273"/>
        </w:trPr>
        <w:tc>
          <w:tcPr>
            <w:tcW w:w="3707" w:type="dxa"/>
          </w:tcPr>
          <w:p w:rsidR="00B352A8" w:rsidRPr="00F05952" w:rsidRDefault="00B352A8" w:rsidP="009A30FF">
            <w:pPr>
              <w:jc w:val="center"/>
              <w:rPr>
                <w:b/>
              </w:rPr>
            </w:pPr>
            <w:r w:rsidRPr="00F05952">
              <w:rPr>
                <w:b/>
              </w:rPr>
              <w:t>Dan M. Davis</w:t>
            </w:r>
            <w:r>
              <w:rPr>
                <w:b/>
              </w:rPr>
              <w:t xml:space="preserve"> &amp; Mark C. Davis</w:t>
            </w:r>
          </w:p>
        </w:tc>
        <w:tc>
          <w:tcPr>
            <w:tcW w:w="2701" w:type="dxa"/>
          </w:tcPr>
          <w:p w:rsidR="00B352A8" w:rsidRPr="009A69D6" w:rsidRDefault="00B352A8" w:rsidP="009A30FF">
            <w:pPr>
              <w:jc w:val="center"/>
              <w:rPr>
                <w:b/>
              </w:rPr>
            </w:pPr>
            <w:r w:rsidRPr="009A69D6">
              <w:rPr>
                <w:b/>
              </w:rPr>
              <w:t>Nancy L. H. Young</w:t>
            </w:r>
          </w:p>
        </w:tc>
        <w:tc>
          <w:tcPr>
            <w:tcW w:w="3060" w:type="dxa"/>
          </w:tcPr>
          <w:p w:rsidR="00B352A8" w:rsidRPr="00F05952" w:rsidRDefault="00B352A8" w:rsidP="009A30FF">
            <w:pPr>
              <w:ind w:right="-173"/>
              <w:jc w:val="center"/>
              <w:rPr>
                <w:b/>
              </w:rPr>
            </w:pPr>
            <w:r>
              <w:rPr>
                <w:b/>
              </w:rPr>
              <w:t>Laurel K. Davis</w:t>
            </w:r>
          </w:p>
        </w:tc>
      </w:tr>
      <w:tr w:rsidR="00B352A8" w:rsidRPr="00F05952" w:rsidTr="009A30FF">
        <w:trPr>
          <w:trHeight w:hRule="exact" w:val="273"/>
        </w:trPr>
        <w:tc>
          <w:tcPr>
            <w:tcW w:w="3707" w:type="dxa"/>
          </w:tcPr>
          <w:p w:rsidR="00B352A8" w:rsidRPr="00F05952" w:rsidRDefault="00B352A8" w:rsidP="009A30FF">
            <w:pPr>
              <w:jc w:val="center"/>
              <w:rPr>
                <w:b/>
              </w:rPr>
            </w:pPr>
            <w:r>
              <w:rPr>
                <w:b/>
              </w:rPr>
              <w:t>Wood Duck Research, Inc.</w:t>
            </w:r>
          </w:p>
        </w:tc>
        <w:tc>
          <w:tcPr>
            <w:tcW w:w="2701" w:type="dxa"/>
          </w:tcPr>
          <w:p w:rsidR="00B352A8" w:rsidRPr="009A69D6" w:rsidRDefault="00B352A8" w:rsidP="009A30FF">
            <w:pPr>
              <w:jc w:val="center"/>
              <w:rPr>
                <w:b/>
              </w:rPr>
            </w:pPr>
            <w:r w:rsidRPr="009A69D6">
              <w:rPr>
                <w:b/>
              </w:rPr>
              <w:t>Home Schooling Consultant</w:t>
            </w:r>
          </w:p>
        </w:tc>
        <w:tc>
          <w:tcPr>
            <w:tcW w:w="3060" w:type="dxa"/>
          </w:tcPr>
          <w:p w:rsidR="00B352A8" w:rsidRPr="00F05952" w:rsidRDefault="00B352A8" w:rsidP="009A30FF">
            <w:pPr>
              <w:ind w:right="-173"/>
              <w:jc w:val="center"/>
              <w:rPr>
                <w:b/>
              </w:rPr>
            </w:pPr>
            <w:r>
              <w:rPr>
                <w:b/>
              </w:rPr>
              <w:t>Next Generation Leaders</w:t>
            </w:r>
          </w:p>
        </w:tc>
      </w:tr>
      <w:tr w:rsidR="00B352A8" w:rsidRPr="00F05952" w:rsidTr="009A30FF">
        <w:trPr>
          <w:trHeight w:hRule="exact" w:val="273"/>
        </w:trPr>
        <w:tc>
          <w:tcPr>
            <w:tcW w:w="3707" w:type="dxa"/>
          </w:tcPr>
          <w:p w:rsidR="00B352A8" w:rsidRPr="00F05952" w:rsidRDefault="00B352A8" w:rsidP="009A30FF">
            <w:pPr>
              <w:jc w:val="center"/>
              <w:rPr>
                <w:b/>
              </w:rPr>
            </w:pPr>
            <w:r>
              <w:rPr>
                <w:b/>
              </w:rPr>
              <w:t>Mooresville, North Carolina</w:t>
            </w:r>
          </w:p>
        </w:tc>
        <w:tc>
          <w:tcPr>
            <w:tcW w:w="2701" w:type="dxa"/>
          </w:tcPr>
          <w:p w:rsidR="00B352A8" w:rsidRPr="009A69D6" w:rsidRDefault="00B352A8" w:rsidP="009A30FF">
            <w:pPr>
              <w:jc w:val="center"/>
              <w:rPr>
                <w:b/>
              </w:rPr>
            </w:pPr>
            <w:r w:rsidRPr="009A69D6">
              <w:rPr>
                <w:b/>
              </w:rPr>
              <w:t>Vienna, Virginia</w:t>
            </w:r>
          </w:p>
        </w:tc>
        <w:tc>
          <w:tcPr>
            <w:tcW w:w="3060" w:type="dxa"/>
          </w:tcPr>
          <w:p w:rsidR="00B352A8" w:rsidRPr="00F05952" w:rsidRDefault="00B352A8" w:rsidP="009A30FF">
            <w:pPr>
              <w:ind w:right="-173"/>
              <w:jc w:val="center"/>
              <w:rPr>
                <w:b/>
              </w:rPr>
            </w:pPr>
            <w:r>
              <w:rPr>
                <w:b/>
              </w:rPr>
              <w:t>Culver City</w:t>
            </w:r>
            <w:r w:rsidRPr="00F05952">
              <w:rPr>
                <w:b/>
              </w:rPr>
              <w:t>, California</w:t>
            </w:r>
          </w:p>
        </w:tc>
      </w:tr>
      <w:tr w:rsidR="00B352A8" w:rsidRPr="00F05952" w:rsidTr="009A30FF">
        <w:trPr>
          <w:trHeight w:hRule="exact" w:val="273"/>
        </w:trPr>
        <w:tc>
          <w:tcPr>
            <w:tcW w:w="3707" w:type="dxa"/>
          </w:tcPr>
          <w:p w:rsidR="00B352A8" w:rsidRPr="00F05952" w:rsidRDefault="00B352A8" w:rsidP="009A30FF">
            <w:pPr>
              <w:jc w:val="center"/>
              <w:rPr>
                <w:b/>
              </w:rPr>
            </w:pPr>
            <w:r w:rsidRPr="00E46703">
              <w:rPr>
                <w:b/>
              </w:rPr>
              <w:t>dmdavis@acm.org</w:t>
            </w:r>
            <w:r>
              <w:rPr>
                <w:b/>
              </w:rPr>
              <w:t xml:space="preserve"> &amp; davismc@ieee.org</w:t>
            </w:r>
          </w:p>
        </w:tc>
        <w:tc>
          <w:tcPr>
            <w:tcW w:w="2701" w:type="dxa"/>
          </w:tcPr>
          <w:p w:rsidR="00B352A8" w:rsidRPr="009A69D6" w:rsidRDefault="00B352A8" w:rsidP="009A30FF">
            <w:pPr>
              <w:jc w:val="center"/>
              <w:rPr>
                <w:b/>
              </w:rPr>
            </w:pPr>
            <w:r w:rsidRPr="009A69D6">
              <w:rPr>
                <w:b/>
              </w:rPr>
              <w:t xml:space="preserve">youngnlh@aol.com </w:t>
            </w:r>
          </w:p>
        </w:tc>
        <w:tc>
          <w:tcPr>
            <w:tcW w:w="3060" w:type="dxa"/>
          </w:tcPr>
          <w:p w:rsidR="00B352A8" w:rsidRPr="00F05952" w:rsidRDefault="00B352A8" w:rsidP="009A30FF">
            <w:pPr>
              <w:ind w:right="-173"/>
              <w:jc w:val="center"/>
              <w:rPr>
                <w:b/>
              </w:rPr>
            </w:pPr>
            <w:r>
              <w:rPr>
                <w:b/>
              </w:rPr>
              <w:t>lkd</w:t>
            </w:r>
            <w:r w:rsidRPr="00930237">
              <w:rPr>
                <w:b/>
              </w:rPr>
              <w:t>@next-generation-leaders.com</w:t>
            </w:r>
          </w:p>
        </w:tc>
      </w:tr>
    </w:tbl>
    <w:p w:rsidR="00B352A8" w:rsidRPr="00B352A8" w:rsidRDefault="00B352A8" w:rsidP="00B352A8"/>
    <w:p w:rsidR="007E2964" w:rsidRPr="00526F7B" w:rsidRDefault="007E2964" w:rsidP="00B352A8">
      <w:pPr>
        <w:pStyle w:val="Heading1"/>
      </w:pPr>
    </w:p>
    <w:p w:rsidR="009A30FF" w:rsidRDefault="009A30FF" w:rsidP="00FB5A4F">
      <w:pPr>
        <w:pStyle w:val="Heading1"/>
        <w:jc w:val="center"/>
      </w:pPr>
    </w:p>
    <w:p w:rsidR="00EA3E65" w:rsidRDefault="00EA3E65" w:rsidP="00FB5A4F">
      <w:pPr>
        <w:pStyle w:val="Heading1"/>
        <w:jc w:val="center"/>
      </w:pPr>
      <w:r w:rsidRPr="00526F7B">
        <w:t>ABSTRACT</w:t>
      </w:r>
    </w:p>
    <w:p w:rsidR="00A96B5A" w:rsidRPr="00A96B5A" w:rsidRDefault="00A96B5A" w:rsidP="00A96B5A"/>
    <w:p w:rsidR="00414D08" w:rsidRPr="00FB5A4F" w:rsidRDefault="00F3555D" w:rsidP="009566DC">
      <w:pPr>
        <w:pStyle w:val="Heading1"/>
        <w:spacing w:before="0"/>
        <w:jc w:val="both"/>
        <w:rPr>
          <w:b w:val="0"/>
          <w:iCs/>
          <w:caps w:val="0"/>
        </w:rPr>
      </w:pPr>
      <w:r>
        <w:rPr>
          <w:b w:val="0"/>
          <w:iCs/>
          <w:caps w:val="0"/>
        </w:rPr>
        <w:t>H</w:t>
      </w:r>
      <w:r w:rsidR="00662E7C">
        <w:rPr>
          <w:b w:val="0"/>
          <w:iCs/>
          <w:caps w:val="0"/>
        </w:rPr>
        <w:t>omes</w:t>
      </w:r>
      <w:r>
        <w:rPr>
          <w:b w:val="0"/>
          <w:iCs/>
          <w:caps w:val="0"/>
        </w:rPr>
        <w:t xml:space="preserve">chooling and DoD Advanced </w:t>
      </w:r>
      <w:r w:rsidR="00326A8C">
        <w:rPr>
          <w:b w:val="0"/>
          <w:iCs/>
          <w:caps w:val="0"/>
        </w:rPr>
        <w:t>Distributed</w:t>
      </w:r>
      <w:r>
        <w:rPr>
          <w:b w:val="0"/>
          <w:iCs/>
          <w:caps w:val="0"/>
        </w:rPr>
        <w:t xml:space="preserve"> Learning</w:t>
      </w:r>
      <w:r w:rsidR="00967CAE">
        <w:rPr>
          <w:b w:val="0"/>
          <w:iCs/>
          <w:caps w:val="0"/>
        </w:rPr>
        <w:t xml:space="preserve"> (ADL)</w:t>
      </w:r>
      <w:r>
        <w:rPr>
          <w:b w:val="0"/>
          <w:iCs/>
          <w:caps w:val="0"/>
        </w:rPr>
        <w:t xml:space="preserve"> have many goals in common</w:t>
      </w:r>
      <w:r w:rsidR="00037E29">
        <w:rPr>
          <w:b w:val="0"/>
          <w:iCs/>
          <w:caps w:val="0"/>
        </w:rPr>
        <w:t>, so</w:t>
      </w:r>
      <w:r>
        <w:rPr>
          <w:b w:val="0"/>
          <w:iCs/>
          <w:caps w:val="0"/>
        </w:rPr>
        <w:t xml:space="preserve"> increasing the collaborative research and </w:t>
      </w:r>
      <w:r w:rsidR="00FC7419">
        <w:rPr>
          <w:b w:val="0"/>
          <w:iCs/>
          <w:caps w:val="0"/>
        </w:rPr>
        <w:t>collegial</w:t>
      </w:r>
      <w:r>
        <w:rPr>
          <w:b w:val="0"/>
          <w:iCs/>
          <w:caps w:val="0"/>
        </w:rPr>
        <w:t xml:space="preserve"> information exchange between their respective communities would be mutually advantageous</w:t>
      </w:r>
      <w:r w:rsidR="007B0BDA">
        <w:rPr>
          <w:b w:val="0"/>
          <w:iCs/>
          <w:caps w:val="0"/>
        </w:rPr>
        <w:t xml:space="preserve">.  </w:t>
      </w:r>
      <w:r w:rsidR="00662E7C">
        <w:rPr>
          <w:b w:val="0"/>
          <w:iCs/>
          <w:caps w:val="0"/>
        </w:rPr>
        <w:t>The emerging capabil</w:t>
      </w:r>
      <w:r w:rsidR="008D3E65">
        <w:rPr>
          <w:b w:val="0"/>
          <w:iCs/>
          <w:caps w:val="0"/>
        </w:rPr>
        <w:t>ities of virtual humans provide</w:t>
      </w:r>
      <w:r w:rsidR="00662E7C">
        <w:rPr>
          <w:b w:val="0"/>
          <w:iCs/>
          <w:caps w:val="0"/>
        </w:rPr>
        <w:t xml:space="preserve"> a useful </w:t>
      </w:r>
      <w:r w:rsidR="00037E29">
        <w:rPr>
          <w:b w:val="0"/>
          <w:iCs/>
          <w:caps w:val="0"/>
        </w:rPr>
        <w:t>prototype</w:t>
      </w:r>
      <w:r w:rsidR="00662E7C">
        <w:rPr>
          <w:b w:val="0"/>
          <w:iCs/>
          <w:caps w:val="0"/>
        </w:rPr>
        <w:t xml:space="preserve"> of how both </w:t>
      </w:r>
      <w:r w:rsidR="00F803AF">
        <w:rPr>
          <w:b w:val="0"/>
          <w:iCs/>
          <w:caps w:val="0"/>
        </w:rPr>
        <w:t>homeschooling</w:t>
      </w:r>
      <w:r w:rsidR="00662E7C">
        <w:rPr>
          <w:b w:val="0"/>
          <w:iCs/>
          <w:caps w:val="0"/>
        </w:rPr>
        <w:t xml:space="preserve"> and ADL can benefit from emerging technological </w:t>
      </w:r>
      <w:r w:rsidR="00461517">
        <w:rPr>
          <w:b w:val="0"/>
          <w:iCs/>
          <w:caps w:val="0"/>
        </w:rPr>
        <w:t>advances</w:t>
      </w:r>
      <w:r w:rsidR="00662E7C">
        <w:rPr>
          <w:b w:val="0"/>
          <w:iCs/>
          <w:caps w:val="0"/>
        </w:rPr>
        <w:t xml:space="preserve">. </w:t>
      </w:r>
      <w:r w:rsidR="009D431F">
        <w:rPr>
          <w:b w:val="0"/>
          <w:iCs/>
          <w:caps w:val="0"/>
        </w:rPr>
        <w:t xml:space="preserve">This paper begins with an examination of the home schooling movement in the United States, including a review of </w:t>
      </w:r>
      <w:r w:rsidR="00461517">
        <w:rPr>
          <w:b w:val="0"/>
          <w:iCs/>
          <w:caps w:val="0"/>
        </w:rPr>
        <w:t xml:space="preserve">its </w:t>
      </w:r>
      <w:r w:rsidR="00037E29">
        <w:rPr>
          <w:b w:val="0"/>
          <w:iCs/>
          <w:caps w:val="0"/>
        </w:rPr>
        <w:t>foundations</w:t>
      </w:r>
      <w:r w:rsidR="009D431F">
        <w:rPr>
          <w:b w:val="0"/>
          <w:iCs/>
          <w:caps w:val="0"/>
        </w:rPr>
        <w:t>, demographics, results and</w:t>
      </w:r>
      <w:r w:rsidR="009D431F" w:rsidRPr="009D431F">
        <w:rPr>
          <w:b w:val="0"/>
          <w:iCs/>
          <w:caps w:val="0"/>
        </w:rPr>
        <w:t xml:space="preserve"> </w:t>
      </w:r>
      <w:r w:rsidR="00953F06">
        <w:rPr>
          <w:b w:val="0"/>
          <w:iCs/>
          <w:caps w:val="0"/>
        </w:rPr>
        <w:t>trends</w:t>
      </w:r>
      <w:r w:rsidR="009D431F">
        <w:rPr>
          <w:b w:val="0"/>
          <w:iCs/>
          <w:caps w:val="0"/>
        </w:rPr>
        <w:t>.</w:t>
      </w:r>
      <w:r w:rsidR="007B0BDA">
        <w:rPr>
          <w:b w:val="0"/>
          <w:iCs/>
          <w:caps w:val="0"/>
        </w:rPr>
        <w:t xml:space="preserve">  </w:t>
      </w:r>
      <w:r w:rsidR="009D431F">
        <w:rPr>
          <w:b w:val="0"/>
          <w:iCs/>
          <w:caps w:val="0"/>
        </w:rPr>
        <w:t xml:space="preserve">In examining the goals of </w:t>
      </w:r>
      <w:r w:rsidR="00953F06">
        <w:rPr>
          <w:b w:val="0"/>
          <w:iCs/>
          <w:caps w:val="0"/>
        </w:rPr>
        <w:t>homes</w:t>
      </w:r>
      <w:r w:rsidR="009D431F">
        <w:rPr>
          <w:b w:val="0"/>
          <w:iCs/>
          <w:caps w:val="0"/>
        </w:rPr>
        <w:t>chooling parents, the four major reasons</w:t>
      </w:r>
      <w:r w:rsidR="00860523">
        <w:rPr>
          <w:b w:val="0"/>
          <w:iCs/>
          <w:caps w:val="0"/>
        </w:rPr>
        <w:t xml:space="preserve"> cited by at least half of those</w:t>
      </w:r>
      <w:r w:rsidR="009D431F">
        <w:rPr>
          <w:b w:val="0"/>
          <w:iCs/>
          <w:caps w:val="0"/>
        </w:rPr>
        <w:t xml:space="preserve"> parents are considered and explicated: </w:t>
      </w:r>
      <w:r w:rsidR="00961A11">
        <w:rPr>
          <w:b w:val="0"/>
          <w:iCs/>
          <w:caps w:val="0"/>
        </w:rPr>
        <w:t>desire to find environment most compatible to users</w:t>
      </w:r>
      <w:r w:rsidR="009D431F">
        <w:rPr>
          <w:b w:val="0"/>
          <w:iCs/>
          <w:caps w:val="0"/>
        </w:rPr>
        <w:t xml:space="preserve">, </w:t>
      </w:r>
      <w:r w:rsidR="00860523">
        <w:rPr>
          <w:b w:val="0"/>
          <w:iCs/>
          <w:caps w:val="0"/>
        </w:rPr>
        <w:t xml:space="preserve">provision of </w:t>
      </w:r>
      <w:r w:rsidR="00D63241">
        <w:rPr>
          <w:b w:val="0"/>
          <w:iCs/>
          <w:caps w:val="0"/>
        </w:rPr>
        <w:t>ethics foundations</w:t>
      </w:r>
      <w:r w:rsidR="00860523">
        <w:rPr>
          <w:b w:val="0"/>
          <w:iCs/>
          <w:caps w:val="0"/>
        </w:rPr>
        <w:t xml:space="preserve">, inclusion of </w:t>
      </w:r>
      <w:r w:rsidR="00D63241">
        <w:rPr>
          <w:b w:val="0"/>
          <w:iCs/>
          <w:caps w:val="0"/>
        </w:rPr>
        <w:t>accountability</w:t>
      </w:r>
      <w:r w:rsidR="00860523">
        <w:rPr>
          <w:b w:val="0"/>
          <w:iCs/>
          <w:caps w:val="0"/>
        </w:rPr>
        <w:t xml:space="preserve"> instruction and dissatisfaction with </w:t>
      </w:r>
      <w:r w:rsidR="00D63241">
        <w:rPr>
          <w:b w:val="0"/>
          <w:iCs/>
          <w:caps w:val="0"/>
        </w:rPr>
        <w:t>other</w:t>
      </w:r>
      <w:r w:rsidR="00860523">
        <w:rPr>
          <w:b w:val="0"/>
          <w:iCs/>
          <w:caps w:val="0"/>
        </w:rPr>
        <w:t xml:space="preserve"> </w:t>
      </w:r>
      <w:r w:rsidR="00461517">
        <w:rPr>
          <w:b w:val="0"/>
          <w:iCs/>
          <w:caps w:val="0"/>
        </w:rPr>
        <w:t>pedagogi</w:t>
      </w:r>
      <w:r w:rsidR="00D63241">
        <w:rPr>
          <w:b w:val="0"/>
          <w:iCs/>
          <w:caps w:val="0"/>
        </w:rPr>
        <w:t>cal approaches</w:t>
      </w:r>
      <w:r w:rsidR="008D3E65">
        <w:rPr>
          <w:b w:val="0"/>
          <w:iCs/>
          <w:caps w:val="0"/>
        </w:rPr>
        <w:t xml:space="preserve">. </w:t>
      </w:r>
      <w:r w:rsidR="00DC21F5">
        <w:rPr>
          <w:b w:val="0"/>
          <w:iCs/>
          <w:caps w:val="0"/>
        </w:rPr>
        <w:t xml:space="preserve"> </w:t>
      </w:r>
      <w:r w:rsidR="00662E7C">
        <w:rPr>
          <w:b w:val="0"/>
          <w:iCs/>
          <w:caps w:val="0"/>
        </w:rPr>
        <w:t xml:space="preserve">Also meriting review are the hurdles faced by </w:t>
      </w:r>
      <w:r w:rsidR="008D3E65">
        <w:rPr>
          <w:b w:val="0"/>
          <w:iCs/>
          <w:caps w:val="0"/>
        </w:rPr>
        <w:t>homeschool teachers and students, followed by</w:t>
      </w:r>
      <w:r w:rsidR="00662E7C">
        <w:rPr>
          <w:b w:val="0"/>
          <w:iCs/>
          <w:caps w:val="0"/>
        </w:rPr>
        <w:t xml:space="preserve"> a</w:t>
      </w:r>
      <w:r w:rsidR="008D3E65">
        <w:rPr>
          <w:b w:val="0"/>
          <w:iCs/>
          <w:caps w:val="0"/>
        </w:rPr>
        <w:t>n item-by-item</w:t>
      </w:r>
      <w:r w:rsidR="00662E7C">
        <w:rPr>
          <w:b w:val="0"/>
          <w:iCs/>
          <w:caps w:val="0"/>
        </w:rPr>
        <w:t xml:space="preserve"> comparison with</w:t>
      </w:r>
      <w:r w:rsidR="008D3E65">
        <w:rPr>
          <w:b w:val="0"/>
          <w:iCs/>
          <w:caps w:val="0"/>
        </w:rPr>
        <w:t xml:space="preserve"> analogous challenges for</w:t>
      </w:r>
      <w:r w:rsidR="00662E7C">
        <w:rPr>
          <w:b w:val="0"/>
          <w:iCs/>
          <w:caps w:val="0"/>
        </w:rPr>
        <w:t xml:space="preserve"> ADL provisioners</w:t>
      </w:r>
      <w:r w:rsidR="008D3E65">
        <w:rPr>
          <w:b w:val="0"/>
          <w:iCs/>
          <w:caps w:val="0"/>
        </w:rPr>
        <w:t xml:space="preserve"> and learn</w:t>
      </w:r>
      <w:r w:rsidR="00662E7C">
        <w:rPr>
          <w:b w:val="0"/>
          <w:iCs/>
          <w:caps w:val="0"/>
        </w:rPr>
        <w:t xml:space="preserve">ers.  </w:t>
      </w:r>
      <w:r w:rsidR="008D3E65">
        <w:rPr>
          <w:b w:val="0"/>
          <w:iCs/>
          <w:caps w:val="0"/>
        </w:rPr>
        <w:t xml:space="preserve">A short analysis of the constraints on the two communities focuses on </w:t>
      </w:r>
      <w:r w:rsidR="00D63241">
        <w:rPr>
          <w:b w:val="0"/>
          <w:iCs/>
          <w:caps w:val="0"/>
        </w:rPr>
        <w:t>similarities and</w:t>
      </w:r>
      <w:r w:rsidR="008D3E65">
        <w:rPr>
          <w:b w:val="0"/>
          <w:iCs/>
          <w:caps w:val="0"/>
        </w:rPr>
        <w:t xml:space="preserve"> differences between family limitations and defense organization restrictions</w:t>
      </w:r>
      <w:r w:rsidR="000A33EE">
        <w:rPr>
          <w:b w:val="0"/>
          <w:iCs/>
          <w:caps w:val="0"/>
        </w:rPr>
        <w:t>.</w:t>
      </w:r>
      <w:r w:rsidR="008D3E65">
        <w:rPr>
          <w:b w:val="0"/>
          <w:iCs/>
          <w:caps w:val="0"/>
        </w:rPr>
        <w:t xml:space="preserve">  The authors then </w:t>
      </w:r>
      <w:r w:rsidR="00326A8C">
        <w:rPr>
          <w:b w:val="0"/>
          <w:iCs/>
          <w:caps w:val="0"/>
        </w:rPr>
        <w:t>present data</w:t>
      </w:r>
      <w:r w:rsidR="008D3E65">
        <w:rPr>
          <w:b w:val="0"/>
          <w:iCs/>
          <w:caps w:val="0"/>
        </w:rPr>
        <w:t xml:space="preserve"> on the current scope, </w:t>
      </w:r>
      <w:r w:rsidR="00953F06">
        <w:rPr>
          <w:b w:val="0"/>
          <w:iCs/>
          <w:caps w:val="0"/>
        </w:rPr>
        <w:t>instantiations,</w:t>
      </w:r>
      <w:r w:rsidR="008D3E65">
        <w:rPr>
          <w:b w:val="0"/>
          <w:iCs/>
          <w:caps w:val="0"/>
        </w:rPr>
        <w:t xml:space="preserve"> and achievements of the two efforts.  Many of the technologies currently in use are reviewed and </w:t>
      </w:r>
      <w:r w:rsidR="00FC7419">
        <w:rPr>
          <w:b w:val="0"/>
          <w:iCs/>
          <w:caps w:val="0"/>
        </w:rPr>
        <w:t>discussed</w:t>
      </w:r>
      <w:r w:rsidR="00461517">
        <w:rPr>
          <w:b w:val="0"/>
          <w:iCs/>
          <w:caps w:val="0"/>
        </w:rPr>
        <w:t>, concentrating on computer-</w:t>
      </w:r>
      <w:r w:rsidR="008D3E65">
        <w:rPr>
          <w:b w:val="0"/>
          <w:iCs/>
          <w:caps w:val="0"/>
        </w:rPr>
        <w:t xml:space="preserve">aided education and </w:t>
      </w:r>
      <w:r w:rsidR="00326A8C">
        <w:rPr>
          <w:b w:val="0"/>
          <w:iCs/>
          <w:caps w:val="0"/>
        </w:rPr>
        <w:t xml:space="preserve">distributed </w:t>
      </w:r>
      <w:r w:rsidR="008D3E65">
        <w:rPr>
          <w:b w:val="0"/>
          <w:iCs/>
          <w:caps w:val="0"/>
        </w:rPr>
        <w:t>learning.  Emerging technologies based on artificial intelligence, natural language processing</w:t>
      </w:r>
      <w:r w:rsidR="00326A8C">
        <w:rPr>
          <w:b w:val="0"/>
          <w:iCs/>
          <w:caps w:val="0"/>
        </w:rPr>
        <w:t>,</w:t>
      </w:r>
      <w:r w:rsidR="008D3E65">
        <w:rPr>
          <w:b w:val="0"/>
          <w:iCs/>
          <w:caps w:val="0"/>
        </w:rPr>
        <w:t xml:space="preserve"> and virtual humans are described and considered.  Their use</w:t>
      </w:r>
      <w:r w:rsidR="00D041B1">
        <w:rPr>
          <w:b w:val="0"/>
          <w:iCs/>
          <w:caps w:val="0"/>
        </w:rPr>
        <w:t>s</w:t>
      </w:r>
      <w:r w:rsidR="008D3E65">
        <w:rPr>
          <w:b w:val="0"/>
          <w:iCs/>
          <w:caps w:val="0"/>
        </w:rPr>
        <w:t xml:space="preserve"> in various contexts provide sufficient data to quantify the impact on subjects and the authors adduce findings from research to support their thesis that increased use of these technologies would be beneficial both </w:t>
      </w:r>
      <w:r w:rsidR="00D041B1">
        <w:rPr>
          <w:b w:val="0"/>
          <w:iCs/>
          <w:caps w:val="0"/>
        </w:rPr>
        <w:t xml:space="preserve">to </w:t>
      </w:r>
      <w:r w:rsidR="008D3E65">
        <w:rPr>
          <w:b w:val="0"/>
          <w:iCs/>
          <w:caps w:val="0"/>
        </w:rPr>
        <w:t xml:space="preserve">homeschooled students and to DoD Learners.  </w:t>
      </w:r>
      <w:r w:rsidR="00F803AF">
        <w:rPr>
          <w:b w:val="0"/>
          <w:iCs/>
          <w:caps w:val="0"/>
        </w:rPr>
        <w:t xml:space="preserve">The paper closes with an </w:t>
      </w:r>
      <w:r w:rsidR="00D041B1">
        <w:rPr>
          <w:b w:val="0"/>
          <w:iCs/>
          <w:caps w:val="0"/>
        </w:rPr>
        <w:t>evaluation</w:t>
      </w:r>
      <w:r w:rsidR="00F803AF">
        <w:rPr>
          <w:b w:val="0"/>
          <w:iCs/>
          <w:caps w:val="0"/>
        </w:rPr>
        <w:t xml:space="preserve"> of the arc o</w:t>
      </w:r>
      <w:r w:rsidR="00D041B1">
        <w:rPr>
          <w:b w:val="0"/>
          <w:iCs/>
          <w:caps w:val="0"/>
        </w:rPr>
        <w:t>f</w:t>
      </w:r>
      <w:r w:rsidR="00F803AF">
        <w:rPr>
          <w:b w:val="0"/>
          <w:iCs/>
          <w:caps w:val="0"/>
        </w:rPr>
        <w:t xml:space="preserve"> current research, the recognition of prenascent capabilities</w:t>
      </w:r>
      <w:r w:rsidR="00D041B1">
        <w:rPr>
          <w:b w:val="0"/>
          <w:iCs/>
          <w:caps w:val="0"/>
        </w:rPr>
        <w:t xml:space="preserve"> (</w:t>
      </w:r>
      <w:r w:rsidR="00D041B1" w:rsidRPr="00D041B1">
        <w:rPr>
          <w:b w:val="0"/>
          <w:i/>
          <w:iCs/>
          <w:caps w:val="0"/>
        </w:rPr>
        <w:t>e</w:t>
      </w:r>
      <w:r w:rsidR="00901990">
        <w:rPr>
          <w:b w:val="0"/>
          <w:i/>
          <w:iCs/>
          <w:caps w:val="0"/>
        </w:rPr>
        <w:t>.</w:t>
      </w:r>
      <w:r w:rsidR="00D041B1" w:rsidRPr="00D041B1">
        <w:rPr>
          <w:b w:val="0"/>
          <w:i/>
          <w:iCs/>
          <w:caps w:val="0"/>
        </w:rPr>
        <w:t>g</w:t>
      </w:r>
      <w:r w:rsidR="00901990">
        <w:rPr>
          <w:b w:val="0"/>
          <w:i/>
          <w:iCs/>
          <w:caps w:val="0"/>
        </w:rPr>
        <w:t>.</w:t>
      </w:r>
      <w:r w:rsidR="00D041B1">
        <w:rPr>
          <w:b w:val="0"/>
          <w:iCs/>
          <w:caps w:val="0"/>
        </w:rPr>
        <w:t xml:space="preserve"> quantum computing)</w:t>
      </w:r>
      <w:r w:rsidR="00F803AF">
        <w:rPr>
          <w:b w:val="0"/>
          <w:iCs/>
          <w:caps w:val="0"/>
        </w:rPr>
        <w:t>, the burgeoning needs of both communities, and the need to nurture a synergistic ex</w:t>
      </w:r>
      <w:r w:rsidR="00D041B1">
        <w:rPr>
          <w:b w:val="0"/>
          <w:iCs/>
          <w:caps w:val="0"/>
        </w:rPr>
        <w:t>change between</w:t>
      </w:r>
      <w:r w:rsidR="00F803AF">
        <w:rPr>
          <w:b w:val="0"/>
          <w:iCs/>
          <w:caps w:val="0"/>
        </w:rPr>
        <w:t xml:space="preserve"> homeschool advo</w:t>
      </w:r>
      <w:r w:rsidR="00D041B1">
        <w:rPr>
          <w:b w:val="0"/>
          <w:iCs/>
          <w:caps w:val="0"/>
        </w:rPr>
        <w:t>cates and</w:t>
      </w:r>
      <w:r w:rsidR="00F803AF">
        <w:rPr>
          <w:b w:val="0"/>
          <w:iCs/>
          <w:caps w:val="0"/>
        </w:rPr>
        <w:t xml:space="preserve"> ADL</w:t>
      </w:r>
      <w:r w:rsidR="00F803AF" w:rsidRPr="00F803AF">
        <w:rPr>
          <w:b w:val="0"/>
          <w:iCs/>
          <w:caps w:val="0"/>
        </w:rPr>
        <w:t xml:space="preserve"> </w:t>
      </w:r>
      <w:r w:rsidR="00F803AF">
        <w:rPr>
          <w:b w:val="0"/>
          <w:iCs/>
          <w:caps w:val="0"/>
        </w:rPr>
        <w:t>architect</w:t>
      </w:r>
      <w:r w:rsidR="00D041B1">
        <w:rPr>
          <w:b w:val="0"/>
          <w:iCs/>
          <w:caps w:val="0"/>
        </w:rPr>
        <w:t>s</w:t>
      </w:r>
      <w:r w:rsidR="00F803AF">
        <w:rPr>
          <w:b w:val="0"/>
          <w:iCs/>
          <w:caps w:val="0"/>
        </w:rPr>
        <w:t>.</w:t>
      </w:r>
    </w:p>
    <w:p w:rsidR="00A96B5A" w:rsidRPr="00A96B5A" w:rsidRDefault="00A96B5A" w:rsidP="00A96B5A"/>
    <w:p w:rsidR="00EA3E65" w:rsidRPr="00526F7B" w:rsidRDefault="00EA3E65" w:rsidP="00EA3E65">
      <w:pPr>
        <w:pStyle w:val="Heading1"/>
      </w:pPr>
      <w:r w:rsidRPr="00526F7B">
        <w:t>ABOUT THE AUTHORS</w:t>
      </w:r>
    </w:p>
    <w:p w:rsidR="00CA767D" w:rsidRDefault="00CA767D" w:rsidP="00CA7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526F7B">
        <w:rPr>
          <w:b/>
          <w:bCs/>
        </w:rPr>
        <w:t>Dan M. Davis</w:t>
      </w:r>
      <w:r>
        <w:rPr>
          <w:bCs/>
        </w:rPr>
        <w:t xml:space="preserve"> is a consultant for the</w:t>
      </w:r>
      <w:r w:rsidRPr="00526F7B">
        <w:rPr>
          <w:bCs/>
        </w:rPr>
        <w:t xml:space="preserve"> University of Southern California, focusing on large-scale distributed DoD simulations</w:t>
      </w:r>
      <w:r>
        <w:rPr>
          <w:bCs/>
        </w:rPr>
        <w:t>. Pr</w:t>
      </w:r>
      <w:r w:rsidR="004E64DA">
        <w:rPr>
          <w:bCs/>
        </w:rPr>
        <w:t xml:space="preserve">ior to his </w:t>
      </w:r>
      <w:r>
        <w:rPr>
          <w:bCs/>
        </w:rPr>
        <w:t>retirement,</w:t>
      </w:r>
      <w:r w:rsidRPr="00526F7B">
        <w:rPr>
          <w:bCs/>
        </w:rPr>
        <w:t xml:space="preserve"> </w:t>
      </w:r>
      <w:r w:rsidR="004E64DA">
        <w:rPr>
          <w:bCs/>
        </w:rPr>
        <w:t>for a decade</w:t>
      </w:r>
      <w:r>
        <w:rPr>
          <w:bCs/>
        </w:rPr>
        <w:t xml:space="preserve"> he was the Director of</w:t>
      </w:r>
      <w:r w:rsidRPr="00526F7B">
        <w:rPr>
          <w:bCs/>
        </w:rPr>
        <w:t xml:space="preserve"> </w:t>
      </w:r>
      <w:r>
        <w:rPr>
          <w:bCs/>
        </w:rPr>
        <w:t>USC’s</w:t>
      </w:r>
      <w:r w:rsidR="004E64DA">
        <w:rPr>
          <w:bCs/>
        </w:rPr>
        <w:t xml:space="preserve"> JESPP P</w:t>
      </w:r>
      <w:r w:rsidRPr="00526F7B">
        <w:rPr>
          <w:bCs/>
        </w:rPr>
        <w:t xml:space="preserve">roject </w:t>
      </w:r>
      <w:r>
        <w:rPr>
          <w:bCs/>
        </w:rPr>
        <w:t>for</w:t>
      </w:r>
      <w:r w:rsidR="004E64DA">
        <w:rPr>
          <w:bCs/>
        </w:rPr>
        <w:t xml:space="preserve"> JFCOM. In the ‘90’s, a</w:t>
      </w:r>
      <w:r w:rsidRPr="00526F7B">
        <w:rPr>
          <w:bCs/>
        </w:rPr>
        <w:t xml:space="preserve">s the Assistant Director of </w:t>
      </w:r>
      <w:r w:rsidR="004E64DA" w:rsidRPr="00526F7B">
        <w:rPr>
          <w:bCs/>
        </w:rPr>
        <w:t>Caltech</w:t>
      </w:r>
      <w:r w:rsidR="004E64DA">
        <w:rPr>
          <w:bCs/>
        </w:rPr>
        <w:t>’s</w:t>
      </w:r>
      <w:r w:rsidRPr="00526F7B">
        <w:rPr>
          <w:bCs/>
        </w:rPr>
        <w:t xml:space="preserve"> Center fo</w:t>
      </w:r>
      <w:r w:rsidR="004E64DA">
        <w:rPr>
          <w:bCs/>
        </w:rPr>
        <w:t>r Advanced Computing Research</w:t>
      </w:r>
      <w:r w:rsidRPr="00526F7B">
        <w:rPr>
          <w:bCs/>
        </w:rPr>
        <w:t xml:space="preserve">, he managed Synthetic Forces Express, bringing HPC to DoD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w:t>
      </w:r>
      <w:proofErr w:type="gramStart"/>
      <w:r w:rsidRPr="00526F7B">
        <w:rPr>
          <w:bCs/>
        </w:rPr>
        <w:t>U.S.N.R</w:t>
      </w:r>
      <w:proofErr w:type="gramEnd"/>
      <w:r w:rsidRPr="00526F7B">
        <w:rPr>
          <w:bCs/>
        </w:rPr>
        <w:t>. He received B.A. and J.D. degrees from the University of Colorado in Boulder.</w:t>
      </w:r>
    </w:p>
    <w:p w:rsidR="004314B2" w:rsidRPr="007A58BE" w:rsidRDefault="004D518F" w:rsidP="004D518F">
      <w:pPr>
        <w:spacing w:before="120"/>
        <w:jc w:val="both"/>
        <w:rPr>
          <w:bCs/>
        </w:rPr>
      </w:pPr>
      <w:r w:rsidRPr="004D518F">
        <w:rPr>
          <w:b/>
          <w:bCs/>
        </w:rPr>
        <w:t>M</w:t>
      </w:r>
      <w:r>
        <w:rPr>
          <w:b/>
          <w:bCs/>
        </w:rPr>
        <w:t>ark</w:t>
      </w:r>
      <w:r w:rsidRPr="004D518F">
        <w:rPr>
          <w:b/>
          <w:bCs/>
        </w:rPr>
        <w:t xml:space="preserve"> C. D</w:t>
      </w:r>
      <w:r>
        <w:rPr>
          <w:b/>
          <w:bCs/>
        </w:rPr>
        <w:t>avis</w:t>
      </w:r>
      <w:r w:rsidR="004314B2" w:rsidRPr="004D518F">
        <w:rPr>
          <w:b/>
          <w:bCs/>
        </w:rPr>
        <w:t>, Ph.D</w:t>
      </w:r>
      <w:r w:rsidR="004314B2" w:rsidRPr="00932CC9">
        <w:rPr>
          <w:b/>
          <w:bCs/>
          <w:caps/>
        </w:rPr>
        <w:t>.</w:t>
      </w:r>
      <w:r w:rsidR="004314B2" w:rsidRPr="007A58BE">
        <w:rPr>
          <w:b/>
          <w:bCs/>
        </w:rPr>
        <w:t xml:space="preserve"> </w:t>
      </w:r>
      <w:r w:rsidR="004314B2" w:rsidRPr="007A58BE">
        <w:rPr>
          <w:bCs/>
        </w:rPr>
        <w:t xml:space="preserve">is currently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w:t>
      </w:r>
      <w:proofErr w:type="gramStart"/>
      <w:r w:rsidR="004314B2" w:rsidRPr="007A58BE">
        <w:rPr>
          <w:bCs/>
        </w:rPr>
        <w:t>an</w:t>
      </w:r>
      <w:proofErr w:type="gramEnd"/>
      <w:r w:rsidR="004314B2" w:rsidRPr="007A58BE">
        <w:rPr>
          <w:bCs/>
        </w:rPr>
        <w:t xml:space="preserve"> Submarine Officer for twelve years, including one duty </w:t>
      </w:r>
      <w:r w:rsidR="004314B2" w:rsidRPr="007A58BE">
        <w:rPr>
          <w:bCs/>
        </w:rPr>
        <w:lastRenderedPageBreak/>
        <w:t>tour as a classroom instructor. He left the service as a Lieutenant Commander to pursue a PhD. Mark holds a BSEE degree from Duke University and a PhD in Computer Science from the University of North Carolina, where his advisor was Professor Fredrick P. Books.</w:t>
      </w:r>
    </w:p>
    <w:p w:rsidR="00F0673D" w:rsidRPr="009A69D6" w:rsidRDefault="004D518F" w:rsidP="00F0673D">
      <w:pPr>
        <w:spacing w:before="120"/>
        <w:jc w:val="both"/>
        <w:rPr>
          <w:bCs/>
        </w:rPr>
      </w:pPr>
      <w:r w:rsidRPr="009A69D6">
        <w:rPr>
          <w:b/>
          <w:bCs/>
        </w:rPr>
        <w:t xml:space="preserve">Nancy L H. Young </w:t>
      </w:r>
      <w:r w:rsidR="00AB22FF" w:rsidRPr="009A69D6">
        <w:rPr>
          <w:bCs/>
        </w:rPr>
        <w:t>is a</w:t>
      </w:r>
      <w:r w:rsidRPr="009A69D6">
        <w:rPr>
          <w:bCs/>
        </w:rPr>
        <w:t>n experienced Home Schooling Consultant. Among her many qualifications are the home s</w:t>
      </w:r>
      <w:r w:rsidR="002E45E0" w:rsidRPr="009A69D6">
        <w:rPr>
          <w:bCs/>
        </w:rPr>
        <w:t>c</w:t>
      </w:r>
      <w:r w:rsidRPr="009A69D6">
        <w:rPr>
          <w:bCs/>
        </w:rPr>
        <w:t xml:space="preserve">hooling of two children one of whom has already graduated from Carnegie Mellon University as a Chemical </w:t>
      </w:r>
      <w:r w:rsidR="002E45E0" w:rsidRPr="009A69D6">
        <w:rPr>
          <w:bCs/>
        </w:rPr>
        <w:t>Eng</w:t>
      </w:r>
      <w:r w:rsidR="009D431F" w:rsidRPr="009A69D6">
        <w:rPr>
          <w:bCs/>
        </w:rPr>
        <w:t>i</w:t>
      </w:r>
      <w:r w:rsidR="002E45E0" w:rsidRPr="009A69D6">
        <w:rPr>
          <w:bCs/>
        </w:rPr>
        <w:t>neer</w:t>
      </w:r>
      <w:r w:rsidR="009D431F" w:rsidRPr="009A69D6">
        <w:rPr>
          <w:bCs/>
        </w:rPr>
        <w:t xml:space="preserve"> and the other </w:t>
      </w:r>
      <w:proofErr w:type="gramStart"/>
      <w:r w:rsidR="009D431F" w:rsidRPr="009A69D6">
        <w:rPr>
          <w:bCs/>
        </w:rPr>
        <w:t>is .</w:t>
      </w:r>
      <w:proofErr w:type="gramEnd"/>
      <w:r w:rsidRPr="009A69D6">
        <w:rPr>
          <w:bCs/>
        </w:rPr>
        <w:t xml:space="preserve"> </w:t>
      </w:r>
      <w:r w:rsidR="00EB3E16" w:rsidRPr="009A69D6">
        <w:rPr>
          <w:bCs/>
        </w:rPr>
        <w:t>She also has a nearly ten years’ experience with many aspects of home schooling techniques and problems.</w:t>
      </w:r>
      <w:r w:rsidR="009A5474" w:rsidRPr="009A69D6">
        <w:rPr>
          <w:bCs/>
        </w:rPr>
        <w:t xml:space="preserve"> </w:t>
      </w:r>
      <w:r w:rsidR="00AB22FF" w:rsidRPr="009A69D6">
        <w:rPr>
          <w:bCs/>
        </w:rPr>
        <w:t xml:space="preserve"> </w:t>
      </w:r>
      <w:r w:rsidR="009D431F" w:rsidRPr="009A69D6">
        <w:rPr>
          <w:bCs/>
        </w:rPr>
        <w:t xml:space="preserve">She is an experienced educator in both organizational and community health environments in the Washington D.C. area. </w:t>
      </w:r>
      <w:r w:rsidR="00EB3E16" w:rsidRPr="009A69D6">
        <w:rPr>
          <w:bCs/>
        </w:rPr>
        <w:t>N</w:t>
      </w:r>
      <w:r w:rsidR="009D431F" w:rsidRPr="009A69D6">
        <w:rPr>
          <w:bCs/>
        </w:rPr>
        <w:t>ancy earned a B.S</w:t>
      </w:r>
      <w:proofErr w:type="gramStart"/>
      <w:r w:rsidR="009D431F" w:rsidRPr="009A69D6">
        <w:rPr>
          <w:bCs/>
        </w:rPr>
        <w:t>,N</w:t>
      </w:r>
      <w:proofErr w:type="gramEnd"/>
      <w:r w:rsidR="00EB3E16" w:rsidRPr="009A69D6">
        <w:rPr>
          <w:bCs/>
        </w:rPr>
        <w:t xml:space="preserve">. degree from </w:t>
      </w:r>
      <w:r w:rsidR="009D431F" w:rsidRPr="009A69D6">
        <w:rPr>
          <w:bCs/>
        </w:rPr>
        <w:t>Duke University and is ABT in a M.S.</w:t>
      </w:r>
      <w:r w:rsidR="00D041B1" w:rsidRPr="009A69D6">
        <w:rPr>
          <w:bCs/>
        </w:rPr>
        <w:t xml:space="preserve">N (Administration) </w:t>
      </w:r>
      <w:r w:rsidR="009D431F" w:rsidRPr="009A69D6">
        <w:rPr>
          <w:bCs/>
        </w:rPr>
        <w:t xml:space="preserve"> program at the </w:t>
      </w:r>
      <w:r w:rsidR="00445042" w:rsidRPr="009A69D6">
        <w:rPr>
          <w:bCs/>
        </w:rPr>
        <w:t xml:space="preserve">George Washington </w:t>
      </w:r>
      <w:r w:rsidR="009D431F" w:rsidRPr="009A69D6">
        <w:rPr>
          <w:bCs/>
        </w:rPr>
        <w:t>Un</w:t>
      </w:r>
      <w:r w:rsidR="00445042" w:rsidRPr="009A69D6">
        <w:rPr>
          <w:bCs/>
        </w:rPr>
        <w:t>iver</w:t>
      </w:r>
      <w:r w:rsidR="009D431F" w:rsidRPr="009A69D6">
        <w:rPr>
          <w:bCs/>
        </w:rPr>
        <w:t>sity</w:t>
      </w:r>
      <w:r w:rsidR="00445042" w:rsidRPr="009A69D6">
        <w:rPr>
          <w:bCs/>
        </w:rPr>
        <w:t>.</w:t>
      </w:r>
      <w:r w:rsidR="00F0673D" w:rsidRPr="009A69D6">
        <w:rPr>
          <w:b/>
          <w:bCs/>
        </w:rPr>
        <w:t xml:space="preserve">  </w:t>
      </w:r>
    </w:p>
    <w:p w:rsidR="00DA5783" w:rsidRDefault="00DA5783" w:rsidP="00F0673D">
      <w:pPr>
        <w:spacing w:before="120"/>
        <w:jc w:val="both"/>
        <w:rPr>
          <w:bCs/>
        </w:rPr>
      </w:pPr>
      <w:r w:rsidRPr="006E56C6">
        <w:rPr>
          <w:b/>
          <w:bCs/>
        </w:rPr>
        <w:t>L</w:t>
      </w:r>
      <w:r w:rsidR="00F0673D">
        <w:rPr>
          <w:b/>
          <w:bCs/>
        </w:rPr>
        <w:t>aurel</w:t>
      </w:r>
      <w:r w:rsidRPr="006E56C6">
        <w:rPr>
          <w:b/>
          <w:bCs/>
        </w:rPr>
        <w:t xml:space="preserve"> K. D</w:t>
      </w:r>
      <w:r w:rsidR="00F0673D">
        <w:rPr>
          <w:b/>
          <w:bCs/>
        </w:rPr>
        <w:t>avis</w:t>
      </w:r>
      <w:r>
        <w:rPr>
          <w:bCs/>
        </w:rPr>
        <w:t xml:space="preserve"> </w:t>
      </w:r>
      <w:r w:rsidRPr="006E56C6">
        <w:rPr>
          <w:bCs/>
        </w:rPr>
        <w:t>is the President and CEO of</w:t>
      </w:r>
      <w:r>
        <w:rPr>
          <w:bCs/>
        </w:rPr>
        <w:t xml:space="preserve"> </w:t>
      </w:r>
      <w:r w:rsidRPr="006E56C6">
        <w:rPr>
          <w:bCs/>
        </w:rPr>
        <w:t>Next Generation Leaders, Inc., an independent</w:t>
      </w:r>
      <w:r>
        <w:rPr>
          <w:bCs/>
        </w:rPr>
        <w:t xml:space="preserve"> </w:t>
      </w:r>
      <w:r w:rsidRPr="006E56C6">
        <w:rPr>
          <w:bCs/>
        </w:rPr>
        <w:t>educational consulting and research organization in</w:t>
      </w:r>
      <w:r>
        <w:rPr>
          <w:bCs/>
        </w:rPr>
        <w:t xml:space="preserve"> </w:t>
      </w:r>
      <w:r w:rsidRPr="006E56C6">
        <w:rPr>
          <w:bCs/>
        </w:rPr>
        <w:t>Culver City, California. She is an experienced</w:t>
      </w:r>
      <w:r>
        <w:rPr>
          <w:bCs/>
        </w:rPr>
        <w:t xml:space="preserve"> </w:t>
      </w:r>
      <w:r w:rsidRPr="006E56C6">
        <w:rPr>
          <w:bCs/>
        </w:rPr>
        <w:t>classroom educator who has served in several public</w:t>
      </w:r>
      <w:r>
        <w:rPr>
          <w:bCs/>
        </w:rPr>
        <w:t xml:space="preserve"> </w:t>
      </w:r>
      <w:r w:rsidRPr="006E56C6">
        <w:rPr>
          <w:bCs/>
        </w:rPr>
        <w:t>schools in the Los Angeles basin. Her current activities</w:t>
      </w:r>
      <w:r>
        <w:rPr>
          <w:bCs/>
        </w:rPr>
        <w:t xml:space="preserve"> </w:t>
      </w:r>
      <w:r w:rsidRPr="006E56C6">
        <w:rPr>
          <w:bCs/>
        </w:rPr>
        <w:t>include teacher training, consulting on the transition</w:t>
      </w:r>
      <w:r>
        <w:rPr>
          <w:bCs/>
        </w:rPr>
        <w:t xml:space="preserve"> </w:t>
      </w:r>
      <w:r w:rsidRPr="006E56C6">
        <w:rPr>
          <w:bCs/>
        </w:rPr>
        <w:t>from one school environment to another, creation of</w:t>
      </w:r>
      <w:r>
        <w:rPr>
          <w:bCs/>
        </w:rPr>
        <w:t xml:space="preserve"> </w:t>
      </w:r>
      <w:r w:rsidRPr="006E56C6">
        <w:rPr>
          <w:bCs/>
        </w:rPr>
        <w:t>materials to address skills shown to impact academic</w:t>
      </w:r>
      <w:r>
        <w:rPr>
          <w:bCs/>
        </w:rPr>
        <w:t xml:space="preserve"> </w:t>
      </w:r>
      <w:r w:rsidRPr="006E56C6">
        <w:rPr>
          <w:bCs/>
        </w:rPr>
        <w:t>success such as decision</w:t>
      </w:r>
      <w:r>
        <w:rPr>
          <w:bCs/>
        </w:rPr>
        <w:t xml:space="preserve"> </w:t>
      </w:r>
      <w:r w:rsidRPr="006E56C6">
        <w:rPr>
          <w:bCs/>
        </w:rPr>
        <w:t>-</w:t>
      </w:r>
      <w:r>
        <w:rPr>
          <w:bCs/>
        </w:rPr>
        <w:t xml:space="preserve"> </w:t>
      </w:r>
      <w:r w:rsidRPr="006E56C6">
        <w:rPr>
          <w:bCs/>
        </w:rPr>
        <w:t>making and learning style</w:t>
      </w:r>
      <w:r>
        <w:rPr>
          <w:bCs/>
        </w:rPr>
        <w:t xml:space="preserve"> </w:t>
      </w:r>
      <w:r w:rsidRPr="006E56C6">
        <w:rPr>
          <w:bCs/>
        </w:rPr>
        <w:t xml:space="preserve">awareness. </w:t>
      </w:r>
      <w:r w:rsidR="00D70F40">
        <w:rPr>
          <w:bCs/>
        </w:rPr>
        <w:t xml:space="preserve">Approximately half of her students are homeschooled.  </w:t>
      </w:r>
      <w:r w:rsidRPr="006E56C6">
        <w:rPr>
          <w:bCs/>
        </w:rPr>
        <w:t>She has developed and fielded several</w:t>
      </w:r>
      <w:r>
        <w:rPr>
          <w:bCs/>
        </w:rPr>
        <w:t xml:space="preserve"> </w:t>
      </w:r>
      <w:r w:rsidRPr="006E56C6">
        <w:rPr>
          <w:bCs/>
        </w:rPr>
        <w:t>programs on leadership training and assessment. She</w:t>
      </w:r>
      <w:r>
        <w:rPr>
          <w:bCs/>
        </w:rPr>
        <w:t xml:space="preserve"> </w:t>
      </w:r>
      <w:r w:rsidRPr="006E56C6">
        <w:rPr>
          <w:bCs/>
        </w:rPr>
        <w:t>received a B.A. in Communications and a teaching</w:t>
      </w:r>
      <w:r>
        <w:rPr>
          <w:bCs/>
        </w:rPr>
        <w:t xml:space="preserve"> </w:t>
      </w:r>
      <w:r w:rsidRPr="006E56C6">
        <w:rPr>
          <w:bCs/>
        </w:rPr>
        <w:t>credential and M.Ed., all from the University of</w:t>
      </w:r>
      <w:r>
        <w:rPr>
          <w:bCs/>
        </w:rPr>
        <w:t xml:space="preserve"> </w:t>
      </w:r>
      <w:r w:rsidRPr="006E56C6">
        <w:rPr>
          <w:bCs/>
        </w:rPr>
        <w:t>California, Los Angeles.</w:t>
      </w:r>
      <w:r>
        <w:rPr>
          <w:bCs/>
        </w:rPr>
        <w:t xml:space="preserve"> </w:t>
      </w:r>
    </w:p>
    <w:sectPr w:rsidR="00DA5783" w:rsidSect="00E0502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D18" w:rsidRDefault="00FF5D18">
      <w:r>
        <w:separator/>
      </w:r>
    </w:p>
  </w:endnote>
  <w:endnote w:type="continuationSeparator" w:id="0">
    <w:p w:rsidR="00FF5D18" w:rsidRDefault="00FF5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D6" w:rsidRDefault="009A69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0FF" w:rsidRDefault="009A30FF">
    <w:pPr>
      <w:pStyle w:val="Footer"/>
      <w:tabs>
        <w:tab w:val="clear" w:pos="8640"/>
        <w:tab w:val="right" w:pos="10080"/>
      </w:tabs>
      <w:rPr>
        <w:i/>
        <w:snapToGrid w:val="0"/>
        <w:sz w:val="18"/>
        <w:szCs w:val="18"/>
      </w:rPr>
    </w:pPr>
    <w:r>
      <w:rPr>
        <w:i/>
        <w:sz w:val="18"/>
        <w:szCs w:val="18"/>
      </w:rPr>
      <w:t xml:space="preserve">2018 Paper No. 18xxx </w:t>
    </w:r>
    <w:r>
      <w:rPr>
        <w:i/>
        <w:snapToGrid w:val="0"/>
        <w:sz w:val="18"/>
        <w:szCs w:val="18"/>
      </w:rPr>
      <w:t xml:space="preserve">Page </w:t>
    </w:r>
    <w:r w:rsidR="005E53AF">
      <w:rPr>
        <w:i/>
        <w:snapToGrid w:val="0"/>
        <w:sz w:val="18"/>
        <w:szCs w:val="18"/>
      </w:rPr>
      <w:fldChar w:fldCharType="begin"/>
    </w:r>
    <w:r>
      <w:rPr>
        <w:i/>
        <w:snapToGrid w:val="0"/>
        <w:sz w:val="18"/>
        <w:szCs w:val="18"/>
      </w:rPr>
      <w:instrText xml:space="preserve"> PAGE </w:instrText>
    </w:r>
    <w:r w:rsidR="005E53AF">
      <w:rPr>
        <w:i/>
        <w:snapToGrid w:val="0"/>
        <w:sz w:val="18"/>
        <w:szCs w:val="18"/>
      </w:rPr>
      <w:fldChar w:fldCharType="separate"/>
    </w:r>
    <w:r w:rsidR="009A69D6">
      <w:rPr>
        <w:i/>
        <w:noProof/>
        <w:snapToGrid w:val="0"/>
        <w:sz w:val="18"/>
        <w:szCs w:val="18"/>
      </w:rPr>
      <w:t>1</w:t>
    </w:r>
    <w:r w:rsidR="005E53AF">
      <w:rPr>
        <w:i/>
        <w:snapToGrid w:val="0"/>
        <w:sz w:val="18"/>
        <w:szCs w:val="18"/>
      </w:rPr>
      <w:fldChar w:fldCharType="end"/>
    </w:r>
    <w:r>
      <w:rPr>
        <w:i/>
        <w:snapToGrid w:val="0"/>
        <w:sz w:val="18"/>
        <w:szCs w:val="18"/>
      </w:rPr>
      <w:t xml:space="preserve"> of </w:t>
    </w:r>
    <w:r w:rsidR="005E53AF">
      <w:rPr>
        <w:i/>
        <w:snapToGrid w:val="0"/>
        <w:sz w:val="18"/>
        <w:szCs w:val="18"/>
      </w:rPr>
      <w:fldChar w:fldCharType="begin"/>
    </w:r>
    <w:r>
      <w:rPr>
        <w:i/>
        <w:snapToGrid w:val="0"/>
        <w:sz w:val="18"/>
        <w:szCs w:val="18"/>
      </w:rPr>
      <w:instrText xml:space="preserve"> NUMPAGES </w:instrText>
    </w:r>
    <w:r w:rsidR="005E53AF">
      <w:rPr>
        <w:i/>
        <w:snapToGrid w:val="0"/>
        <w:sz w:val="18"/>
        <w:szCs w:val="18"/>
      </w:rPr>
      <w:fldChar w:fldCharType="separate"/>
    </w:r>
    <w:r w:rsidR="009A69D6">
      <w:rPr>
        <w:i/>
        <w:noProof/>
        <w:snapToGrid w:val="0"/>
        <w:sz w:val="18"/>
        <w:szCs w:val="18"/>
      </w:rPr>
      <w:t>2</w:t>
    </w:r>
    <w:r w:rsidR="005E53AF">
      <w:rPr>
        <w:i/>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D6" w:rsidRDefault="009A6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D18" w:rsidRDefault="00FF5D18">
      <w:r>
        <w:separator/>
      </w:r>
    </w:p>
  </w:footnote>
  <w:footnote w:type="continuationSeparator" w:id="0">
    <w:p w:rsidR="00FF5D18" w:rsidRDefault="00FF5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D6" w:rsidRDefault="009A69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0FF" w:rsidRDefault="009A30FF">
    <w:pPr>
      <w:pStyle w:val="Header"/>
      <w:ind w:right="-90"/>
      <w:jc w:val="right"/>
      <w:rPr>
        <w:i/>
        <w:iCs/>
        <w:sz w:val="16"/>
      </w:rPr>
    </w:pPr>
  </w:p>
  <w:p w:rsidR="009A30FF" w:rsidRDefault="009A30FF">
    <w:pPr>
      <w:pStyle w:val="Header"/>
      <w:jc w:val="right"/>
      <w:rPr>
        <w:i/>
        <w:iCs/>
        <w:sz w:val="16"/>
      </w:rPr>
    </w:pPr>
  </w:p>
  <w:p w:rsidR="009A30FF" w:rsidRDefault="009A30FF">
    <w:pPr>
      <w:pStyle w:val="Header"/>
      <w:jc w:val="right"/>
      <w:rPr>
        <w:i/>
        <w:iCs/>
        <w:sz w:val="18"/>
      </w:rPr>
    </w:pPr>
  </w:p>
  <w:p w:rsidR="009A30FF" w:rsidRDefault="009A69D6" w:rsidP="00754297">
    <w:pPr>
      <w:pStyle w:val="Header"/>
      <w:tabs>
        <w:tab w:val="clear" w:pos="8640"/>
        <w:tab w:val="left" w:pos="9360"/>
      </w:tabs>
      <w:jc w:val="right"/>
      <w:rPr>
        <w:i/>
        <w:iCs/>
        <w:sz w:val="18"/>
      </w:rPr>
    </w:pPr>
    <w:r>
      <w:rPr>
        <w:i/>
        <w:iCs/>
        <w:sz w:val="18"/>
      </w:rPr>
      <w:t xml:space="preserve">ModSim </w:t>
    </w:r>
    <w:r>
      <w:rPr>
        <w:i/>
        <w:iCs/>
        <w:sz w:val="18"/>
      </w:rPr>
      <w:t>World</w:t>
    </w:r>
    <w:r w:rsidR="009A30FF">
      <w:rPr>
        <w:i/>
        <w:iCs/>
        <w:sz w:val="18"/>
      </w:rPr>
      <w:t xml:space="preserve"> 2019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D6" w:rsidRDefault="009A69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7023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D84F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EE266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8A822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88A4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A429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AACA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8024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D62E5B0"/>
    <w:lvl w:ilvl="0">
      <w:start w:val="1"/>
      <w:numFmt w:val="decimal"/>
      <w:pStyle w:val="ListNumber"/>
      <w:lvlText w:val="%1."/>
      <w:lvlJc w:val="left"/>
      <w:pPr>
        <w:tabs>
          <w:tab w:val="num" w:pos="360"/>
        </w:tabs>
        <w:ind w:left="360" w:hanging="360"/>
      </w:pPr>
    </w:lvl>
  </w:abstractNum>
  <w:abstractNum w:abstractNumId="9">
    <w:nsid w:val="FFFFFF89"/>
    <w:multiLevelType w:val="singleLevel"/>
    <w:tmpl w:val="66567F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26082"/>
    <w:multiLevelType w:val="hybridMultilevel"/>
    <w:tmpl w:val="2AD80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AC2615"/>
    <w:multiLevelType w:val="hybridMultilevel"/>
    <w:tmpl w:val="69A69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9C5B3C"/>
    <w:multiLevelType w:val="multilevel"/>
    <w:tmpl w:val="0409001D"/>
    <w:numStyleLink w:val="Style1"/>
  </w:abstractNum>
  <w:abstractNum w:abstractNumId="15">
    <w:nsid w:val="3B7A710B"/>
    <w:multiLevelType w:val="hybridMultilevel"/>
    <w:tmpl w:val="F438BA58"/>
    <w:lvl w:ilvl="0" w:tplc="2DC427CE">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02462"/>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BDE1BD8"/>
    <w:multiLevelType w:val="hybridMultilevel"/>
    <w:tmpl w:val="EC5AB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7A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A80560"/>
    <w:multiLevelType w:val="hybridMultilevel"/>
    <w:tmpl w:val="CBB45E3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18"/>
  </w:num>
  <w:num w:numId="4">
    <w:abstractNumId w:val="14"/>
  </w:num>
  <w:num w:numId="5">
    <w:abstractNumId w:val="16"/>
  </w:num>
  <w:num w:numId="6">
    <w:abstractNumId w:val="12"/>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1"/>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4386"/>
  </w:hdrShapeDefaults>
  <w:footnotePr>
    <w:footnote w:id="-1"/>
    <w:footnote w:id="0"/>
  </w:footnotePr>
  <w:endnotePr>
    <w:endnote w:id="-1"/>
    <w:endnote w:id="0"/>
  </w:endnotePr>
  <w:compat/>
  <w:rsids>
    <w:rsidRoot w:val="00960E20"/>
    <w:rsid w:val="00000E15"/>
    <w:rsid w:val="0000766E"/>
    <w:rsid w:val="00007D0E"/>
    <w:rsid w:val="00010397"/>
    <w:rsid w:val="00012374"/>
    <w:rsid w:val="000228CB"/>
    <w:rsid w:val="0002582F"/>
    <w:rsid w:val="00033451"/>
    <w:rsid w:val="00036301"/>
    <w:rsid w:val="00037E29"/>
    <w:rsid w:val="000413D5"/>
    <w:rsid w:val="000477E1"/>
    <w:rsid w:val="0005593A"/>
    <w:rsid w:val="00056315"/>
    <w:rsid w:val="000612C8"/>
    <w:rsid w:val="00065002"/>
    <w:rsid w:val="00066D00"/>
    <w:rsid w:val="00066D1A"/>
    <w:rsid w:val="00070559"/>
    <w:rsid w:val="00075DB3"/>
    <w:rsid w:val="00087D35"/>
    <w:rsid w:val="0009187C"/>
    <w:rsid w:val="000A1DE4"/>
    <w:rsid w:val="000A33EE"/>
    <w:rsid w:val="000A767C"/>
    <w:rsid w:val="000C1C99"/>
    <w:rsid w:val="000C4F68"/>
    <w:rsid w:val="000D1496"/>
    <w:rsid w:val="000D1A69"/>
    <w:rsid w:val="000F3D8C"/>
    <w:rsid w:val="000F49D9"/>
    <w:rsid w:val="00105E4E"/>
    <w:rsid w:val="00110E9F"/>
    <w:rsid w:val="00114865"/>
    <w:rsid w:val="00114BAC"/>
    <w:rsid w:val="00115374"/>
    <w:rsid w:val="00141C34"/>
    <w:rsid w:val="001424C9"/>
    <w:rsid w:val="00143ED5"/>
    <w:rsid w:val="00144A15"/>
    <w:rsid w:val="00146BCC"/>
    <w:rsid w:val="00150BC4"/>
    <w:rsid w:val="0016229C"/>
    <w:rsid w:val="00164EE1"/>
    <w:rsid w:val="001674A1"/>
    <w:rsid w:val="001721DA"/>
    <w:rsid w:val="00187AD3"/>
    <w:rsid w:val="001925A8"/>
    <w:rsid w:val="001942F3"/>
    <w:rsid w:val="001A0CD1"/>
    <w:rsid w:val="001A6FD3"/>
    <w:rsid w:val="001B4B31"/>
    <w:rsid w:val="001B6B93"/>
    <w:rsid w:val="001C508A"/>
    <w:rsid w:val="001C5731"/>
    <w:rsid w:val="001C607D"/>
    <w:rsid w:val="001D2BF0"/>
    <w:rsid w:val="001E0E90"/>
    <w:rsid w:val="001E4009"/>
    <w:rsid w:val="001F4737"/>
    <w:rsid w:val="001F6771"/>
    <w:rsid w:val="001F71B8"/>
    <w:rsid w:val="00211BB8"/>
    <w:rsid w:val="00214B4E"/>
    <w:rsid w:val="00215FFC"/>
    <w:rsid w:val="002225D4"/>
    <w:rsid w:val="00222AE4"/>
    <w:rsid w:val="002303BB"/>
    <w:rsid w:val="00236DDB"/>
    <w:rsid w:val="00237A3D"/>
    <w:rsid w:val="00237AD7"/>
    <w:rsid w:val="00240422"/>
    <w:rsid w:val="002410C8"/>
    <w:rsid w:val="00241C3F"/>
    <w:rsid w:val="00244B48"/>
    <w:rsid w:val="002508B9"/>
    <w:rsid w:val="00252D49"/>
    <w:rsid w:val="00255631"/>
    <w:rsid w:val="002557D9"/>
    <w:rsid w:val="00256D8E"/>
    <w:rsid w:val="00257473"/>
    <w:rsid w:val="0026399C"/>
    <w:rsid w:val="002644E5"/>
    <w:rsid w:val="00266860"/>
    <w:rsid w:val="002702DA"/>
    <w:rsid w:val="002853DC"/>
    <w:rsid w:val="002903AE"/>
    <w:rsid w:val="002A26A2"/>
    <w:rsid w:val="002A7543"/>
    <w:rsid w:val="002A7A5D"/>
    <w:rsid w:val="002A7BBB"/>
    <w:rsid w:val="002B0F45"/>
    <w:rsid w:val="002B3A93"/>
    <w:rsid w:val="002B6BDF"/>
    <w:rsid w:val="002C398C"/>
    <w:rsid w:val="002D2842"/>
    <w:rsid w:val="002D42D3"/>
    <w:rsid w:val="002E0771"/>
    <w:rsid w:val="002E383E"/>
    <w:rsid w:val="002E45E0"/>
    <w:rsid w:val="002E70B7"/>
    <w:rsid w:val="002F7979"/>
    <w:rsid w:val="00311664"/>
    <w:rsid w:val="00324A4D"/>
    <w:rsid w:val="0032632A"/>
    <w:rsid w:val="00326A21"/>
    <w:rsid w:val="00326A8C"/>
    <w:rsid w:val="00341EFA"/>
    <w:rsid w:val="00341FDC"/>
    <w:rsid w:val="00344FA1"/>
    <w:rsid w:val="00346988"/>
    <w:rsid w:val="003570EF"/>
    <w:rsid w:val="003572B1"/>
    <w:rsid w:val="00357FC7"/>
    <w:rsid w:val="0036195D"/>
    <w:rsid w:val="003779F6"/>
    <w:rsid w:val="0038763D"/>
    <w:rsid w:val="003929FC"/>
    <w:rsid w:val="00394854"/>
    <w:rsid w:val="00397434"/>
    <w:rsid w:val="003A4EEC"/>
    <w:rsid w:val="003A7A69"/>
    <w:rsid w:val="003B0C0E"/>
    <w:rsid w:val="003B2FA9"/>
    <w:rsid w:val="003B60C8"/>
    <w:rsid w:val="003C091C"/>
    <w:rsid w:val="003C2DE4"/>
    <w:rsid w:val="003C33DB"/>
    <w:rsid w:val="003D2540"/>
    <w:rsid w:val="003D2A98"/>
    <w:rsid w:val="003D7A7A"/>
    <w:rsid w:val="003E3EAC"/>
    <w:rsid w:val="003F138E"/>
    <w:rsid w:val="003F2BB2"/>
    <w:rsid w:val="003F34CE"/>
    <w:rsid w:val="003F70FA"/>
    <w:rsid w:val="0040733B"/>
    <w:rsid w:val="004131A7"/>
    <w:rsid w:val="00414D08"/>
    <w:rsid w:val="004235A8"/>
    <w:rsid w:val="004256CC"/>
    <w:rsid w:val="00426D7B"/>
    <w:rsid w:val="0043042A"/>
    <w:rsid w:val="004314B2"/>
    <w:rsid w:val="00432753"/>
    <w:rsid w:val="0044471B"/>
    <w:rsid w:val="00445042"/>
    <w:rsid w:val="00454FB0"/>
    <w:rsid w:val="0045657A"/>
    <w:rsid w:val="00457803"/>
    <w:rsid w:val="00461517"/>
    <w:rsid w:val="00463055"/>
    <w:rsid w:val="00465689"/>
    <w:rsid w:val="004728AB"/>
    <w:rsid w:val="00476289"/>
    <w:rsid w:val="0048332F"/>
    <w:rsid w:val="00496623"/>
    <w:rsid w:val="004A1CF9"/>
    <w:rsid w:val="004B794A"/>
    <w:rsid w:val="004C121F"/>
    <w:rsid w:val="004C3AC3"/>
    <w:rsid w:val="004D19AD"/>
    <w:rsid w:val="004D518F"/>
    <w:rsid w:val="004D7C00"/>
    <w:rsid w:val="004E0F35"/>
    <w:rsid w:val="004E2016"/>
    <w:rsid w:val="004E64DA"/>
    <w:rsid w:val="004F0B48"/>
    <w:rsid w:val="004F5761"/>
    <w:rsid w:val="004F60D7"/>
    <w:rsid w:val="0051280E"/>
    <w:rsid w:val="005141DF"/>
    <w:rsid w:val="00514745"/>
    <w:rsid w:val="00520735"/>
    <w:rsid w:val="00524817"/>
    <w:rsid w:val="00524901"/>
    <w:rsid w:val="00526F7B"/>
    <w:rsid w:val="00526FCF"/>
    <w:rsid w:val="00527868"/>
    <w:rsid w:val="005322A6"/>
    <w:rsid w:val="00533EBD"/>
    <w:rsid w:val="00534D91"/>
    <w:rsid w:val="005421A5"/>
    <w:rsid w:val="00546E68"/>
    <w:rsid w:val="00550480"/>
    <w:rsid w:val="00553B49"/>
    <w:rsid w:val="00560365"/>
    <w:rsid w:val="00567A78"/>
    <w:rsid w:val="00570A7A"/>
    <w:rsid w:val="00573611"/>
    <w:rsid w:val="005743F5"/>
    <w:rsid w:val="00574692"/>
    <w:rsid w:val="0057548A"/>
    <w:rsid w:val="00576088"/>
    <w:rsid w:val="00577930"/>
    <w:rsid w:val="00580987"/>
    <w:rsid w:val="00580EB1"/>
    <w:rsid w:val="005823F3"/>
    <w:rsid w:val="005840E5"/>
    <w:rsid w:val="005867AE"/>
    <w:rsid w:val="005A2964"/>
    <w:rsid w:val="005A428B"/>
    <w:rsid w:val="005A5DBF"/>
    <w:rsid w:val="005B5D2E"/>
    <w:rsid w:val="005B606E"/>
    <w:rsid w:val="005B6481"/>
    <w:rsid w:val="005B6B1A"/>
    <w:rsid w:val="005B71CA"/>
    <w:rsid w:val="005B7EB5"/>
    <w:rsid w:val="005C3F0D"/>
    <w:rsid w:val="005D1B21"/>
    <w:rsid w:val="005D722B"/>
    <w:rsid w:val="005E4F99"/>
    <w:rsid w:val="005E53AF"/>
    <w:rsid w:val="006007E4"/>
    <w:rsid w:val="006039BE"/>
    <w:rsid w:val="00606631"/>
    <w:rsid w:val="00616449"/>
    <w:rsid w:val="00617928"/>
    <w:rsid w:val="00617945"/>
    <w:rsid w:val="0062049B"/>
    <w:rsid w:val="006221FA"/>
    <w:rsid w:val="0062514C"/>
    <w:rsid w:val="00626594"/>
    <w:rsid w:val="00643337"/>
    <w:rsid w:val="00646A17"/>
    <w:rsid w:val="006502A5"/>
    <w:rsid w:val="006537E5"/>
    <w:rsid w:val="00661B9A"/>
    <w:rsid w:val="00662E7C"/>
    <w:rsid w:val="006652FC"/>
    <w:rsid w:val="00672C1C"/>
    <w:rsid w:val="00675039"/>
    <w:rsid w:val="00675293"/>
    <w:rsid w:val="00675EB7"/>
    <w:rsid w:val="0067622C"/>
    <w:rsid w:val="00676BBE"/>
    <w:rsid w:val="00693226"/>
    <w:rsid w:val="00694ECB"/>
    <w:rsid w:val="006A1C73"/>
    <w:rsid w:val="006A46AC"/>
    <w:rsid w:val="006A7F5F"/>
    <w:rsid w:val="006B0887"/>
    <w:rsid w:val="006B0971"/>
    <w:rsid w:val="006B313E"/>
    <w:rsid w:val="006B7AF1"/>
    <w:rsid w:val="006C12A7"/>
    <w:rsid w:val="006C46CB"/>
    <w:rsid w:val="006D3F05"/>
    <w:rsid w:val="006E6255"/>
    <w:rsid w:val="006F563C"/>
    <w:rsid w:val="00700473"/>
    <w:rsid w:val="007005CD"/>
    <w:rsid w:val="00700B07"/>
    <w:rsid w:val="007024BE"/>
    <w:rsid w:val="007038B3"/>
    <w:rsid w:val="0071734F"/>
    <w:rsid w:val="007216FC"/>
    <w:rsid w:val="007223B2"/>
    <w:rsid w:val="00723E3B"/>
    <w:rsid w:val="00726031"/>
    <w:rsid w:val="007272E9"/>
    <w:rsid w:val="0073672F"/>
    <w:rsid w:val="00743143"/>
    <w:rsid w:val="007500A3"/>
    <w:rsid w:val="0075308A"/>
    <w:rsid w:val="00754297"/>
    <w:rsid w:val="00755052"/>
    <w:rsid w:val="007557CA"/>
    <w:rsid w:val="00762390"/>
    <w:rsid w:val="00764D77"/>
    <w:rsid w:val="007651DF"/>
    <w:rsid w:val="007678F8"/>
    <w:rsid w:val="007822A2"/>
    <w:rsid w:val="00782EFB"/>
    <w:rsid w:val="00786C4B"/>
    <w:rsid w:val="0079045B"/>
    <w:rsid w:val="007A5312"/>
    <w:rsid w:val="007B0BDA"/>
    <w:rsid w:val="007C1C8F"/>
    <w:rsid w:val="007C263F"/>
    <w:rsid w:val="007C606B"/>
    <w:rsid w:val="007D3F33"/>
    <w:rsid w:val="007D653E"/>
    <w:rsid w:val="007E2964"/>
    <w:rsid w:val="007E4DC6"/>
    <w:rsid w:val="007E4F2F"/>
    <w:rsid w:val="007E65E5"/>
    <w:rsid w:val="007F44C6"/>
    <w:rsid w:val="00804B5B"/>
    <w:rsid w:val="008070F5"/>
    <w:rsid w:val="00810C67"/>
    <w:rsid w:val="00811654"/>
    <w:rsid w:val="008116E6"/>
    <w:rsid w:val="00813AB9"/>
    <w:rsid w:val="00827673"/>
    <w:rsid w:val="008369E8"/>
    <w:rsid w:val="00837B45"/>
    <w:rsid w:val="00843927"/>
    <w:rsid w:val="00850E24"/>
    <w:rsid w:val="00851495"/>
    <w:rsid w:val="00856783"/>
    <w:rsid w:val="00860523"/>
    <w:rsid w:val="00860816"/>
    <w:rsid w:val="00862EB5"/>
    <w:rsid w:val="00866FC2"/>
    <w:rsid w:val="00870BF0"/>
    <w:rsid w:val="008718BA"/>
    <w:rsid w:val="00871B17"/>
    <w:rsid w:val="0087315B"/>
    <w:rsid w:val="00873B59"/>
    <w:rsid w:val="00874FA4"/>
    <w:rsid w:val="0088452A"/>
    <w:rsid w:val="00890D30"/>
    <w:rsid w:val="00897658"/>
    <w:rsid w:val="008A147A"/>
    <w:rsid w:val="008A6277"/>
    <w:rsid w:val="008A7B3A"/>
    <w:rsid w:val="008B3589"/>
    <w:rsid w:val="008C1722"/>
    <w:rsid w:val="008C1DC6"/>
    <w:rsid w:val="008C6AF8"/>
    <w:rsid w:val="008D129F"/>
    <w:rsid w:val="008D3E65"/>
    <w:rsid w:val="008D4E4A"/>
    <w:rsid w:val="008D4FC7"/>
    <w:rsid w:val="008E583A"/>
    <w:rsid w:val="008E6450"/>
    <w:rsid w:val="008E6B5A"/>
    <w:rsid w:val="008E7B15"/>
    <w:rsid w:val="008F3342"/>
    <w:rsid w:val="008F4711"/>
    <w:rsid w:val="008F4A7F"/>
    <w:rsid w:val="008F526A"/>
    <w:rsid w:val="0090163A"/>
    <w:rsid w:val="00901990"/>
    <w:rsid w:val="009046EE"/>
    <w:rsid w:val="00911C41"/>
    <w:rsid w:val="00924109"/>
    <w:rsid w:val="0093017C"/>
    <w:rsid w:val="00930237"/>
    <w:rsid w:val="00932760"/>
    <w:rsid w:val="00932996"/>
    <w:rsid w:val="00944BE8"/>
    <w:rsid w:val="00945EBA"/>
    <w:rsid w:val="009463B0"/>
    <w:rsid w:val="00953F06"/>
    <w:rsid w:val="009566DC"/>
    <w:rsid w:val="00956E5D"/>
    <w:rsid w:val="00960E20"/>
    <w:rsid w:val="00961A11"/>
    <w:rsid w:val="009648EB"/>
    <w:rsid w:val="00965B07"/>
    <w:rsid w:val="00967CAE"/>
    <w:rsid w:val="00971F3D"/>
    <w:rsid w:val="0097607A"/>
    <w:rsid w:val="00980717"/>
    <w:rsid w:val="009A12AC"/>
    <w:rsid w:val="009A2A2B"/>
    <w:rsid w:val="009A30FF"/>
    <w:rsid w:val="009A4C9D"/>
    <w:rsid w:val="009A5474"/>
    <w:rsid w:val="009A69D6"/>
    <w:rsid w:val="009C1643"/>
    <w:rsid w:val="009C4AB9"/>
    <w:rsid w:val="009C7EAE"/>
    <w:rsid w:val="009D431F"/>
    <w:rsid w:val="009D43E0"/>
    <w:rsid w:val="009E73D4"/>
    <w:rsid w:val="009F300B"/>
    <w:rsid w:val="009F4744"/>
    <w:rsid w:val="009F4DB1"/>
    <w:rsid w:val="00A061DC"/>
    <w:rsid w:val="00A14199"/>
    <w:rsid w:val="00A14DA6"/>
    <w:rsid w:val="00A15242"/>
    <w:rsid w:val="00A163F3"/>
    <w:rsid w:val="00A210F0"/>
    <w:rsid w:val="00A354E0"/>
    <w:rsid w:val="00A4442B"/>
    <w:rsid w:val="00A50643"/>
    <w:rsid w:val="00A512E9"/>
    <w:rsid w:val="00A54CD5"/>
    <w:rsid w:val="00A566D5"/>
    <w:rsid w:val="00A57CF2"/>
    <w:rsid w:val="00A60922"/>
    <w:rsid w:val="00A62146"/>
    <w:rsid w:val="00A649C5"/>
    <w:rsid w:val="00A7039A"/>
    <w:rsid w:val="00A77D9A"/>
    <w:rsid w:val="00A84D10"/>
    <w:rsid w:val="00A91D80"/>
    <w:rsid w:val="00A96B5A"/>
    <w:rsid w:val="00AA07F5"/>
    <w:rsid w:val="00AB22FF"/>
    <w:rsid w:val="00AD0B21"/>
    <w:rsid w:val="00AD1282"/>
    <w:rsid w:val="00AD2D9D"/>
    <w:rsid w:val="00AD4CCD"/>
    <w:rsid w:val="00AD5D1A"/>
    <w:rsid w:val="00AE2B0E"/>
    <w:rsid w:val="00AE4823"/>
    <w:rsid w:val="00AE5306"/>
    <w:rsid w:val="00AE5864"/>
    <w:rsid w:val="00AF61A5"/>
    <w:rsid w:val="00AF6F25"/>
    <w:rsid w:val="00B0660E"/>
    <w:rsid w:val="00B077F4"/>
    <w:rsid w:val="00B2126B"/>
    <w:rsid w:val="00B22F59"/>
    <w:rsid w:val="00B30E27"/>
    <w:rsid w:val="00B32F4A"/>
    <w:rsid w:val="00B33B0E"/>
    <w:rsid w:val="00B352A8"/>
    <w:rsid w:val="00B4181E"/>
    <w:rsid w:val="00B44E32"/>
    <w:rsid w:val="00B50713"/>
    <w:rsid w:val="00B57A4D"/>
    <w:rsid w:val="00B624F2"/>
    <w:rsid w:val="00B70367"/>
    <w:rsid w:val="00B81A59"/>
    <w:rsid w:val="00B8600C"/>
    <w:rsid w:val="00B95E43"/>
    <w:rsid w:val="00BA0B74"/>
    <w:rsid w:val="00BA2E9C"/>
    <w:rsid w:val="00BA3A6D"/>
    <w:rsid w:val="00BA6301"/>
    <w:rsid w:val="00BA7D6F"/>
    <w:rsid w:val="00BB00A3"/>
    <w:rsid w:val="00BB2066"/>
    <w:rsid w:val="00BC1B5D"/>
    <w:rsid w:val="00BC1CCF"/>
    <w:rsid w:val="00BC213E"/>
    <w:rsid w:val="00BC2595"/>
    <w:rsid w:val="00BC39BB"/>
    <w:rsid w:val="00BC4903"/>
    <w:rsid w:val="00BD2268"/>
    <w:rsid w:val="00BD293C"/>
    <w:rsid w:val="00BE23B6"/>
    <w:rsid w:val="00BE63B7"/>
    <w:rsid w:val="00BF1E56"/>
    <w:rsid w:val="00BF38C4"/>
    <w:rsid w:val="00BF3ACB"/>
    <w:rsid w:val="00BF6BE6"/>
    <w:rsid w:val="00BF7443"/>
    <w:rsid w:val="00C1008F"/>
    <w:rsid w:val="00C10A0B"/>
    <w:rsid w:val="00C2083B"/>
    <w:rsid w:val="00C218BC"/>
    <w:rsid w:val="00C245B0"/>
    <w:rsid w:val="00C34006"/>
    <w:rsid w:val="00C3532D"/>
    <w:rsid w:val="00C45C09"/>
    <w:rsid w:val="00C475F0"/>
    <w:rsid w:val="00C51199"/>
    <w:rsid w:val="00C51CA6"/>
    <w:rsid w:val="00C53339"/>
    <w:rsid w:val="00C54CD1"/>
    <w:rsid w:val="00C54E27"/>
    <w:rsid w:val="00C619A4"/>
    <w:rsid w:val="00C66C3B"/>
    <w:rsid w:val="00C75967"/>
    <w:rsid w:val="00C81B0D"/>
    <w:rsid w:val="00C84EF5"/>
    <w:rsid w:val="00C8515C"/>
    <w:rsid w:val="00C9057B"/>
    <w:rsid w:val="00C913A7"/>
    <w:rsid w:val="00CA31B4"/>
    <w:rsid w:val="00CA4571"/>
    <w:rsid w:val="00CA69E8"/>
    <w:rsid w:val="00CA767D"/>
    <w:rsid w:val="00CB1FFD"/>
    <w:rsid w:val="00CB7D10"/>
    <w:rsid w:val="00CC0272"/>
    <w:rsid w:val="00CD01F7"/>
    <w:rsid w:val="00CD5128"/>
    <w:rsid w:val="00CE614A"/>
    <w:rsid w:val="00CE634C"/>
    <w:rsid w:val="00CF48A3"/>
    <w:rsid w:val="00CF4E8F"/>
    <w:rsid w:val="00CF6760"/>
    <w:rsid w:val="00D02740"/>
    <w:rsid w:val="00D041B1"/>
    <w:rsid w:val="00D079ED"/>
    <w:rsid w:val="00D15856"/>
    <w:rsid w:val="00D15C8F"/>
    <w:rsid w:val="00D211ED"/>
    <w:rsid w:val="00D25B5E"/>
    <w:rsid w:val="00D26937"/>
    <w:rsid w:val="00D33F31"/>
    <w:rsid w:val="00D416DA"/>
    <w:rsid w:val="00D60F26"/>
    <w:rsid w:val="00D615BC"/>
    <w:rsid w:val="00D63241"/>
    <w:rsid w:val="00D63FE3"/>
    <w:rsid w:val="00D66E31"/>
    <w:rsid w:val="00D70F40"/>
    <w:rsid w:val="00D814EB"/>
    <w:rsid w:val="00D81D44"/>
    <w:rsid w:val="00D87B5B"/>
    <w:rsid w:val="00D912FF"/>
    <w:rsid w:val="00D91DA8"/>
    <w:rsid w:val="00D93A9C"/>
    <w:rsid w:val="00D97AB7"/>
    <w:rsid w:val="00DA2496"/>
    <w:rsid w:val="00DA4AE3"/>
    <w:rsid w:val="00DA5783"/>
    <w:rsid w:val="00DB019D"/>
    <w:rsid w:val="00DB0C02"/>
    <w:rsid w:val="00DB1049"/>
    <w:rsid w:val="00DB5576"/>
    <w:rsid w:val="00DB6129"/>
    <w:rsid w:val="00DC21F5"/>
    <w:rsid w:val="00DC591D"/>
    <w:rsid w:val="00DD2087"/>
    <w:rsid w:val="00DD508E"/>
    <w:rsid w:val="00DE7B9D"/>
    <w:rsid w:val="00DF0BB9"/>
    <w:rsid w:val="00DF124F"/>
    <w:rsid w:val="00E05027"/>
    <w:rsid w:val="00E073C8"/>
    <w:rsid w:val="00E125AC"/>
    <w:rsid w:val="00E129F4"/>
    <w:rsid w:val="00E15381"/>
    <w:rsid w:val="00E17E24"/>
    <w:rsid w:val="00E25D74"/>
    <w:rsid w:val="00E33355"/>
    <w:rsid w:val="00E340AE"/>
    <w:rsid w:val="00E34147"/>
    <w:rsid w:val="00E46703"/>
    <w:rsid w:val="00E50F56"/>
    <w:rsid w:val="00E50F9C"/>
    <w:rsid w:val="00E560E6"/>
    <w:rsid w:val="00E56AB8"/>
    <w:rsid w:val="00E62D04"/>
    <w:rsid w:val="00E72BF5"/>
    <w:rsid w:val="00E73C32"/>
    <w:rsid w:val="00E832F8"/>
    <w:rsid w:val="00E92D1E"/>
    <w:rsid w:val="00EA1E61"/>
    <w:rsid w:val="00EA3E65"/>
    <w:rsid w:val="00EB03F4"/>
    <w:rsid w:val="00EB0F97"/>
    <w:rsid w:val="00EB3E16"/>
    <w:rsid w:val="00EC3FBB"/>
    <w:rsid w:val="00EC789A"/>
    <w:rsid w:val="00EE3DEC"/>
    <w:rsid w:val="00EF6333"/>
    <w:rsid w:val="00EF78A2"/>
    <w:rsid w:val="00F0673D"/>
    <w:rsid w:val="00F12494"/>
    <w:rsid w:val="00F16A87"/>
    <w:rsid w:val="00F212E2"/>
    <w:rsid w:val="00F22FD6"/>
    <w:rsid w:val="00F257E1"/>
    <w:rsid w:val="00F3555D"/>
    <w:rsid w:val="00F40242"/>
    <w:rsid w:val="00F438C6"/>
    <w:rsid w:val="00F44B0C"/>
    <w:rsid w:val="00F45EDB"/>
    <w:rsid w:val="00F51A55"/>
    <w:rsid w:val="00F52D45"/>
    <w:rsid w:val="00F63DE2"/>
    <w:rsid w:val="00F6583D"/>
    <w:rsid w:val="00F6742B"/>
    <w:rsid w:val="00F71E73"/>
    <w:rsid w:val="00F77C36"/>
    <w:rsid w:val="00F803AF"/>
    <w:rsid w:val="00F90AA5"/>
    <w:rsid w:val="00FB0DC0"/>
    <w:rsid w:val="00FB5A4F"/>
    <w:rsid w:val="00FB7893"/>
    <w:rsid w:val="00FC4235"/>
    <w:rsid w:val="00FC7419"/>
    <w:rsid w:val="00FD111C"/>
    <w:rsid w:val="00FD6486"/>
    <w:rsid w:val="00FD79E0"/>
    <w:rsid w:val="00FD7C71"/>
    <w:rsid w:val="00FE0628"/>
    <w:rsid w:val="00FF058E"/>
    <w:rsid w:val="00FF379C"/>
    <w:rsid w:val="00FF5ADF"/>
    <w:rsid w:val="00FF5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CCF"/>
  </w:style>
  <w:style w:type="paragraph" w:styleId="Heading1">
    <w:name w:val="heading 1"/>
    <w:basedOn w:val="Normal"/>
    <w:next w:val="Normal"/>
    <w:qFormat/>
    <w:rsid w:val="00EA1E61"/>
    <w:pPr>
      <w:keepNext/>
      <w:spacing w:before="200"/>
      <w:outlineLvl w:val="0"/>
    </w:pPr>
    <w:rPr>
      <w:b/>
      <w:caps/>
    </w:rPr>
  </w:style>
  <w:style w:type="paragraph" w:styleId="Heading2">
    <w:name w:val="heading 2"/>
    <w:basedOn w:val="Normal"/>
    <w:next w:val="Normal"/>
    <w:qFormat/>
    <w:rsid w:val="005A5DBF"/>
    <w:pPr>
      <w:keepNext/>
      <w:spacing w:before="120"/>
      <w:jc w:val="both"/>
      <w:outlineLvl w:val="1"/>
    </w:pPr>
    <w:rPr>
      <w:b/>
      <w:bCs/>
    </w:rPr>
  </w:style>
  <w:style w:type="paragraph" w:styleId="Heading3">
    <w:name w:val="heading 3"/>
    <w:basedOn w:val="Normal"/>
    <w:next w:val="Normal"/>
    <w:qFormat/>
    <w:rsid w:val="00BC1CCF"/>
    <w:pPr>
      <w:keepNext/>
      <w:outlineLvl w:val="2"/>
    </w:pPr>
    <w:rPr>
      <w:b/>
      <w:bCs/>
    </w:rPr>
  </w:style>
  <w:style w:type="paragraph" w:styleId="Heading4">
    <w:name w:val="heading 4"/>
    <w:basedOn w:val="Normal"/>
    <w:next w:val="Normal"/>
    <w:link w:val="Heading4Char"/>
    <w:semiHidden/>
    <w:unhideWhenUsed/>
    <w:qFormat/>
    <w:rsid w:val="008F52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F52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F52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F52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F526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F526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BC1CCF"/>
    <w:pPr>
      <w:ind w:firstLine="181"/>
      <w:jc w:val="both"/>
    </w:pPr>
    <w:rPr>
      <w:b/>
      <w:sz w:val="36"/>
      <w:lang w:val="en-AU"/>
    </w:rPr>
  </w:style>
  <w:style w:type="character" w:styleId="Hyperlink">
    <w:name w:val="Hyperlink"/>
    <w:basedOn w:val="DefaultParagraphFont"/>
    <w:rsid w:val="00BC1CCF"/>
    <w:rPr>
      <w:color w:val="0000FF"/>
      <w:u w:val="single"/>
    </w:rPr>
  </w:style>
  <w:style w:type="character" w:styleId="FollowedHyperlink">
    <w:name w:val="FollowedHyperlink"/>
    <w:basedOn w:val="DefaultParagraphFont"/>
    <w:rsid w:val="00BC1CCF"/>
    <w:rPr>
      <w:color w:val="800080"/>
      <w:u w:val="single"/>
    </w:rPr>
  </w:style>
  <w:style w:type="paragraph" w:styleId="BodyText">
    <w:name w:val="Body Text"/>
    <w:basedOn w:val="Normal"/>
    <w:link w:val="BodyTextChar"/>
    <w:rsid w:val="00BC1CCF"/>
    <w:pPr>
      <w:jc w:val="both"/>
    </w:pPr>
    <w:rPr>
      <w:b/>
      <w:color w:val="FF0000"/>
    </w:rPr>
  </w:style>
  <w:style w:type="paragraph" w:styleId="BodyText2">
    <w:name w:val="Body Text 2"/>
    <w:basedOn w:val="Normal"/>
    <w:rsid w:val="00BC1CCF"/>
    <w:pPr>
      <w:jc w:val="both"/>
    </w:pPr>
    <w:rPr>
      <w:iCs/>
    </w:rPr>
  </w:style>
  <w:style w:type="paragraph" w:styleId="HTMLPreformatted">
    <w:name w:val="HTML Preformatted"/>
    <w:basedOn w:val="Normal"/>
    <w:rsid w:val="00BC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rsid w:val="00BC1CCF"/>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BC1CCF"/>
    <w:pPr>
      <w:keepLines/>
      <w:tabs>
        <w:tab w:val="center" w:pos="4320"/>
        <w:tab w:val="right" w:pos="8640"/>
      </w:tabs>
    </w:pPr>
  </w:style>
  <w:style w:type="character" w:styleId="PageNumber">
    <w:name w:val="page number"/>
    <w:rsid w:val="00BC1CCF"/>
    <w:rPr>
      <w:b/>
    </w:rPr>
  </w:style>
  <w:style w:type="paragraph" w:styleId="Header">
    <w:name w:val="header"/>
    <w:basedOn w:val="Normal"/>
    <w:rsid w:val="00BC1CCF"/>
    <w:pPr>
      <w:tabs>
        <w:tab w:val="center" w:pos="4320"/>
        <w:tab w:val="right" w:pos="8640"/>
      </w:tabs>
    </w:pPr>
  </w:style>
  <w:style w:type="paragraph" w:styleId="Title">
    <w:name w:val="Title"/>
    <w:basedOn w:val="Normal"/>
    <w:qFormat/>
    <w:rsid w:val="00BC1CCF"/>
    <w:pPr>
      <w:jc w:val="center"/>
    </w:pPr>
    <w:rPr>
      <w:b/>
      <w:sz w:val="28"/>
    </w:rPr>
  </w:style>
  <w:style w:type="paragraph" w:customStyle="1" w:styleId="Figure">
    <w:name w:val="Figure"/>
    <w:basedOn w:val="Normal"/>
    <w:qFormat/>
    <w:rsid w:val="00BC1CCF"/>
    <w:pPr>
      <w:jc w:val="center"/>
    </w:pPr>
    <w:rPr>
      <w:b/>
      <w:bCs/>
    </w:rPr>
  </w:style>
  <w:style w:type="paragraph" w:customStyle="1" w:styleId="Acknowlegements">
    <w:name w:val="Acknowlegements"/>
    <w:basedOn w:val="Heading1"/>
    <w:rsid w:val="00BC1CCF"/>
    <w:pPr>
      <w:jc w:val="both"/>
    </w:pPr>
  </w:style>
  <w:style w:type="paragraph" w:styleId="BalloonText">
    <w:name w:val="Balloon Text"/>
    <w:basedOn w:val="Normal"/>
    <w:semiHidden/>
    <w:rsid w:val="00BC1CCF"/>
    <w:rPr>
      <w:rFonts w:ascii="Tahoma" w:hAnsi="Tahoma" w:cs="Tahoma"/>
      <w:sz w:val="16"/>
      <w:szCs w:val="16"/>
    </w:rPr>
  </w:style>
  <w:style w:type="paragraph" w:customStyle="1" w:styleId="TableCaption">
    <w:name w:val="TableCaption"/>
    <w:basedOn w:val="Heading3"/>
    <w:rsid w:val="00BC1CCF"/>
    <w:pPr>
      <w:jc w:val="center"/>
    </w:pPr>
  </w:style>
  <w:style w:type="paragraph" w:customStyle="1" w:styleId="FigureCaption">
    <w:name w:val="FigureCaption"/>
    <w:basedOn w:val="Heading1"/>
    <w:rsid w:val="00BC1CCF"/>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numbering" w:customStyle="1" w:styleId="Style1">
    <w:name w:val="Style1"/>
    <w:uiPriority w:val="99"/>
    <w:rsid w:val="00BC1CCF"/>
    <w:pPr>
      <w:numPr>
        <w:numId w:val="5"/>
      </w:numPr>
    </w:pPr>
  </w:style>
  <w:style w:type="paragraph" w:customStyle="1" w:styleId="Ref">
    <w:name w:val="Ref"/>
    <w:basedOn w:val="Normal"/>
    <w:link w:val="RefChar"/>
    <w:rsid w:val="00EA3E65"/>
    <w:pPr>
      <w:keepLines/>
      <w:jc w:val="both"/>
    </w:pPr>
  </w:style>
  <w:style w:type="paragraph" w:customStyle="1" w:styleId="ArtclJust">
    <w:name w:val="ArtclJust"/>
    <w:basedOn w:val="Normal"/>
    <w:link w:val="ArtclJustChar"/>
    <w:qFormat/>
    <w:rsid w:val="00EA3E65"/>
    <w:pPr>
      <w:jc w:val="both"/>
    </w:pPr>
    <w:rPr>
      <w:iCs/>
    </w:rPr>
  </w:style>
  <w:style w:type="table" w:styleId="TableGrid">
    <w:name w:val="Table Grid"/>
    <w:basedOn w:val="TableNormal"/>
    <w:rsid w:val="00EA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lJustChar">
    <w:name w:val="ArtclJust Char"/>
    <w:basedOn w:val="DefaultParagraphFont"/>
    <w:link w:val="ArtclJust"/>
    <w:rsid w:val="00EA3E65"/>
    <w:rPr>
      <w:iCs/>
    </w:rPr>
  </w:style>
  <w:style w:type="character" w:styleId="Emphasis">
    <w:name w:val="Emphasis"/>
    <w:basedOn w:val="DefaultParagraphFont"/>
    <w:uiPriority w:val="20"/>
    <w:qFormat/>
    <w:rsid w:val="00EA3E65"/>
    <w:rPr>
      <w:i/>
      <w:iCs/>
    </w:rPr>
  </w:style>
  <w:style w:type="paragraph" w:customStyle="1" w:styleId="Refs">
    <w:name w:val="Refs"/>
    <w:basedOn w:val="Ref"/>
    <w:link w:val="RefsChar"/>
    <w:qFormat/>
    <w:rsid w:val="00EA3E65"/>
    <w:pPr>
      <w:spacing w:before="120"/>
      <w:ind w:left="187" w:hanging="187"/>
    </w:pPr>
  </w:style>
  <w:style w:type="character" w:customStyle="1" w:styleId="RefChar">
    <w:name w:val="Ref Char"/>
    <w:basedOn w:val="DefaultParagraphFont"/>
    <w:link w:val="Ref"/>
    <w:rsid w:val="00EA3E65"/>
  </w:style>
  <w:style w:type="character" w:customStyle="1" w:styleId="RefsChar">
    <w:name w:val="Refs Char"/>
    <w:basedOn w:val="RefChar"/>
    <w:link w:val="Refs"/>
    <w:rsid w:val="00EA3E65"/>
  </w:style>
  <w:style w:type="paragraph" w:styleId="NoSpacing">
    <w:name w:val="No Spacing"/>
    <w:uiPriority w:val="1"/>
    <w:rsid w:val="00EA3E65"/>
  </w:style>
  <w:style w:type="paragraph" w:styleId="Revision">
    <w:name w:val="Revision"/>
    <w:hidden/>
    <w:uiPriority w:val="99"/>
    <w:semiHidden/>
    <w:rsid w:val="00EA3E65"/>
  </w:style>
  <w:style w:type="character" w:customStyle="1" w:styleId="Heading4Char">
    <w:name w:val="Heading 4 Char"/>
    <w:basedOn w:val="DefaultParagraphFont"/>
    <w:link w:val="Heading4"/>
    <w:semiHidden/>
    <w:rsid w:val="008F52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8F52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8F52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8F52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8F52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F526A"/>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F526A"/>
  </w:style>
  <w:style w:type="paragraph" w:styleId="BlockText">
    <w:name w:val="Block Text"/>
    <w:basedOn w:val="Normal"/>
    <w:rsid w:val="008F526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8F526A"/>
    <w:pPr>
      <w:spacing w:after="120"/>
    </w:pPr>
    <w:rPr>
      <w:sz w:val="16"/>
      <w:szCs w:val="16"/>
    </w:rPr>
  </w:style>
  <w:style w:type="character" w:customStyle="1" w:styleId="BodyText3Char">
    <w:name w:val="Body Text 3 Char"/>
    <w:basedOn w:val="DefaultParagraphFont"/>
    <w:link w:val="BodyText3"/>
    <w:rsid w:val="008F526A"/>
    <w:rPr>
      <w:sz w:val="16"/>
      <w:szCs w:val="16"/>
    </w:rPr>
  </w:style>
  <w:style w:type="paragraph" w:styleId="BodyTextFirstIndent">
    <w:name w:val="Body Text First Indent"/>
    <w:basedOn w:val="BodyText"/>
    <w:link w:val="BodyTextFirstIndentChar"/>
    <w:rsid w:val="008F526A"/>
    <w:pPr>
      <w:ind w:firstLine="360"/>
      <w:jc w:val="left"/>
    </w:pPr>
    <w:rPr>
      <w:b w:val="0"/>
      <w:color w:val="auto"/>
    </w:rPr>
  </w:style>
  <w:style w:type="character" w:customStyle="1" w:styleId="BodyTextChar">
    <w:name w:val="Body Text Char"/>
    <w:basedOn w:val="DefaultParagraphFont"/>
    <w:link w:val="BodyText"/>
    <w:rsid w:val="008F526A"/>
    <w:rPr>
      <w:b/>
      <w:color w:val="FF0000"/>
    </w:rPr>
  </w:style>
  <w:style w:type="character" w:customStyle="1" w:styleId="BodyTextFirstIndentChar">
    <w:name w:val="Body Text First Indent Char"/>
    <w:basedOn w:val="BodyTextChar"/>
    <w:link w:val="BodyTextFirstIndent"/>
    <w:rsid w:val="008F526A"/>
  </w:style>
  <w:style w:type="paragraph" w:styleId="BodyTextIndent">
    <w:name w:val="Body Text Indent"/>
    <w:basedOn w:val="Normal"/>
    <w:link w:val="BodyTextIndentChar"/>
    <w:rsid w:val="008F526A"/>
    <w:pPr>
      <w:spacing w:after="120"/>
      <w:ind w:left="360"/>
    </w:pPr>
  </w:style>
  <w:style w:type="character" w:customStyle="1" w:styleId="BodyTextIndentChar">
    <w:name w:val="Body Text Indent Char"/>
    <w:basedOn w:val="DefaultParagraphFont"/>
    <w:link w:val="BodyTextIndent"/>
    <w:rsid w:val="008F526A"/>
  </w:style>
  <w:style w:type="paragraph" w:styleId="BodyTextFirstIndent2">
    <w:name w:val="Body Text First Indent 2"/>
    <w:basedOn w:val="BodyTextIndent"/>
    <w:link w:val="BodyTextFirstIndent2Char"/>
    <w:rsid w:val="008F526A"/>
    <w:pPr>
      <w:spacing w:after="0"/>
      <w:ind w:firstLine="360"/>
    </w:pPr>
  </w:style>
  <w:style w:type="character" w:customStyle="1" w:styleId="BodyTextFirstIndent2Char">
    <w:name w:val="Body Text First Indent 2 Char"/>
    <w:basedOn w:val="BodyTextIndentChar"/>
    <w:link w:val="BodyTextFirstIndent2"/>
    <w:rsid w:val="008F526A"/>
  </w:style>
  <w:style w:type="paragraph" w:styleId="BodyTextIndent2">
    <w:name w:val="Body Text Indent 2"/>
    <w:basedOn w:val="Normal"/>
    <w:link w:val="BodyTextIndent2Char"/>
    <w:rsid w:val="008F526A"/>
    <w:pPr>
      <w:spacing w:after="120" w:line="480" w:lineRule="auto"/>
      <w:ind w:left="360"/>
    </w:pPr>
  </w:style>
  <w:style w:type="character" w:customStyle="1" w:styleId="BodyTextIndent2Char">
    <w:name w:val="Body Text Indent 2 Char"/>
    <w:basedOn w:val="DefaultParagraphFont"/>
    <w:link w:val="BodyTextIndent2"/>
    <w:rsid w:val="008F526A"/>
  </w:style>
  <w:style w:type="paragraph" w:styleId="BodyTextIndent3">
    <w:name w:val="Body Text Indent 3"/>
    <w:basedOn w:val="Normal"/>
    <w:link w:val="BodyTextIndent3Char"/>
    <w:rsid w:val="008F526A"/>
    <w:pPr>
      <w:spacing w:after="120"/>
      <w:ind w:left="360"/>
    </w:pPr>
    <w:rPr>
      <w:sz w:val="16"/>
      <w:szCs w:val="16"/>
    </w:rPr>
  </w:style>
  <w:style w:type="character" w:customStyle="1" w:styleId="BodyTextIndent3Char">
    <w:name w:val="Body Text Indent 3 Char"/>
    <w:basedOn w:val="DefaultParagraphFont"/>
    <w:link w:val="BodyTextIndent3"/>
    <w:rsid w:val="008F526A"/>
    <w:rPr>
      <w:sz w:val="16"/>
      <w:szCs w:val="16"/>
    </w:rPr>
  </w:style>
  <w:style w:type="paragraph" w:styleId="Closing">
    <w:name w:val="Closing"/>
    <w:basedOn w:val="Normal"/>
    <w:link w:val="ClosingChar"/>
    <w:rsid w:val="008F526A"/>
    <w:pPr>
      <w:ind w:left="4320"/>
    </w:pPr>
  </w:style>
  <w:style w:type="character" w:customStyle="1" w:styleId="ClosingChar">
    <w:name w:val="Closing Char"/>
    <w:basedOn w:val="DefaultParagraphFont"/>
    <w:link w:val="Closing"/>
    <w:rsid w:val="008F526A"/>
  </w:style>
  <w:style w:type="paragraph" w:styleId="CommentText">
    <w:name w:val="annotation text"/>
    <w:basedOn w:val="Normal"/>
    <w:link w:val="CommentTextChar"/>
    <w:rsid w:val="008F526A"/>
  </w:style>
  <w:style w:type="character" w:customStyle="1" w:styleId="CommentTextChar">
    <w:name w:val="Comment Text Char"/>
    <w:basedOn w:val="DefaultParagraphFont"/>
    <w:link w:val="CommentText"/>
    <w:rsid w:val="008F526A"/>
  </w:style>
  <w:style w:type="paragraph" w:styleId="CommentSubject">
    <w:name w:val="annotation subject"/>
    <w:basedOn w:val="CommentText"/>
    <w:next w:val="CommentText"/>
    <w:link w:val="CommentSubjectChar"/>
    <w:rsid w:val="008F526A"/>
    <w:rPr>
      <w:b/>
      <w:bCs/>
    </w:rPr>
  </w:style>
  <w:style w:type="character" w:customStyle="1" w:styleId="CommentSubjectChar">
    <w:name w:val="Comment Subject Char"/>
    <w:basedOn w:val="CommentTextChar"/>
    <w:link w:val="CommentSubject"/>
    <w:rsid w:val="008F526A"/>
    <w:rPr>
      <w:b/>
      <w:bCs/>
    </w:rPr>
  </w:style>
  <w:style w:type="paragraph" w:styleId="Date">
    <w:name w:val="Date"/>
    <w:basedOn w:val="Normal"/>
    <w:next w:val="Normal"/>
    <w:link w:val="DateChar"/>
    <w:rsid w:val="008F526A"/>
  </w:style>
  <w:style w:type="character" w:customStyle="1" w:styleId="DateChar">
    <w:name w:val="Date Char"/>
    <w:basedOn w:val="DefaultParagraphFont"/>
    <w:link w:val="Date"/>
    <w:rsid w:val="008F526A"/>
  </w:style>
  <w:style w:type="paragraph" w:styleId="DocumentMap">
    <w:name w:val="Document Map"/>
    <w:basedOn w:val="Normal"/>
    <w:link w:val="DocumentMapChar"/>
    <w:rsid w:val="008F526A"/>
    <w:rPr>
      <w:rFonts w:ascii="Tahoma" w:hAnsi="Tahoma"/>
      <w:sz w:val="16"/>
      <w:szCs w:val="16"/>
    </w:rPr>
  </w:style>
  <w:style w:type="character" w:customStyle="1" w:styleId="DocumentMapChar">
    <w:name w:val="Document Map Char"/>
    <w:basedOn w:val="DefaultParagraphFont"/>
    <w:link w:val="DocumentMap"/>
    <w:rsid w:val="008F526A"/>
    <w:rPr>
      <w:rFonts w:ascii="Tahoma" w:hAnsi="Tahoma"/>
      <w:sz w:val="16"/>
      <w:szCs w:val="16"/>
    </w:rPr>
  </w:style>
  <w:style w:type="paragraph" w:styleId="E-mailSignature">
    <w:name w:val="E-mail Signature"/>
    <w:basedOn w:val="Normal"/>
    <w:link w:val="E-mailSignatureChar"/>
    <w:rsid w:val="008F526A"/>
  </w:style>
  <w:style w:type="character" w:customStyle="1" w:styleId="E-mailSignatureChar">
    <w:name w:val="E-mail Signature Char"/>
    <w:basedOn w:val="DefaultParagraphFont"/>
    <w:link w:val="E-mailSignature"/>
    <w:rsid w:val="008F526A"/>
  </w:style>
  <w:style w:type="paragraph" w:styleId="EndnoteText">
    <w:name w:val="endnote text"/>
    <w:basedOn w:val="Normal"/>
    <w:link w:val="EndnoteTextChar"/>
    <w:rsid w:val="008F526A"/>
  </w:style>
  <w:style w:type="character" w:customStyle="1" w:styleId="EndnoteTextChar">
    <w:name w:val="Endnote Text Char"/>
    <w:basedOn w:val="DefaultParagraphFont"/>
    <w:link w:val="EndnoteText"/>
    <w:rsid w:val="008F526A"/>
  </w:style>
  <w:style w:type="paragraph" w:styleId="EnvelopeAddress">
    <w:name w:val="envelope address"/>
    <w:basedOn w:val="Normal"/>
    <w:rsid w:val="008F526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F526A"/>
    <w:rPr>
      <w:rFonts w:asciiTheme="majorHAnsi" w:eastAsiaTheme="majorEastAsia" w:hAnsiTheme="majorHAnsi" w:cstheme="majorBidi"/>
    </w:rPr>
  </w:style>
  <w:style w:type="paragraph" w:styleId="FootnoteText">
    <w:name w:val="footnote text"/>
    <w:basedOn w:val="Normal"/>
    <w:link w:val="FootnoteTextChar"/>
    <w:rsid w:val="008F526A"/>
  </w:style>
  <w:style w:type="character" w:customStyle="1" w:styleId="FootnoteTextChar">
    <w:name w:val="Footnote Text Char"/>
    <w:basedOn w:val="DefaultParagraphFont"/>
    <w:link w:val="FootnoteText"/>
    <w:rsid w:val="008F526A"/>
  </w:style>
  <w:style w:type="paragraph" w:styleId="HTMLAddress">
    <w:name w:val="HTML Address"/>
    <w:basedOn w:val="Normal"/>
    <w:link w:val="HTMLAddressChar"/>
    <w:rsid w:val="008F526A"/>
    <w:rPr>
      <w:i/>
      <w:iCs/>
    </w:rPr>
  </w:style>
  <w:style w:type="character" w:customStyle="1" w:styleId="HTMLAddressChar">
    <w:name w:val="HTML Address Char"/>
    <w:basedOn w:val="DefaultParagraphFont"/>
    <w:link w:val="HTMLAddress"/>
    <w:rsid w:val="008F526A"/>
    <w:rPr>
      <w:i/>
      <w:iCs/>
    </w:rPr>
  </w:style>
  <w:style w:type="paragraph" w:styleId="Index1">
    <w:name w:val="index 1"/>
    <w:basedOn w:val="Normal"/>
    <w:next w:val="Normal"/>
    <w:autoRedefine/>
    <w:rsid w:val="008F526A"/>
    <w:pPr>
      <w:ind w:left="200" w:hanging="200"/>
    </w:pPr>
  </w:style>
  <w:style w:type="paragraph" w:styleId="Index2">
    <w:name w:val="index 2"/>
    <w:basedOn w:val="Normal"/>
    <w:next w:val="Normal"/>
    <w:autoRedefine/>
    <w:rsid w:val="008F526A"/>
    <w:pPr>
      <w:ind w:left="400" w:hanging="200"/>
    </w:pPr>
  </w:style>
  <w:style w:type="paragraph" w:styleId="Index3">
    <w:name w:val="index 3"/>
    <w:basedOn w:val="Normal"/>
    <w:next w:val="Normal"/>
    <w:autoRedefine/>
    <w:rsid w:val="008F526A"/>
    <w:pPr>
      <w:ind w:left="600" w:hanging="200"/>
    </w:pPr>
  </w:style>
  <w:style w:type="paragraph" w:styleId="Index4">
    <w:name w:val="index 4"/>
    <w:basedOn w:val="Normal"/>
    <w:next w:val="Normal"/>
    <w:autoRedefine/>
    <w:rsid w:val="008F526A"/>
    <w:pPr>
      <w:ind w:left="800" w:hanging="200"/>
    </w:pPr>
  </w:style>
  <w:style w:type="paragraph" w:styleId="Index5">
    <w:name w:val="index 5"/>
    <w:basedOn w:val="Normal"/>
    <w:next w:val="Normal"/>
    <w:autoRedefine/>
    <w:rsid w:val="008F526A"/>
    <w:pPr>
      <w:ind w:left="1000" w:hanging="200"/>
    </w:pPr>
  </w:style>
  <w:style w:type="paragraph" w:styleId="Index6">
    <w:name w:val="index 6"/>
    <w:basedOn w:val="Normal"/>
    <w:next w:val="Normal"/>
    <w:autoRedefine/>
    <w:rsid w:val="008F526A"/>
    <w:pPr>
      <w:ind w:left="1200" w:hanging="200"/>
    </w:pPr>
  </w:style>
  <w:style w:type="paragraph" w:styleId="Index7">
    <w:name w:val="index 7"/>
    <w:basedOn w:val="Normal"/>
    <w:next w:val="Normal"/>
    <w:autoRedefine/>
    <w:rsid w:val="008F526A"/>
    <w:pPr>
      <w:ind w:left="1400" w:hanging="200"/>
    </w:pPr>
  </w:style>
  <w:style w:type="paragraph" w:styleId="Index8">
    <w:name w:val="index 8"/>
    <w:basedOn w:val="Normal"/>
    <w:next w:val="Normal"/>
    <w:autoRedefine/>
    <w:rsid w:val="008F526A"/>
    <w:pPr>
      <w:ind w:left="1600" w:hanging="200"/>
    </w:pPr>
  </w:style>
  <w:style w:type="paragraph" w:styleId="Index9">
    <w:name w:val="index 9"/>
    <w:basedOn w:val="Normal"/>
    <w:next w:val="Normal"/>
    <w:autoRedefine/>
    <w:rsid w:val="008F526A"/>
    <w:pPr>
      <w:ind w:left="1800" w:hanging="200"/>
    </w:pPr>
  </w:style>
  <w:style w:type="paragraph" w:styleId="IndexHeading">
    <w:name w:val="index heading"/>
    <w:basedOn w:val="Normal"/>
    <w:next w:val="Index1"/>
    <w:rsid w:val="008F52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2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526A"/>
    <w:rPr>
      <w:b/>
      <w:bCs/>
      <w:i/>
      <w:iCs/>
      <w:color w:val="4F81BD" w:themeColor="accent1"/>
    </w:rPr>
  </w:style>
  <w:style w:type="paragraph" w:styleId="List">
    <w:name w:val="List"/>
    <w:basedOn w:val="Normal"/>
    <w:rsid w:val="008F526A"/>
    <w:pPr>
      <w:ind w:left="360" w:hanging="360"/>
      <w:contextualSpacing/>
    </w:pPr>
  </w:style>
  <w:style w:type="paragraph" w:styleId="List2">
    <w:name w:val="List 2"/>
    <w:basedOn w:val="Normal"/>
    <w:rsid w:val="008F526A"/>
    <w:pPr>
      <w:ind w:left="720" w:hanging="360"/>
      <w:contextualSpacing/>
    </w:pPr>
  </w:style>
  <w:style w:type="paragraph" w:styleId="List3">
    <w:name w:val="List 3"/>
    <w:basedOn w:val="Normal"/>
    <w:rsid w:val="008F526A"/>
    <w:pPr>
      <w:ind w:left="1080" w:hanging="360"/>
      <w:contextualSpacing/>
    </w:pPr>
  </w:style>
  <w:style w:type="paragraph" w:styleId="List4">
    <w:name w:val="List 4"/>
    <w:basedOn w:val="Normal"/>
    <w:rsid w:val="008F526A"/>
    <w:pPr>
      <w:ind w:left="1440" w:hanging="360"/>
      <w:contextualSpacing/>
    </w:pPr>
  </w:style>
  <w:style w:type="paragraph" w:styleId="List5">
    <w:name w:val="List 5"/>
    <w:basedOn w:val="Normal"/>
    <w:rsid w:val="008F526A"/>
    <w:pPr>
      <w:ind w:left="1800" w:hanging="360"/>
      <w:contextualSpacing/>
    </w:pPr>
  </w:style>
  <w:style w:type="paragraph" w:styleId="ListBullet">
    <w:name w:val="List Bullet"/>
    <w:basedOn w:val="Normal"/>
    <w:rsid w:val="008F526A"/>
    <w:pPr>
      <w:numPr>
        <w:numId w:val="8"/>
      </w:numPr>
      <w:contextualSpacing/>
    </w:pPr>
  </w:style>
  <w:style w:type="paragraph" w:styleId="ListBullet2">
    <w:name w:val="List Bullet 2"/>
    <w:basedOn w:val="Normal"/>
    <w:rsid w:val="008F526A"/>
    <w:pPr>
      <w:numPr>
        <w:numId w:val="9"/>
      </w:numPr>
      <w:contextualSpacing/>
    </w:pPr>
  </w:style>
  <w:style w:type="paragraph" w:styleId="ListBullet3">
    <w:name w:val="List Bullet 3"/>
    <w:basedOn w:val="Normal"/>
    <w:rsid w:val="008F526A"/>
    <w:pPr>
      <w:numPr>
        <w:numId w:val="10"/>
      </w:numPr>
      <w:contextualSpacing/>
    </w:pPr>
  </w:style>
  <w:style w:type="paragraph" w:styleId="ListBullet4">
    <w:name w:val="List Bullet 4"/>
    <w:basedOn w:val="Normal"/>
    <w:rsid w:val="008F526A"/>
    <w:pPr>
      <w:numPr>
        <w:numId w:val="11"/>
      </w:numPr>
      <w:contextualSpacing/>
    </w:pPr>
  </w:style>
  <w:style w:type="paragraph" w:styleId="ListBullet5">
    <w:name w:val="List Bullet 5"/>
    <w:basedOn w:val="Normal"/>
    <w:rsid w:val="008F526A"/>
    <w:pPr>
      <w:numPr>
        <w:numId w:val="12"/>
      </w:numPr>
      <w:contextualSpacing/>
    </w:pPr>
  </w:style>
  <w:style w:type="paragraph" w:styleId="ListContinue">
    <w:name w:val="List Continue"/>
    <w:basedOn w:val="Normal"/>
    <w:rsid w:val="008F526A"/>
    <w:pPr>
      <w:spacing w:after="120"/>
      <w:ind w:left="360"/>
      <w:contextualSpacing/>
    </w:pPr>
  </w:style>
  <w:style w:type="paragraph" w:styleId="ListContinue2">
    <w:name w:val="List Continue 2"/>
    <w:basedOn w:val="Normal"/>
    <w:rsid w:val="008F526A"/>
    <w:pPr>
      <w:spacing w:after="120"/>
      <w:ind w:left="720"/>
      <w:contextualSpacing/>
    </w:pPr>
  </w:style>
  <w:style w:type="paragraph" w:styleId="ListContinue3">
    <w:name w:val="List Continue 3"/>
    <w:basedOn w:val="Normal"/>
    <w:rsid w:val="008F526A"/>
    <w:pPr>
      <w:spacing w:after="120"/>
      <w:ind w:left="1080"/>
      <w:contextualSpacing/>
    </w:pPr>
  </w:style>
  <w:style w:type="paragraph" w:styleId="ListContinue4">
    <w:name w:val="List Continue 4"/>
    <w:basedOn w:val="Normal"/>
    <w:rsid w:val="008F526A"/>
    <w:pPr>
      <w:spacing w:after="120"/>
      <w:ind w:left="1440"/>
      <w:contextualSpacing/>
    </w:pPr>
  </w:style>
  <w:style w:type="paragraph" w:styleId="ListContinue5">
    <w:name w:val="List Continue 5"/>
    <w:basedOn w:val="Normal"/>
    <w:rsid w:val="008F526A"/>
    <w:pPr>
      <w:spacing w:after="120"/>
      <w:ind w:left="1800"/>
      <w:contextualSpacing/>
    </w:pPr>
  </w:style>
  <w:style w:type="paragraph" w:styleId="ListNumber">
    <w:name w:val="List Number"/>
    <w:basedOn w:val="Normal"/>
    <w:rsid w:val="008F526A"/>
    <w:pPr>
      <w:numPr>
        <w:numId w:val="13"/>
      </w:numPr>
      <w:contextualSpacing/>
    </w:pPr>
  </w:style>
  <w:style w:type="paragraph" w:styleId="ListNumber2">
    <w:name w:val="List Number 2"/>
    <w:basedOn w:val="Normal"/>
    <w:rsid w:val="008F526A"/>
    <w:pPr>
      <w:numPr>
        <w:numId w:val="14"/>
      </w:numPr>
      <w:contextualSpacing/>
    </w:pPr>
  </w:style>
  <w:style w:type="paragraph" w:styleId="ListNumber3">
    <w:name w:val="List Number 3"/>
    <w:basedOn w:val="Normal"/>
    <w:rsid w:val="008F526A"/>
    <w:pPr>
      <w:numPr>
        <w:numId w:val="15"/>
      </w:numPr>
      <w:contextualSpacing/>
    </w:pPr>
  </w:style>
  <w:style w:type="paragraph" w:styleId="ListNumber4">
    <w:name w:val="List Number 4"/>
    <w:basedOn w:val="Normal"/>
    <w:rsid w:val="008F526A"/>
    <w:pPr>
      <w:numPr>
        <w:numId w:val="16"/>
      </w:numPr>
      <w:contextualSpacing/>
    </w:pPr>
  </w:style>
  <w:style w:type="paragraph" w:styleId="ListNumber5">
    <w:name w:val="List Number 5"/>
    <w:basedOn w:val="Normal"/>
    <w:rsid w:val="008F526A"/>
    <w:pPr>
      <w:numPr>
        <w:numId w:val="17"/>
      </w:numPr>
      <w:contextualSpacing/>
    </w:pPr>
  </w:style>
  <w:style w:type="paragraph" w:styleId="ListParagraph">
    <w:name w:val="List Paragraph"/>
    <w:basedOn w:val="Normal"/>
    <w:uiPriority w:val="34"/>
    <w:qFormat/>
    <w:rsid w:val="008F526A"/>
    <w:pPr>
      <w:ind w:left="720"/>
      <w:contextualSpacing/>
    </w:pPr>
  </w:style>
  <w:style w:type="paragraph" w:styleId="MacroText">
    <w:name w:val="macro"/>
    <w:link w:val="MacroTextChar"/>
    <w:rsid w:val="008F526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F526A"/>
    <w:rPr>
      <w:rFonts w:ascii="Consolas" w:hAnsi="Consolas"/>
    </w:rPr>
  </w:style>
  <w:style w:type="paragraph" w:styleId="MessageHeader">
    <w:name w:val="Message Header"/>
    <w:basedOn w:val="Normal"/>
    <w:link w:val="MessageHeaderChar"/>
    <w:rsid w:val="008F52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526A"/>
    <w:rPr>
      <w:rFonts w:asciiTheme="majorHAnsi" w:eastAsiaTheme="majorEastAsia" w:hAnsiTheme="majorHAnsi" w:cstheme="majorBidi"/>
      <w:sz w:val="24"/>
      <w:szCs w:val="24"/>
      <w:shd w:val="pct20" w:color="auto" w:fill="auto"/>
    </w:rPr>
  </w:style>
  <w:style w:type="paragraph" w:styleId="NormalIndent">
    <w:name w:val="Normal Indent"/>
    <w:basedOn w:val="Normal"/>
    <w:rsid w:val="008F526A"/>
    <w:pPr>
      <w:ind w:left="720"/>
    </w:pPr>
  </w:style>
  <w:style w:type="paragraph" w:styleId="NoteHeading">
    <w:name w:val="Note Heading"/>
    <w:basedOn w:val="Normal"/>
    <w:next w:val="Normal"/>
    <w:link w:val="NoteHeadingChar"/>
    <w:rsid w:val="008F526A"/>
  </w:style>
  <w:style w:type="character" w:customStyle="1" w:styleId="NoteHeadingChar">
    <w:name w:val="Note Heading Char"/>
    <w:basedOn w:val="DefaultParagraphFont"/>
    <w:link w:val="NoteHeading"/>
    <w:rsid w:val="008F526A"/>
  </w:style>
  <w:style w:type="paragraph" w:styleId="PlainText">
    <w:name w:val="Plain Text"/>
    <w:basedOn w:val="Normal"/>
    <w:link w:val="PlainTextChar"/>
    <w:rsid w:val="008F526A"/>
    <w:rPr>
      <w:rFonts w:ascii="Consolas" w:hAnsi="Consolas"/>
      <w:sz w:val="21"/>
      <w:szCs w:val="21"/>
    </w:rPr>
  </w:style>
  <w:style w:type="character" w:customStyle="1" w:styleId="PlainTextChar">
    <w:name w:val="Plain Text Char"/>
    <w:basedOn w:val="DefaultParagraphFont"/>
    <w:link w:val="PlainText"/>
    <w:rsid w:val="008F526A"/>
    <w:rPr>
      <w:rFonts w:ascii="Consolas" w:hAnsi="Consolas"/>
      <w:sz w:val="21"/>
      <w:szCs w:val="21"/>
    </w:rPr>
  </w:style>
  <w:style w:type="paragraph" w:styleId="Quote">
    <w:name w:val="Quote"/>
    <w:basedOn w:val="Normal"/>
    <w:next w:val="Normal"/>
    <w:link w:val="QuoteChar"/>
    <w:uiPriority w:val="29"/>
    <w:qFormat/>
    <w:rsid w:val="008F526A"/>
    <w:rPr>
      <w:i/>
      <w:iCs/>
      <w:color w:val="000000" w:themeColor="text1"/>
    </w:rPr>
  </w:style>
  <w:style w:type="character" w:customStyle="1" w:styleId="QuoteChar">
    <w:name w:val="Quote Char"/>
    <w:basedOn w:val="DefaultParagraphFont"/>
    <w:link w:val="Quote"/>
    <w:uiPriority w:val="29"/>
    <w:rsid w:val="008F526A"/>
    <w:rPr>
      <w:i/>
      <w:iCs/>
      <w:color w:val="000000" w:themeColor="text1"/>
    </w:rPr>
  </w:style>
  <w:style w:type="paragraph" w:styleId="Salutation">
    <w:name w:val="Salutation"/>
    <w:basedOn w:val="Normal"/>
    <w:next w:val="Normal"/>
    <w:link w:val="SalutationChar"/>
    <w:rsid w:val="008F526A"/>
  </w:style>
  <w:style w:type="character" w:customStyle="1" w:styleId="SalutationChar">
    <w:name w:val="Salutation Char"/>
    <w:basedOn w:val="DefaultParagraphFont"/>
    <w:link w:val="Salutation"/>
    <w:rsid w:val="008F526A"/>
  </w:style>
  <w:style w:type="paragraph" w:styleId="Signature">
    <w:name w:val="Signature"/>
    <w:basedOn w:val="Normal"/>
    <w:link w:val="SignatureChar"/>
    <w:rsid w:val="008F526A"/>
    <w:pPr>
      <w:ind w:left="4320"/>
    </w:pPr>
  </w:style>
  <w:style w:type="character" w:customStyle="1" w:styleId="SignatureChar">
    <w:name w:val="Signature Char"/>
    <w:basedOn w:val="DefaultParagraphFont"/>
    <w:link w:val="Signature"/>
    <w:rsid w:val="008F526A"/>
  </w:style>
  <w:style w:type="paragraph" w:styleId="Subtitle">
    <w:name w:val="Subtitle"/>
    <w:basedOn w:val="Normal"/>
    <w:next w:val="Normal"/>
    <w:link w:val="SubtitleChar"/>
    <w:qFormat/>
    <w:rsid w:val="008F52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F526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F526A"/>
    <w:pPr>
      <w:ind w:left="200" w:hanging="200"/>
    </w:pPr>
  </w:style>
  <w:style w:type="paragraph" w:styleId="TableofFigures">
    <w:name w:val="table of figures"/>
    <w:basedOn w:val="Normal"/>
    <w:next w:val="Normal"/>
    <w:rsid w:val="008F526A"/>
  </w:style>
  <w:style w:type="paragraph" w:styleId="TOAHeading">
    <w:name w:val="toa heading"/>
    <w:basedOn w:val="Normal"/>
    <w:next w:val="Normal"/>
    <w:rsid w:val="008F526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F526A"/>
    <w:pPr>
      <w:spacing w:after="100"/>
    </w:pPr>
  </w:style>
  <w:style w:type="paragraph" w:styleId="TOC2">
    <w:name w:val="toc 2"/>
    <w:basedOn w:val="Normal"/>
    <w:next w:val="Normal"/>
    <w:autoRedefine/>
    <w:rsid w:val="008F526A"/>
    <w:pPr>
      <w:spacing w:after="100"/>
      <w:ind w:left="200"/>
    </w:pPr>
  </w:style>
  <w:style w:type="paragraph" w:styleId="TOC3">
    <w:name w:val="toc 3"/>
    <w:basedOn w:val="Normal"/>
    <w:next w:val="Normal"/>
    <w:autoRedefine/>
    <w:rsid w:val="008F526A"/>
    <w:pPr>
      <w:spacing w:after="100"/>
      <w:ind w:left="400"/>
    </w:pPr>
  </w:style>
  <w:style w:type="paragraph" w:styleId="TOC4">
    <w:name w:val="toc 4"/>
    <w:basedOn w:val="Normal"/>
    <w:next w:val="Normal"/>
    <w:autoRedefine/>
    <w:rsid w:val="008F526A"/>
    <w:pPr>
      <w:spacing w:after="100"/>
      <w:ind w:left="600"/>
    </w:pPr>
  </w:style>
  <w:style w:type="paragraph" w:styleId="TOC5">
    <w:name w:val="toc 5"/>
    <w:basedOn w:val="Normal"/>
    <w:next w:val="Normal"/>
    <w:autoRedefine/>
    <w:rsid w:val="008F526A"/>
    <w:pPr>
      <w:spacing w:after="100"/>
      <w:ind w:left="800"/>
    </w:pPr>
  </w:style>
  <w:style w:type="paragraph" w:styleId="TOC6">
    <w:name w:val="toc 6"/>
    <w:basedOn w:val="Normal"/>
    <w:next w:val="Normal"/>
    <w:autoRedefine/>
    <w:rsid w:val="008F526A"/>
    <w:pPr>
      <w:spacing w:after="100"/>
      <w:ind w:left="1000"/>
    </w:pPr>
  </w:style>
  <w:style w:type="paragraph" w:styleId="TOC7">
    <w:name w:val="toc 7"/>
    <w:basedOn w:val="Normal"/>
    <w:next w:val="Normal"/>
    <w:autoRedefine/>
    <w:rsid w:val="008F526A"/>
    <w:pPr>
      <w:spacing w:after="100"/>
      <w:ind w:left="1200"/>
    </w:pPr>
  </w:style>
  <w:style w:type="paragraph" w:styleId="TOC8">
    <w:name w:val="toc 8"/>
    <w:basedOn w:val="Normal"/>
    <w:next w:val="Normal"/>
    <w:autoRedefine/>
    <w:rsid w:val="008F526A"/>
    <w:pPr>
      <w:spacing w:after="100"/>
      <w:ind w:left="1400"/>
    </w:pPr>
  </w:style>
  <w:style w:type="paragraph" w:styleId="TOC9">
    <w:name w:val="toc 9"/>
    <w:basedOn w:val="Normal"/>
    <w:next w:val="Normal"/>
    <w:autoRedefine/>
    <w:rsid w:val="008F526A"/>
    <w:pPr>
      <w:spacing w:after="100"/>
      <w:ind w:left="1600"/>
    </w:pPr>
  </w:style>
  <w:style w:type="paragraph" w:styleId="TOCHeading">
    <w:name w:val="TOC Heading"/>
    <w:basedOn w:val="Heading1"/>
    <w:next w:val="Normal"/>
    <w:uiPriority w:val="39"/>
    <w:semiHidden/>
    <w:unhideWhenUsed/>
    <w:qFormat/>
    <w:rsid w:val="008F526A"/>
    <w:pPr>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CritThnRef">
    <w:name w:val="CritThnRef"/>
    <w:basedOn w:val="Normal"/>
    <w:link w:val="CritThnRefChar"/>
    <w:qFormat/>
    <w:rsid w:val="00580987"/>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580987"/>
    <w:rPr>
      <w:rFonts w:ascii="Garamond" w:eastAsiaTheme="minorHAnsi" w:hAnsi="Garamond" w:cstheme="minorBidi"/>
      <w:szCs w:val="22"/>
    </w:rPr>
  </w:style>
  <w:style w:type="paragraph" w:customStyle="1" w:styleId="CritThnHd">
    <w:name w:val="CritThnHd"/>
    <w:basedOn w:val="Normal"/>
    <w:link w:val="CritThnHdChar"/>
    <w:qFormat/>
    <w:rsid w:val="00B624F2"/>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B624F2"/>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B624F2"/>
    <w:rPr>
      <w:caps w:val="0"/>
    </w:rPr>
  </w:style>
  <w:style w:type="character" w:customStyle="1" w:styleId="CrtThnSubHdChar">
    <w:name w:val="CrtThnSubHd Char"/>
    <w:basedOn w:val="CritThnHdChar"/>
    <w:link w:val="CrtThnSubHd"/>
    <w:rsid w:val="00B624F2"/>
  </w:style>
  <w:style w:type="paragraph" w:customStyle="1" w:styleId="Ref-IITSEC">
    <w:name w:val="Ref-IITSEC"/>
    <w:basedOn w:val="Normal"/>
    <w:link w:val="Ref-IITSECChar"/>
    <w:qFormat/>
    <w:rsid w:val="005A5DBF"/>
    <w:pPr>
      <w:spacing w:after="120"/>
      <w:ind w:left="374" w:right="360" w:hanging="187"/>
    </w:pPr>
  </w:style>
  <w:style w:type="character" w:customStyle="1" w:styleId="Ref-IITSECChar">
    <w:name w:val="Ref-IITSEC Char"/>
    <w:basedOn w:val="DefaultParagraphFont"/>
    <w:link w:val="Ref-IITSEC"/>
    <w:rsid w:val="005A5DBF"/>
  </w:style>
</w:styles>
</file>

<file path=word/webSettings.xml><?xml version="1.0" encoding="utf-8"?>
<w:webSettings xmlns:r="http://schemas.openxmlformats.org/officeDocument/2006/relationships" xmlns:w="http://schemas.openxmlformats.org/wordprocessingml/2006/main">
  <w:divs>
    <w:div w:id="1289968492">
      <w:bodyDiv w:val="1"/>
      <w:marLeft w:val="0"/>
      <w:marRight w:val="0"/>
      <w:marTop w:val="0"/>
      <w:marBottom w:val="0"/>
      <w:divBdr>
        <w:top w:val="none" w:sz="0" w:space="0" w:color="auto"/>
        <w:left w:val="none" w:sz="0" w:space="0" w:color="auto"/>
        <w:bottom w:val="none" w:sz="0" w:space="0" w:color="auto"/>
        <w:right w:val="none" w:sz="0" w:space="0" w:color="auto"/>
      </w:divBdr>
    </w:div>
    <w:div w:id="1314214413">
      <w:bodyDiv w:val="1"/>
      <w:marLeft w:val="0"/>
      <w:marRight w:val="0"/>
      <w:marTop w:val="0"/>
      <w:marBottom w:val="0"/>
      <w:divBdr>
        <w:top w:val="none" w:sz="0" w:space="0" w:color="auto"/>
        <w:left w:val="none" w:sz="0" w:space="0" w:color="auto"/>
        <w:bottom w:val="none" w:sz="0" w:space="0" w:color="auto"/>
        <w:right w:val="none" w:sz="0" w:space="0" w:color="auto"/>
      </w:divBdr>
      <w:divsChild>
        <w:div w:id="289554235">
          <w:marLeft w:val="0"/>
          <w:marRight w:val="0"/>
          <w:marTop w:val="0"/>
          <w:marBottom w:val="0"/>
          <w:divBdr>
            <w:top w:val="none" w:sz="0" w:space="0" w:color="auto"/>
            <w:left w:val="none" w:sz="0" w:space="0" w:color="auto"/>
            <w:bottom w:val="none" w:sz="0" w:space="0" w:color="auto"/>
            <w:right w:val="none" w:sz="0" w:space="0" w:color="auto"/>
          </w:divBdr>
          <w:divsChild>
            <w:div w:id="1038168634">
              <w:marLeft w:val="0"/>
              <w:marRight w:val="0"/>
              <w:marTop w:val="0"/>
              <w:marBottom w:val="0"/>
              <w:divBdr>
                <w:top w:val="none" w:sz="0" w:space="0" w:color="auto"/>
                <w:left w:val="none" w:sz="0" w:space="0" w:color="auto"/>
                <w:bottom w:val="none" w:sz="0" w:space="0" w:color="auto"/>
                <w:right w:val="none" w:sz="0" w:space="0" w:color="auto"/>
              </w:divBdr>
            </w:div>
            <w:div w:id="16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550165-DEF2-48FD-B362-32A22329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5946</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2018-09-03T19:29:00Z</cp:lastPrinted>
  <dcterms:created xsi:type="dcterms:W3CDTF">2019-01-19T01:41:00Z</dcterms:created>
  <dcterms:modified xsi:type="dcterms:W3CDTF">2019-01-19T01:41:00Z</dcterms:modified>
</cp:coreProperties>
</file>