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F46" w:rsidRPr="00B83F46" w:rsidRDefault="00B83F46" w:rsidP="00B83F46">
      <w:pPr>
        <w:jc w:val="center"/>
        <w:rPr>
          <w:b/>
          <w:sz w:val="28"/>
        </w:rPr>
      </w:pPr>
      <w:r w:rsidRPr="00B83F46">
        <w:rPr>
          <w:b/>
          <w:sz w:val="28"/>
        </w:rPr>
        <w:t xml:space="preserve">Enhancements for Homeschooling and ADL: </w:t>
      </w:r>
    </w:p>
    <w:p w:rsidR="00B83F46" w:rsidRPr="00B83F46" w:rsidRDefault="00B83F46" w:rsidP="00B83F46">
      <w:pPr>
        <w:jc w:val="center"/>
        <w:rPr>
          <w:b/>
          <w:sz w:val="28"/>
        </w:rPr>
      </w:pPr>
      <w:r w:rsidRPr="00B83F46">
        <w:rPr>
          <w:b/>
          <w:sz w:val="28"/>
        </w:rPr>
        <w:t>Virtual Humans, Technologies and Insights</w:t>
      </w:r>
    </w:p>
    <w:p w:rsidR="003D2540" w:rsidRDefault="003D2540">
      <w:pPr>
        <w:jc w:val="center"/>
        <w:rPr>
          <w:bCs/>
          <w:sz w:val="28"/>
        </w:rPr>
      </w:pPr>
    </w:p>
    <w:tbl>
      <w:tblPr>
        <w:tblW w:w="9450" w:type="dxa"/>
        <w:tblInd w:w="108" w:type="dxa"/>
        <w:tblLook w:val="0000"/>
      </w:tblPr>
      <w:tblGrid>
        <w:gridCol w:w="3150"/>
        <w:gridCol w:w="3420"/>
        <w:gridCol w:w="2880"/>
      </w:tblGrid>
      <w:tr w:rsidR="00B83F46" w:rsidTr="00B83F46">
        <w:trPr>
          <w:trHeight w:hRule="exact" w:val="273"/>
        </w:trPr>
        <w:tc>
          <w:tcPr>
            <w:tcW w:w="3150" w:type="dxa"/>
          </w:tcPr>
          <w:p w:rsidR="00B83F46" w:rsidRPr="00F05952" w:rsidRDefault="00B83F46" w:rsidP="00B83F46">
            <w:pPr>
              <w:jc w:val="center"/>
              <w:rPr>
                <w:b/>
              </w:rPr>
            </w:pPr>
            <w:r w:rsidRPr="00F05952">
              <w:rPr>
                <w:b/>
              </w:rPr>
              <w:t>Dan M. Davis</w:t>
            </w:r>
          </w:p>
        </w:tc>
        <w:tc>
          <w:tcPr>
            <w:tcW w:w="3420" w:type="dxa"/>
          </w:tcPr>
          <w:p w:rsidR="00B83F46" w:rsidRPr="009A69D6" w:rsidRDefault="00B83F46" w:rsidP="00B83F46">
            <w:pPr>
              <w:jc w:val="center"/>
              <w:rPr>
                <w:b/>
              </w:rPr>
            </w:pPr>
            <w:r w:rsidRPr="009A69D6">
              <w:rPr>
                <w:b/>
              </w:rPr>
              <w:t>Nancy L. H. Young</w:t>
            </w:r>
          </w:p>
        </w:tc>
        <w:tc>
          <w:tcPr>
            <w:tcW w:w="2880" w:type="dxa"/>
          </w:tcPr>
          <w:p w:rsidR="00B83F46" w:rsidRPr="00B83F46" w:rsidRDefault="00B83F46" w:rsidP="00B83F46">
            <w:pPr>
              <w:jc w:val="center"/>
              <w:rPr>
                <w:b/>
              </w:rPr>
            </w:pPr>
            <w:r>
              <w:rPr>
                <w:b/>
              </w:rPr>
              <w:t>Mark C. Davis</w:t>
            </w:r>
            <w:r w:rsidRPr="00B83F46">
              <w:rPr>
                <w:b/>
              </w:rPr>
              <w:t xml:space="preserve"> </w:t>
            </w:r>
          </w:p>
        </w:tc>
      </w:tr>
      <w:tr w:rsidR="00B83F46" w:rsidTr="00B83F46">
        <w:trPr>
          <w:trHeight w:hRule="exact" w:val="273"/>
        </w:trPr>
        <w:tc>
          <w:tcPr>
            <w:tcW w:w="3150" w:type="dxa"/>
          </w:tcPr>
          <w:p w:rsidR="00B83F46" w:rsidRPr="00F05952" w:rsidRDefault="00B83F46" w:rsidP="00B83F46">
            <w:pPr>
              <w:jc w:val="center"/>
              <w:rPr>
                <w:b/>
              </w:rPr>
            </w:pPr>
            <w:r>
              <w:rPr>
                <w:b/>
              </w:rPr>
              <w:t>ICT, Univ. of Southern California</w:t>
            </w:r>
          </w:p>
        </w:tc>
        <w:tc>
          <w:tcPr>
            <w:tcW w:w="3420" w:type="dxa"/>
          </w:tcPr>
          <w:p w:rsidR="00B83F46" w:rsidRPr="009A69D6" w:rsidRDefault="00B83F46" w:rsidP="00B83F46">
            <w:pPr>
              <w:jc w:val="center"/>
              <w:rPr>
                <w:b/>
              </w:rPr>
            </w:pPr>
            <w:r w:rsidRPr="009A69D6">
              <w:rPr>
                <w:b/>
              </w:rPr>
              <w:t xml:space="preserve">Home Schooling </w:t>
            </w:r>
            <w:r>
              <w:rPr>
                <w:b/>
              </w:rPr>
              <w:t>A</w:t>
            </w:r>
            <w:r w:rsidRPr="009A69D6">
              <w:rPr>
                <w:b/>
              </w:rPr>
              <w:t>dvisor</w:t>
            </w:r>
          </w:p>
        </w:tc>
        <w:tc>
          <w:tcPr>
            <w:tcW w:w="2880" w:type="dxa"/>
          </w:tcPr>
          <w:p w:rsidR="00B83F46" w:rsidRPr="00F05952" w:rsidRDefault="00B83F46" w:rsidP="00FC3413">
            <w:pPr>
              <w:jc w:val="center"/>
              <w:rPr>
                <w:b/>
              </w:rPr>
            </w:pPr>
            <w:r>
              <w:rPr>
                <w:b/>
              </w:rPr>
              <w:t>Wood Duck Research, Inc.</w:t>
            </w:r>
          </w:p>
        </w:tc>
      </w:tr>
      <w:tr w:rsidR="00B83F46" w:rsidTr="00B83F46">
        <w:trPr>
          <w:trHeight w:hRule="exact" w:val="273"/>
        </w:trPr>
        <w:tc>
          <w:tcPr>
            <w:tcW w:w="3150" w:type="dxa"/>
          </w:tcPr>
          <w:p w:rsidR="00B83F46" w:rsidRPr="00F05952" w:rsidRDefault="00B83F46" w:rsidP="00B83F46">
            <w:pPr>
              <w:jc w:val="center"/>
              <w:rPr>
                <w:b/>
              </w:rPr>
            </w:pPr>
            <w:r>
              <w:rPr>
                <w:b/>
              </w:rPr>
              <w:t xml:space="preserve">Los </w:t>
            </w:r>
            <w:r w:rsidR="00B24084">
              <w:rPr>
                <w:b/>
              </w:rPr>
              <w:t>Angeles, California</w:t>
            </w:r>
          </w:p>
        </w:tc>
        <w:tc>
          <w:tcPr>
            <w:tcW w:w="3420" w:type="dxa"/>
          </w:tcPr>
          <w:p w:rsidR="00B83F46" w:rsidRPr="009A69D6" w:rsidRDefault="00B83F46" w:rsidP="00B83F46">
            <w:pPr>
              <w:jc w:val="center"/>
              <w:rPr>
                <w:b/>
              </w:rPr>
            </w:pPr>
            <w:r w:rsidRPr="009A69D6">
              <w:rPr>
                <w:b/>
              </w:rPr>
              <w:t>Vienna, Virginia</w:t>
            </w:r>
          </w:p>
        </w:tc>
        <w:tc>
          <w:tcPr>
            <w:tcW w:w="2880" w:type="dxa"/>
          </w:tcPr>
          <w:p w:rsidR="00B83F46" w:rsidRPr="00F05952" w:rsidRDefault="00B83F46" w:rsidP="00FC3413">
            <w:pPr>
              <w:jc w:val="center"/>
              <w:rPr>
                <w:b/>
              </w:rPr>
            </w:pPr>
            <w:r>
              <w:rPr>
                <w:b/>
              </w:rPr>
              <w:t>Mooresville, North Carolina</w:t>
            </w:r>
          </w:p>
        </w:tc>
      </w:tr>
      <w:tr w:rsidR="00B83F46" w:rsidTr="00B83F46">
        <w:trPr>
          <w:trHeight w:hRule="exact" w:val="273"/>
        </w:trPr>
        <w:tc>
          <w:tcPr>
            <w:tcW w:w="3150" w:type="dxa"/>
          </w:tcPr>
          <w:p w:rsidR="00B83F46" w:rsidRPr="00F05952" w:rsidRDefault="00B83F46" w:rsidP="00B83F46">
            <w:pPr>
              <w:jc w:val="center"/>
              <w:rPr>
                <w:b/>
              </w:rPr>
            </w:pPr>
            <w:r w:rsidRPr="00E46703">
              <w:rPr>
                <w:b/>
              </w:rPr>
              <w:t>dmdavis@acm.org</w:t>
            </w:r>
          </w:p>
        </w:tc>
        <w:tc>
          <w:tcPr>
            <w:tcW w:w="3420" w:type="dxa"/>
          </w:tcPr>
          <w:p w:rsidR="00B83F46" w:rsidRPr="009A69D6" w:rsidRDefault="00B83F46" w:rsidP="00B83F46">
            <w:pPr>
              <w:jc w:val="center"/>
              <w:rPr>
                <w:b/>
              </w:rPr>
            </w:pPr>
            <w:r w:rsidRPr="009A69D6">
              <w:rPr>
                <w:b/>
              </w:rPr>
              <w:t xml:space="preserve">youngnlh@aol.com </w:t>
            </w:r>
          </w:p>
        </w:tc>
        <w:tc>
          <w:tcPr>
            <w:tcW w:w="2880" w:type="dxa"/>
          </w:tcPr>
          <w:p w:rsidR="00B83F46" w:rsidRPr="00B83F46" w:rsidRDefault="00B83F46" w:rsidP="00B83F46">
            <w:pPr>
              <w:jc w:val="center"/>
              <w:rPr>
                <w:b/>
              </w:rPr>
            </w:pPr>
            <w:r>
              <w:rPr>
                <w:b/>
              </w:rPr>
              <w:t>davismc@ieee.org</w:t>
            </w:r>
            <w:r w:rsidRPr="00B83F46">
              <w:rPr>
                <w:b/>
              </w:rPr>
              <w:t xml:space="preserve"> </w:t>
            </w:r>
          </w:p>
        </w:tc>
      </w:tr>
    </w:tbl>
    <w:p w:rsidR="003D2540" w:rsidRDefault="00B24084" w:rsidP="00D25986">
      <w:pPr>
        <w:tabs>
          <w:tab w:val="left" w:pos="6810"/>
        </w:tabs>
        <w:rPr>
          <w:sz w:val="28"/>
        </w:rPr>
      </w:pPr>
      <w:r>
        <w:rPr>
          <w:sz w:val="28"/>
        </w:rPr>
        <w:tab/>
      </w:r>
    </w:p>
    <w:p w:rsidR="003D2540" w:rsidRDefault="003D2540" w:rsidP="00EA63A2">
      <w:pPr>
        <w:pStyle w:val="Heading1"/>
        <w:jc w:val="center"/>
      </w:pPr>
      <w:r>
        <w:t>ABSTRACT</w:t>
      </w:r>
    </w:p>
    <w:p w:rsidR="003D2540" w:rsidRDefault="003D2540"/>
    <w:p w:rsidR="00B24084" w:rsidRPr="00FB5A4F" w:rsidRDefault="00B24084" w:rsidP="00EA63A2">
      <w:pPr>
        <w:jc w:val="both"/>
        <w:rPr>
          <w:b/>
          <w:caps/>
        </w:rPr>
      </w:pPr>
      <w:r>
        <w:t>Homeschooling and DoD Advanced Distributed Learning (ADL) have many goals in common, so increasing the collaborative research and collegial information exchange between their respective communities would be mutually advantageous.  The emerging capabilities of virtual humans provide a useful prototype of how both homeschooling and ADL can benefit from emerging technological advances. This paper begins with an examination of the home schooling movement in the United States, including a review of its foundations, demographics, results and</w:t>
      </w:r>
      <w:r w:rsidRPr="009D431F">
        <w:t xml:space="preserve"> </w:t>
      </w:r>
      <w:r>
        <w:t>trends.  In examining the goals of homeschooling parents, the four major reasons cited by at least half of those parents are considered and explicated: desire to find environment most compatible to users, provision of ethics foundations, inclusion of accountability instruction and dissatisfaction with other pedagogical approaches.  Also meriting review are the hurdles faced by homeschool teachers and students, followed by an item-by-item comparison with analogous challenges for ADL provisioners and learners.  A short analysis of the constraints on the two communities focuses on similarities and differences between family limitations and defense organization restrictions.  The authors then present data on the current scope, instantiations, and achievements of the two efforts.  Many of the technologies currently in use are reviewed and discussed, concentrating on computer-aided education and distributed learning.  Emerging technologies based on artificial intelligence, natural language processing, and virtual humans are described and considered.  Their uses in various contexts provide sufficient data to quantify the impact on subjects and the authors adduce findings from research to support their thesis that increased use of these technologies would be beneficial both to homeschooled students and to DoD Learners.  The paper closes with an evaluation of the arc of current research, the recognition of prenascent capabilities (</w:t>
      </w:r>
      <w:r w:rsidRPr="00D041B1">
        <w:rPr>
          <w:i/>
        </w:rPr>
        <w:t>e</w:t>
      </w:r>
      <w:r>
        <w:rPr>
          <w:i/>
        </w:rPr>
        <w:t>.</w:t>
      </w:r>
      <w:r w:rsidRPr="00D041B1">
        <w:rPr>
          <w:i/>
        </w:rPr>
        <w:t>g</w:t>
      </w:r>
      <w:r>
        <w:rPr>
          <w:i/>
        </w:rPr>
        <w:t>.</w:t>
      </w:r>
      <w:r>
        <w:t xml:space="preserve"> quantum computing), the burgeoning needs of both communities, and the need to nurture a synergistic exchange between homeschool advocates and ADL</w:t>
      </w:r>
      <w:r w:rsidRPr="00F803AF">
        <w:t xml:space="preserve"> </w:t>
      </w:r>
      <w:r>
        <w:t>architects.</w:t>
      </w:r>
    </w:p>
    <w:p w:rsidR="003D2540" w:rsidRDefault="003D2540"/>
    <w:p w:rsidR="003D2540" w:rsidRPr="00D25986" w:rsidRDefault="003D2540">
      <w:pPr>
        <w:jc w:val="both"/>
      </w:pPr>
    </w:p>
    <w:p w:rsidR="003D2540" w:rsidRDefault="003D2540" w:rsidP="00EA63A2">
      <w:pPr>
        <w:pStyle w:val="Heading1"/>
        <w:jc w:val="center"/>
      </w:pPr>
      <w:r>
        <w:t>ABOUT THE AUTHORS</w:t>
      </w:r>
    </w:p>
    <w:p w:rsidR="003D2540" w:rsidRDefault="003D2540"/>
    <w:p w:rsidR="001E4725" w:rsidRDefault="001E4725" w:rsidP="001E4725">
      <w:pPr>
        <w:pStyle w:val="Title"/>
        <w:jc w:val="both"/>
        <w:rPr>
          <w:b w:val="0"/>
          <w:bCs/>
          <w:iCs/>
          <w:sz w:val="20"/>
        </w:rPr>
      </w:pPr>
      <w:bookmarkStart w:id="0" w:name="_GoBack"/>
      <w:bookmarkEnd w:id="0"/>
      <w:r w:rsidRPr="001E4725">
        <w:rPr>
          <w:bCs/>
          <w:iCs/>
          <w:sz w:val="20"/>
        </w:rPr>
        <w:t>Dan M. Davis</w:t>
      </w:r>
      <w:r w:rsidRPr="001E4725">
        <w:rPr>
          <w:b w:val="0"/>
          <w:bCs/>
          <w:iCs/>
          <w:sz w:val="20"/>
        </w:rPr>
        <w:t xml:space="preserve"> is a consultant for the University of Southern California, focusing on large-scale distributed </w:t>
      </w:r>
      <w:proofErr w:type="gramStart"/>
      <w:r w:rsidRPr="001E4725">
        <w:rPr>
          <w:b w:val="0"/>
          <w:bCs/>
          <w:iCs/>
          <w:sz w:val="20"/>
        </w:rPr>
        <w:t>DoD</w:t>
      </w:r>
      <w:proofErr w:type="gramEnd"/>
      <w:r w:rsidRPr="001E4725">
        <w:rPr>
          <w:b w:val="0"/>
          <w:bCs/>
          <w:iCs/>
          <w:sz w:val="20"/>
        </w:rPr>
        <w:t xml:space="preserve"> simulations. Prior to his retirement, for a decade he was the Director of USC’s JESPP Project for JFCOM. In the ‘90’s, as the Assistant Director of Caltech’s Center for Advanced Computing Research, he managed Synthetic Forces Express, bringing HPC to </w:t>
      </w:r>
      <w:proofErr w:type="gramStart"/>
      <w:r w:rsidRPr="001E4725">
        <w:rPr>
          <w:b w:val="0"/>
          <w:bCs/>
          <w:iCs/>
          <w:sz w:val="20"/>
        </w:rPr>
        <w:t>DoD</w:t>
      </w:r>
      <w:proofErr w:type="gramEnd"/>
      <w:r w:rsidRPr="001E4725">
        <w:rPr>
          <w:b w:val="0"/>
          <w:bCs/>
          <w:iCs/>
          <w:sz w:val="20"/>
        </w:rPr>
        <w:t xml:space="preserve"> simulations. Prior experience includes serving as a Director at the Maui High Performance Computing Center and as a Software Engineer at the Jet Propulsion Laboratory and Martin Marietta. He has served as the Chairman of the Coalition of Academic Supercomputing Centers and has taught at the undergraduate and graduate levels. As early as 1971, Dan was writing programs in FORTRAN on one of Seymour Cray’s CDC 6500’s. He saw duty in Vietnam as a USMC Cryptologist and retired as a Commander, Cryptologic Specialty, </w:t>
      </w:r>
      <w:proofErr w:type="gramStart"/>
      <w:r w:rsidRPr="001E4725">
        <w:rPr>
          <w:b w:val="0"/>
          <w:bCs/>
          <w:iCs/>
          <w:sz w:val="20"/>
        </w:rPr>
        <w:t>U.S.N.R</w:t>
      </w:r>
      <w:proofErr w:type="gramEnd"/>
      <w:r w:rsidRPr="001E4725">
        <w:rPr>
          <w:b w:val="0"/>
          <w:bCs/>
          <w:iCs/>
          <w:sz w:val="20"/>
        </w:rPr>
        <w:t>. He received B.A. and J.D. degrees from the University of Colorado in Boulder.</w:t>
      </w:r>
    </w:p>
    <w:p w:rsidR="001E4725" w:rsidRPr="001E4725" w:rsidRDefault="001E4725" w:rsidP="001E4725">
      <w:pPr>
        <w:pStyle w:val="Title"/>
        <w:jc w:val="both"/>
        <w:rPr>
          <w:b w:val="0"/>
          <w:bCs/>
          <w:iCs/>
          <w:sz w:val="20"/>
        </w:rPr>
      </w:pPr>
    </w:p>
    <w:p w:rsidR="001E4725" w:rsidRDefault="001E4725" w:rsidP="001E4725">
      <w:pPr>
        <w:pStyle w:val="Title"/>
        <w:jc w:val="both"/>
        <w:rPr>
          <w:b w:val="0"/>
          <w:bCs/>
          <w:iCs/>
          <w:sz w:val="20"/>
        </w:rPr>
      </w:pPr>
      <w:r w:rsidRPr="001E4725">
        <w:rPr>
          <w:bCs/>
          <w:iCs/>
          <w:sz w:val="20"/>
        </w:rPr>
        <w:t>Nancy L H. Young</w:t>
      </w:r>
      <w:r w:rsidRPr="001E4725">
        <w:rPr>
          <w:b w:val="0"/>
          <w:bCs/>
          <w:iCs/>
          <w:sz w:val="20"/>
        </w:rPr>
        <w:t xml:space="preserve"> is an experienced Home Schooling Consultant</w:t>
      </w:r>
      <w:r w:rsidR="00153B88">
        <w:rPr>
          <w:b w:val="0"/>
          <w:bCs/>
          <w:iCs/>
          <w:sz w:val="20"/>
        </w:rPr>
        <w:t>, advisor and practicing Home Schooler</w:t>
      </w:r>
      <w:proofErr w:type="gramStart"/>
      <w:r w:rsidR="00153B88">
        <w:rPr>
          <w:b w:val="0"/>
          <w:bCs/>
          <w:iCs/>
          <w:sz w:val="20"/>
        </w:rPr>
        <w:t>.</w:t>
      </w:r>
      <w:r w:rsidRPr="001E4725">
        <w:rPr>
          <w:b w:val="0"/>
          <w:bCs/>
          <w:iCs/>
          <w:sz w:val="20"/>
        </w:rPr>
        <w:t>.</w:t>
      </w:r>
      <w:proofErr w:type="gramEnd"/>
      <w:r w:rsidRPr="001E4725">
        <w:rPr>
          <w:b w:val="0"/>
          <w:bCs/>
          <w:iCs/>
          <w:sz w:val="20"/>
        </w:rPr>
        <w:t xml:space="preserve"> Among her many qualifications are the home schooling of two children one of whom has already graduated from Carnegie Mellon University as a Chemical Engineer and the other is </w:t>
      </w:r>
      <w:r w:rsidR="00153B88">
        <w:rPr>
          <w:b w:val="0"/>
          <w:bCs/>
          <w:iCs/>
          <w:sz w:val="20"/>
        </w:rPr>
        <w:t xml:space="preserve">currently applying to various </w:t>
      </w:r>
      <w:r w:rsidR="00D25986">
        <w:rPr>
          <w:b w:val="0"/>
          <w:bCs/>
          <w:iCs/>
          <w:sz w:val="20"/>
        </w:rPr>
        <w:t>institutes</w:t>
      </w:r>
      <w:r w:rsidR="00153B88">
        <w:rPr>
          <w:b w:val="0"/>
          <w:bCs/>
          <w:iCs/>
          <w:sz w:val="20"/>
        </w:rPr>
        <w:t xml:space="preserve"> of tertiary education</w:t>
      </w:r>
      <w:proofErr w:type="gramStart"/>
      <w:r w:rsidR="00153B88">
        <w:rPr>
          <w:b w:val="0"/>
          <w:bCs/>
          <w:iCs/>
          <w:sz w:val="20"/>
        </w:rPr>
        <w:t>.</w:t>
      </w:r>
      <w:r w:rsidRPr="001E4725">
        <w:rPr>
          <w:b w:val="0"/>
          <w:bCs/>
          <w:iCs/>
          <w:sz w:val="20"/>
        </w:rPr>
        <w:t>.</w:t>
      </w:r>
      <w:proofErr w:type="gramEnd"/>
      <w:r w:rsidRPr="001E4725">
        <w:rPr>
          <w:b w:val="0"/>
          <w:bCs/>
          <w:iCs/>
          <w:sz w:val="20"/>
        </w:rPr>
        <w:t xml:space="preserve"> She also has a nearly ten years’ experience with many aspects of home schooling techniques and problems.  She is an experienced educator in both organizational and community health environments in the Washington D.C</w:t>
      </w:r>
      <w:r w:rsidR="00D25986">
        <w:rPr>
          <w:b w:val="0"/>
          <w:bCs/>
          <w:iCs/>
          <w:sz w:val="20"/>
        </w:rPr>
        <w:t>/Northern Virginia</w:t>
      </w:r>
      <w:r w:rsidRPr="001E4725">
        <w:rPr>
          <w:b w:val="0"/>
          <w:bCs/>
          <w:iCs/>
          <w:sz w:val="20"/>
        </w:rPr>
        <w:t xml:space="preserve">. area. </w:t>
      </w:r>
      <w:r w:rsidR="00D25986">
        <w:rPr>
          <w:b w:val="0"/>
          <w:bCs/>
          <w:iCs/>
          <w:sz w:val="20"/>
        </w:rPr>
        <w:t xml:space="preserve">She practiced as both a Registered Nurse and a nursing trainer.  </w:t>
      </w:r>
      <w:r w:rsidRPr="001E4725">
        <w:rPr>
          <w:b w:val="0"/>
          <w:bCs/>
          <w:iCs/>
          <w:sz w:val="20"/>
        </w:rPr>
        <w:t>Nancy earned a B.S</w:t>
      </w:r>
      <w:proofErr w:type="gramStart"/>
      <w:r w:rsidRPr="001E4725">
        <w:rPr>
          <w:b w:val="0"/>
          <w:bCs/>
          <w:iCs/>
          <w:sz w:val="20"/>
        </w:rPr>
        <w:t>,N</w:t>
      </w:r>
      <w:proofErr w:type="gramEnd"/>
      <w:r w:rsidRPr="001E4725">
        <w:rPr>
          <w:b w:val="0"/>
          <w:bCs/>
          <w:iCs/>
          <w:sz w:val="20"/>
        </w:rPr>
        <w:t xml:space="preserve">. degree from Duke University and is ABT in a M.S.N (Administration)  program at the George Washington University.  </w:t>
      </w:r>
    </w:p>
    <w:p w:rsidR="001E4725" w:rsidRPr="001E4725" w:rsidRDefault="001E4725" w:rsidP="001E4725">
      <w:pPr>
        <w:pStyle w:val="Title"/>
        <w:jc w:val="both"/>
        <w:rPr>
          <w:b w:val="0"/>
          <w:bCs/>
          <w:iCs/>
          <w:sz w:val="20"/>
        </w:rPr>
      </w:pPr>
    </w:p>
    <w:p w:rsidR="001E4725" w:rsidRDefault="001E4725" w:rsidP="001E4725">
      <w:pPr>
        <w:pStyle w:val="Title"/>
        <w:jc w:val="both"/>
        <w:rPr>
          <w:b w:val="0"/>
          <w:bCs/>
          <w:iCs/>
          <w:sz w:val="20"/>
        </w:rPr>
      </w:pPr>
      <w:r w:rsidRPr="001E4725">
        <w:rPr>
          <w:bCs/>
          <w:iCs/>
          <w:sz w:val="20"/>
        </w:rPr>
        <w:t>Mark C. Davis, Ph.D</w:t>
      </w:r>
      <w:r w:rsidRPr="001E4725">
        <w:rPr>
          <w:b w:val="0"/>
          <w:bCs/>
          <w:iCs/>
          <w:sz w:val="20"/>
        </w:rPr>
        <w:t xml:space="preserve">. is currently retired after careers in the US Navy and as a computer design engineer for both IBM and Lenovo. Rising to the level of Distinguished Engineer at Lenovo, he was responsible for the design of </w:t>
      </w:r>
      <w:r w:rsidRPr="001E4725">
        <w:rPr>
          <w:b w:val="0"/>
          <w:bCs/>
          <w:iCs/>
          <w:sz w:val="20"/>
        </w:rPr>
        <w:lastRenderedPageBreak/>
        <w:t xml:space="preserve">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w:t>
      </w:r>
      <w:proofErr w:type="gramStart"/>
      <w:r w:rsidRPr="001E4725">
        <w:rPr>
          <w:b w:val="0"/>
          <w:bCs/>
          <w:iCs/>
          <w:sz w:val="20"/>
        </w:rPr>
        <w:t>an</w:t>
      </w:r>
      <w:proofErr w:type="gramEnd"/>
      <w:r w:rsidRPr="001E4725">
        <w:rPr>
          <w:b w:val="0"/>
          <w:bCs/>
          <w:iCs/>
          <w:sz w:val="20"/>
        </w:rPr>
        <w:t xml:space="preserve"> Submarine Officer for twelve years, including one duty tour as a classroom instructor. He left the service as a Lieutenant Commander to pursue a PhD. Mark holds a BSEE degree from Duke University and a PhD in Computer Science from the University of North Carolina, where his advisor was Professor Fredrick P. Books.</w:t>
      </w:r>
    </w:p>
    <w:p w:rsidR="003D2540" w:rsidRDefault="003D2540">
      <w:pPr>
        <w:pStyle w:val="Title"/>
        <w:rPr>
          <w:b w:val="0"/>
          <w:bCs/>
          <w:sz w:val="20"/>
        </w:rPr>
      </w:pPr>
    </w:p>
    <w:p w:rsidR="00D25986" w:rsidRPr="00B83F46" w:rsidRDefault="003D2540" w:rsidP="00D25986">
      <w:pPr>
        <w:jc w:val="center"/>
        <w:rPr>
          <w:b/>
          <w:sz w:val="28"/>
        </w:rPr>
      </w:pPr>
      <w:r>
        <w:br w:type="page"/>
      </w:r>
      <w:r w:rsidR="00D25986" w:rsidRPr="00B83F46">
        <w:rPr>
          <w:b/>
          <w:sz w:val="28"/>
        </w:rPr>
        <w:lastRenderedPageBreak/>
        <w:t xml:space="preserve">Enhancements for Homeschooling and ADL: </w:t>
      </w:r>
    </w:p>
    <w:p w:rsidR="00D25986" w:rsidRPr="00B83F46" w:rsidRDefault="00D25986" w:rsidP="00D25986">
      <w:pPr>
        <w:jc w:val="center"/>
        <w:rPr>
          <w:b/>
          <w:sz w:val="28"/>
        </w:rPr>
      </w:pPr>
      <w:r w:rsidRPr="00B83F46">
        <w:rPr>
          <w:b/>
          <w:sz w:val="28"/>
        </w:rPr>
        <w:t>Virtual Humans, Technologies and Insights</w:t>
      </w:r>
    </w:p>
    <w:p w:rsidR="00D25986" w:rsidRDefault="00D25986" w:rsidP="00D25986">
      <w:pPr>
        <w:jc w:val="center"/>
        <w:rPr>
          <w:bCs/>
          <w:sz w:val="28"/>
        </w:rPr>
      </w:pPr>
    </w:p>
    <w:tbl>
      <w:tblPr>
        <w:tblW w:w="9450" w:type="dxa"/>
        <w:tblInd w:w="108" w:type="dxa"/>
        <w:tblLook w:val="0000"/>
      </w:tblPr>
      <w:tblGrid>
        <w:gridCol w:w="3150"/>
        <w:gridCol w:w="3420"/>
        <w:gridCol w:w="2880"/>
      </w:tblGrid>
      <w:tr w:rsidR="00D25986" w:rsidTr="00B44C6C">
        <w:trPr>
          <w:trHeight w:hRule="exact" w:val="273"/>
        </w:trPr>
        <w:tc>
          <w:tcPr>
            <w:tcW w:w="3150" w:type="dxa"/>
          </w:tcPr>
          <w:p w:rsidR="00D25986" w:rsidRPr="00F05952" w:rsidRDefault="00D25986" w:rsidP="00B44C6C">
            <w:pPr>
              <w:jc w:val="center"/>
              <w:rPr>
                <w:b/>
              </w:rPr>
            </w:pPr>
            <w:r w:rsidRPr="00F05952">
              <w:rPr>
                <w:b/>
              </w:rPr>
              <w:t>Dan M. Davis</w:t>
            </w:r>
          </w:p>
        </w:tc>
        <w:tc>
          <w:tcPr>
            <w:tcW w:w="3420" w:type="dxa"/>
          </w:tcPr>
          <w:p w:rsidR="00D25986" w:rsidRPr="009A69D6" w:rsidRDefault="00D25986" w:rsidP="00B44C6C">
            <w:pPr>
              <w:jc w:val="center"/>
              <w:rPr>
                <w:b/>
              </w:rPr>
            </w:pPr>
            <w:r w:rsidRPr="009A69D6">
              <w:rPr>
                <w:b/>
              </w:rPr>
              <w:t>Nancy L. H. Young</w:t>
            </w:r>
          </w:p>
        </w:tc>
        <w:tc>
          <w:tcPr>
            <w:tcW w:w="2880" w:type="dxa"/>
          </w:tcPr>
          <w:p w:rsidR="00D25986" w:rsidRPr="00B83F46" w:rsidRDefault="00D25986" w:rsidP="00B44C6C">
            <w:pPr>
              <w:jc w:val="center"/>
              <w:rPr>
                <w:b/>
              </w:rPr>
            </w:pPr>
            <w:r>
              <w:rPr>
                <w:b/>
              </w:rPr>
              <w:t>Mark C. Davis</w:t>
            </w:r>
            <w:r w:rsidRPr="00B83F46">
              <w:rPr>
                <w:b/>
              </w:rPr>
              <w:t xml:space="preserve"> </w:t>
            </w:r>
          </w:p>
        </w:tc>
      </w:tr>
      <w:tr w:rsidR="00D25986" w:rsidTr="00B44C6C">
        <w:trPr>
          <w:trHeight w:hRule="exact" w:val="273"/>
        </w:trPr>
        <w:tc>
          <w:tcPr>
            <w:tcW w:w="3150" w:type="dxa"/>
          </w:tcPr>
          <w:p w:rsidR="00D25986" w:rsidRPr="00F05952" w:rsidRDefault="00D25986" w:rsidP="00B44C6C">
            <w:pPr>
              <w:jc w:val="center"/>
              <w:rPr>
                <w:b/>
              </w:rPr>
            </w:pPr>
            <w:r>
              <w:rPr>
                <w:b/>
              </w:rPr>
              <w:t>ICT, Univ. of Southern California</w:t>
            </w:r>
          </w:p>
        </w:tc>
        <w:tc>
          <w:tcPr>
            <w:tcW w:w="3420" w:type="dxa"/>
          </w:tcPr>
          <w:p w:rsidR="00D25986" w:rsidRPr="009A69D6" w:rsidRDefault="00D25986" w:rsidP="00B44C6C">
            <w:pPr>
              <w:jc w:val="center"/>
              <w:rPr>
                <w:b/>
              </w:rPr>
            </w:pPr>
            <w:r w:rsidRPr="009A69D6">
              <w:rPr>
                <w:b/>
              </w:rPr>
              <w:t xml:space="preserve">Home Schooling </w:t>
            </w:r>
            <w:r>
              <w:rPr>
                <w:b/>
              </w:rPr>
              <w:t>A</w:t>
            </w:r>
            <w:r w:rsidRPr="009A69D6">
              <w:rPr>
                <w:b/>
              </w:rPr>
              <w:t>dvisor</w:t>
            </w:r>
          </w:p>
        </w:tc>
        <w:tc>
          <w:tcPr>
            <w:tcW w:w="2880" w:type="dxa"/>
          </w:tcPr>
          <w:p w:rsidR="00D25986" w:rsidRPr="00F05952" w:rsidRDefault="00D25986" w:rsidP="00B44C6C">
            <w:pPr>
              <w:jc w:val="center"/>
              <w:rPr>
                <w:b/>
              </w:rPr>
            </w:pPr>
            <w:r>
              <w:rPr>
                <w:b/>
              </w:rPr>
              <w:t>Wood Duck Research, Inc.</w:t>
            </w:r>
          </w:p>
        </w:tc>
      </w:tr>
      <w:tr w:rsidR="00D25986" w:rsidTr="00B44C6C">
        <w:trPr>
          <w:trHeight w:hRule="exact" w:val="273"/>
        </w:trPr>
        <w:tc>
          <w:tcPr>
            <w:tcW w:w="3150" w:type="dxa"/>
          </w:tcPr>
          <w:p w:rsidR="00D25986" w:rsidRPr="00F05952" w:rsidRDefault="00D25986" w:rsidP="00B44C6C">
            <w:pPr>
              <w:jc w:val="center"/>
              <w:rPr>
                <w:b/>
              </w:rPr>
            </w:pPr>
            <w:r>
              <w:rPr>
                <w:b/>
              </w:rPr>
              <w:t>Los Angeles, California</w:t>
            </w:r>
          </w:p>
        </w:tc>
        <w:tc>
          <w:tcPr>
            <w:tcW w:w="3420" w:type="dxa"/>
          </w:tcPr>
          <w:p w:rsidR="00D25986" w:rsidRPr="009A69D6" w:rsidRDefault="00D25986" w:rsidP="00B44C6C">
            <w:pPr>
              <w:jc w:val="center"/>
              <w:rPr>
                <w:b/>
              </w:rPr>
            </w:pPr>
            <w:r w:rsidRPr="009A69D6">
              <w:rPr>
                <w:b/>
              </w:rPr>
              <w:t>Vienna, Virginia</w:t>
            </w:r>
          </w:p>
        </w:tc>
        <w:tc>
          <w:tcPr>
            <w:tcW w:w="2880" w:type="dxa"/>
          </w:tcPr>
          <w:p w:rsidR="00D25986" w:rsidRPr="00F05952" w:rsidRDefault="00D25986" w:rsidP="00B44C6C">
            <w:pPr>
              <w:jc w:val="center"/>
              <w:rPr>
                <w:b/>
              </w:rPr>
            </w:pPr>
            <w:r>
              <w:rPr>
                <w:b/>
              </w:rPr>
              <w:t>Mooresville, North Carolina</w:t>
            </w:r>
          </w:p>
        </w:tc>
      </w:tr>
      <w:tr w:rsidR="00D25986" w:rsidTr="00B44C6C">
        <w:trPr>
          <w:trHeight w:hRule="exact" w:val="273"/>
        </w:trPr>
        <w:tc>
          <w:tcPr>
            <w:tcW w:w="3150" w:type="dxa"/>
          </w:tcPr>
          <w:p w:rsidR="00D25986" w:rsidRPr="00F05952" w:rsidRDefault="00D25986" w:rsidP="00B44C6C">
            <w:pPr>
              <w:jc w:val="center"/>
              <w:rPr>
                <w:b/>
              </w:rPr>
            </w:pPr>
            <w:r w:rsidRPr="00E46703">
              <w:rPr>
                <w:b/>
              </w:rPr>
              <w:t>dmdavis@acm.org</w:t>
            </w:r>
          </w:p>
        </w:tc>
        <w:tc>
          <w:tcPr>
            <w:tcW w:w="3420" w:type="dxa"/>
          </w:tcPr>
          <w:p w:rsidR="00D25986" w:rsidRPr="009A69D6" w:rsidRDefault="00D25986" w:rsidP="00B44C6C">
            <w:pPr>
              <w:jc w:val="center"/>
              <w:rPr>
                <w:b/>
              </w:rPr>
            </w:pPr>
            <w:r w:rsidRPr="009A69D6">
              <w:rPr>
                <w:b/>
              </w:rPr>
              <w:t xml:space="preserve">youngnlh@aol.com </w:t>
            </w:r>
          </w:p>
        </w:tc>
        <w:tc>
          <w:tcPr>
            <w:tcW w:w="2880" w:type="dxa"/>
          </w:tcPr>
          <w:p w:rsidR="00D25986" w:rsidRPr="00B83F46" w:rsidRDefault="00D25986" w:rsidP="00B44C6C">
            <w:pPr>
              <w:jc w:val="center"/>
              <w:rPr>
                <w:b/>
              </w:rPr>
            </w:pPr>
            <w:r>
              <w:rPr>
                <w:b/>
              </w:rPr>
              <w:t>davismc@ieee.org</w:t>
            </w:r>
            <w:r w:rsidRPr="00B83F46">
              <w:rPr>
                <w:b/>
              </w:rPr>
              <w:t xml:space="preserve"> </w:t>
            </w:r>
          </w:p>
        </w:tc>
      </w:tr>
    </w:tbl>
    <w:p w:rsidR="00AA07F5" w:rsidRDefault="00AA07F5" w:rsidP="00D25986">
      <w:pPr>
        <w:pStyle w:val="Title"/>
        <w:sectPr w:rsidR="00AA07F5" w:rsidSect="00754297">
          <w:headerReference w:type="default" r:id="rId13"/>
          <w:footerReference w:type="default" r:id="rId14"/>
          <w:type w:val="continuous"/>
          <w:pgSz w:w="12240" w:h="15840"/>
          <w:pgMar w:top="1440" w:right="1440" w:bottom="1440" w:left="1440" w:header="0" w:footer="780" w:gutter="0"/>
          <w:cols w:space="360" w:equalWidth="0">
            <w:col w:w="9360"/>
          </w:cols>
        </w:sectPr>
      </w:pPr>
    </w:p>
    <w:p w:rsidR="003D2540" w:rsidRDefault="003D2540">
      <w:pPr>
        <w:jc w:val="both"/>
      </w:pPr>
    </w:p>
    <w:p w:rsidR="003D2540" w:rsidRDefault="003D2540">
      <w:pPr>
        <w:jc w:val="both"/>
      </w:pPr>
    </w:p>
    <w:p w:rsidR="003D2540" w:rsidRDefault="003D2540">
      <w:pPr>
        <w:jc w:val="both"/>
        <w:sectPr w:rsidR="003D2540" w:rsidSect="00AA07F5">
          <w:type w:val="continuous"/>
          <w:pgSz w:w="12240" w:h="15840"/>
          <w:pgMar w:top="1440" w:right="720" w:bottom="1440" w:left="1440" w:header="0" w:footer="780" w:gutter="0"/>
          <w:cols w:space="360"/>
        </w:sectPr>
      </w:pPr>
    </w:p>
    <w:p w:rsidR="003D2540" w:rsidRDefault="00B946FA" w:rsidP="00AA07F5">
      <w:pPr>
        <w:pStyle w:val="Heading1"/>
      </w:pPr>
      <w:r>
        <w:lastRenderedPageBreak/>
        <w:t>Introduction</w:t>
      </w:r>
      <w:r w:rsidR="009F4744">
        <w:t xml:space="preserve"> </w:t>
      </w:r>
    </w:p>
    <w:p w:rsidR="003D2540" w:rsidRDefault="003D2540">
      <w:pPr>
        <w:jc w:val="both"/>
      </w:pPr>
    </w:p>
    <w:p w:rsidR="003D2540" w:rsidRDefault="00B946FA">
      <w:pPr>
        <w:pStyle w:val="BodyText2"/>
        <w:rPr>
          <w:iCs w:val="0"/>
        </w:rPr>
      </w:pPr>
      <w:r>
        <w:rPr>
          <w:iCs w:val="0"/>
        </w:rPr>
        <w:t xml:space="preserve">This paper addresses the need for and technology supporting the use of modeling and simulation in several training and education implementations under that are under the purview of the Department of Defense.  Most specifically it analyzes the insights from the home-schooling movement and the applicability of those insights in defense environments.  Parents who decide to educate their children at home are driven by different motivations, but they largely face issues that are faced by defense educators and trainers: irregular schedules, lack of access to experts in specific areas, students distracted by youthful infatuations, need to meet individual capabilities, and unpredictable "teachable moments."  A further connection is the </w:t>
      </w:r>
      <w:r w:rsidR="006F5736">
        <w:rPr>
          <w:iCs w:val="0"/>
        </w:rPr>
        <w:t>increasing numbers of dependent children in the service community and the issues raised by those children as they face the many relocations mandated by their parents' military life style.  A section on home schooling is provided for those who are not, for one reason or another,</w:t>
      </w:r>
      <w:r w:rsidR="003D2540">
        <w:rPr>
          <w:iCs w:val="0"/>
        </w:rPr>
        <w:t xml:space="preserve"> </w:t>
      </w:r>
      <w:r w:rsidR="006F5736">
        <w:rPr>
          <w:iCs w:val="0"/>
        </w:rPr>
        <w:t xml:space="preserve">familiar with this growing movement.  Then there is a short review of the </w:t>
      </w:r>
      <w:proofErr w:type="gramStart"/>
      <w:r w:rsidR="006F5736">
        <w:rPr>
          <w:iCs w:val="0"/>
        </w:rPr>
        <w:t>DoD</w:t>
      </w:r>
      <w:proofErr w:type="gramEnd"/>
      <w:r w:rsidR="006F5736">
        <w:rPr>
          <w:iCs w:val="0"/>
        </w:rPr>
        <w:t xml:space="preserve"> education and training environment, focusing on some the issues that modeling and simulation can have or have had a significant effect.  This will be followed by a section analyzing the overlap of the home-schooling and </w:t>
      </w:r>
      <w:proofErr w:type="gramStart"/>
      <w:r w:rsidR="006F5736">
        <w:rPr>
          <w:iCs w:val="0"/>
        </w:rPr>
        <w:t>DoD</w:t>
      </w:r>
      <w:proofErr w:type="gramEnd"/>
      <w:r w:rsidR="006F5736">
        <w:rPr>
          <w:iCs w:val="0"/>
        </w:rPr>
        <w:t xml:space="preserve"> environments. This leads to a survey and analysis of the technologies that can be implemented.  This is followed by a hard look at emerging technologies.  A joint approach is postulated and justified.</w:t>
      </w:r>
    </w:p>
    <w:p w:rsidR="003D2540" w:rsidRDefault="003D2540">
      <w:pPr>
        <w:jc w:val="both"/>
      </w:pPr>
    </w:p>
    <w:p w:rsidR="006F5736" w:rsidRDefault="006F5736" w:rsidP="006F5736">
      <w:pPr>
        <w:pStyle w:val="Heading1"/>
      </w:pPr>
      <w:r>
        <w:t>Background</w:t>
      </w:r>
    </w:p>
    <w:p w:rsidR="006F5736" w:rsidRDefault="006F5736">
      <w:pPr>
        <w:jc w:val="both"/>
      </w:pPr>
    </w:p>
    <w:p w:rsidR="006F5736" w:rsidRDefault="006F5736" w:rsidP="006F5736">
      <w:pPr>
        <w:pStyle w:val="Heading2"/>
      </w:pPr>
      <w:r>
        <w:t>Home Schooling in the United States</w:t>
      </w:r>
    </w:p>
    <w:p w:rsidR="006F5736" w:rsidRDefault="006F5736">
      <w:pPr>
        <w:jc w:val="both"/>
      </w:pPr>
    </w:p>
    <w:p w:rsidR="003669C3" w:rsidRDefault="003669C3">
      <w:pPr>
        <w:jc w:val="both"/>
      </w:pPr>
      <w:r>
        <w:t xml:space="preserve">Education is a valuable national and defense asset.  Today’s highly educated and technically competent work force and military personnel are as important as the phalanx was to Alexander, the long bowmen to Henry the Fifth, the artillerymen to Napoleon, and the mechanically adept G.I.’s were to Paton.  While it takes years to train a foot soldier, it takes decades to educate and then train </w:t>
      </w:r>
      <w:proofErr w:type="gramStart"/>
      <w:r>
        <w:t>a</w:t>
      </w:r>
      <w:proofErr w:type="gramEnd"/>
      <w:r>
        <w:t xml:space="preserve"> information specialist.  Additionally, the technology upon which Alexander relied lasted centuries; today’s technologies will be supplanted by tomorrows within a year or two and effective weapon systems are often met with countermeasures from asymmetric foes before the systems can be fully deployed.  The authors maintain that these factors make education both a necessary foundation for national strength, but also they </w:t>
      </w:r>
      <w:r w:rsidR="0053695F">
        <w:t>mandate a continuing education of the work force and the warfighters themselves.  Based on these assumptions, changes in education take on even more national importance.</w:t>
      </w:r>
    </w:p>
    <w:p w:rsidR="0053695F" w:rsidRDefault="0053695F">
      <w:pPr>
        <w:jc w:val="both"/>
      </w:pPr>
    </w:p>
    <w:p w:rsidR="006E3C38" w:rsidRDefault="002042B5" w:rsidP="009F4744">
      <w:pPr>
        <w:jc w:val="both"/>
      </w:pPr>
      <w:bookmarkStart w:id="1" w:name="OLE_LINK1"/>
      <w:r>
        <w:t>Home schooling see</w:t>
      </w:r>
      <w:r w:rsidR="00A509C6">
        <w:t xml:space="preserve">ms </w:t>
      </w:r>
      <w:proofErr w:type="gramStart"/>
      <w:r w:rsidR="00A509C6">
        <w:t>to</w:t>
      </w:r>
      <w:proofErr w:type="gramEnd"/>
      <w:r w:rsidR="005A3FD2">
        <w:t xml:space="preserve"> many of us who are of the "baby boomer" generation assume that people were always educated at</w:t>
      </w:r>
      <w:r w:rsidR="00BA69BC">
        <w:t xml:space="preserve"> schools. </w:t>
      </w:r>
      <w:r w:rsidR="00A509C6">
        <w:t xml:space="preserve"> Julius Caesar (PBS, 2019), George Washington </w:t>
      </w:r>
      <w:r w:rsidR="0043518B">
        <w:t>(Smith Nat</w:t>
      </w:r>
      <w:r w:rsidR="005A3FD2">
        <w:t>'</w:t>
      </w:r>
      <w:r w:rsidR="0043518B">
        <w:t>l</w:t>
      </w:r>
      <w:r w:rsidR="005A3FD2">
        <w:t>.</w:t>
      </w:r>
      <w:r w:rsidR="0043518B">
        <w:t xml:space="preserve"> Lib., 2019) </w:t>
      </w:r>
      <w:r w:rsidR="00A509C6">
        <w:t>and Abraham Lincoln</w:t>
      </w:r>
      <w:r w:rsidR="00466899">
        <w:t xml:space="preserve"> (</w:t>
      </w:r>
      <w:proofErr w:type="spellStart"/>
      <w:r w:rsidR="00466899">
        <w:t>Bartel</w:t>
      </w:r>
      <w:r w:rsidR="005A3FD2">
        <w:t>t</w:t>
      </w:r>
      <w:proofErr w:type="spellEnd"/>
      <w:r w:rsidR="005A3FD2">
        <w:t>, 2019)</w:t>
      </w:r>
      <w:r w:rsidR="00A509C6">
        <w:t xml:space="preserve"> were principally educated at hom</w:t>
      </w:r>
      <w:r w:rsidR="005A3FD2">
        <w:t>e</w:t>
      </w:r>
      <w:r w:rsidR="00A509C6">
        <w:t xml:space="preserve">.  </w:t>
      </w:r>
      <w:r w:rsidR="005A3FD2">
        <w:t>According to many sources, public schooling in the US was not common until the early 19</w:t>
      </w:r>
      <w:r w:rsidR="005A3FD2" w:rsidRPr="005A3FD2">
        <w:rPr>
          <w:vertAlign w:val="superscript"/>
        </w:rPr>
        <w:t>th</w:t>
      </w:r>
      <w:r w:rsidR="005A3FD2">
        <w:t xml:space="preserve"> century (</w:t>
      </w:r>
      <w:r w:rsidR="00DB2386">
        <w:t>Chen</w:t>
      </w:r>
      <w:r w:rsidR="00466899">
        <w:t>, 2017)</w:t>
      </w:r>
      <w:r w:rsidR="005A3FD2">
        <w:t>.  Mark Twain's novels report it as being common before the Civil War</w:t>
      </w:r>
      <w:r w:rsidR="00466899">
        <w:t xml:space="preserve"> (Twain, M.</w:t>
      </w:r>
      <w:r w:rsidR="006E3C38">
        <w:t>,</w:t>
      </w:r>
      <w:r w:rsidR="00466899">
        <w:t xml:space="preserve"> 2011)</w:t>
      </w:r>
      <w:r w:rsidR="005A3FD2">
        <w:t>.</w:t>
      </w:r>
      <w:r w:rsidR="00BA69BC">
        <w:t xml:space="preserve">  The ensuing years and the advent of the industrial revolution saw the increasing prevalence of mandatory schooling and </w:t>
      </w:r>
      <w:r w:rsidR="00FB3160">
        <w:t xml:space="preserve">one of the authors </w:t>
      </w:r>
      <w:r w:rsidR="003669C3">
        <w:t>lived through</w:t>
      </w:r>
      <w:r w:rsidR="00FB3160">
        <w:t xml:space="preserve"> that </w:t>
      </w:r>
      <w:r w:rsidR="00BA69BC">
        <w:t xml:space="preserve">the post-World War II era </w:t>
      </w:r>
      <w:r w:rsidR="003669C3">
        <w:t xml:space="preserve">that </w:t>
      </w:r>
      <w:r w:rsidR="00BA69BC">
        <w:t xml:space="preserve">was marked by social pressure </w:t>
      </w:r>
      <w:r w:rsidR="003669C3">
        <w:t>during which</w:t>
      </w:r>
      <w:r w:rsidR="00FB3160">
        <w:t xml:space="preserve"> home schooling was almost unheard of.  </w:t>
      </w:r>
    </w:p>
    <w:p w:rsidR="006E3C38" w:rsidRDefault="006E3C38" w:rsidP="009F4744">
      <w:pPr>
        <w:jc w:val="both"/>
      </w:pPr>
    </w:p>
    <w:p w:rsidR="009F4744" w:rsidRDefault="00C06A4C" w:rsidP="009F4744">
      <w:pPr>
        <w:jc w:val="both"/>
      </w:pPr>
      <w:r>
        <w:t>The advent of the current rapid growth of homeschooling springs from changes in th</w:t>
      </w:r>
      <w:r w:rsidR="00C37031">
        <w:t>e law and in public attitudes</w:t>
      </w:r>
      <w:r w:rsidR="00924D79">
        <w:t>, beginning</w:t>
      </w:r>
      <w:r>
        <w:t xml:space="preserve"> in about 1970 (Dav</w:t>
      </w:r>
      <w:r w:rsidR="00C37031">
        <w:t>i</w:t>
      </w:r>
      <w:r>
        <w:t>s, A.</w:t>
      </w:r>
      <w:r w:rsidR="00C37031">
        <w:t>A.</w:t>
      </w:r>
      <w:r>
        <w:t>, 20</w:t>
      </w:r>
      <w:r w:rsidR="00C37031">
        <w:t>11).</w:t>
      </w:r>
      <w:r w:rsidR="006E3C38">
        <w:t xml:space="preserve">  The right to home school in the United States has been upheld by the US Supreme Court in a series of cases.  (Cooper, 2017)</w:t>
      </w:r>
      <w:r w:rsidR="00C37031">
        <w:t xml:space="preserve">  This trend continues and the latest reports from the Department of Education indicate that approximately 3.</w:t>
      </w:r>
      <w:r w:rsidR="009759FB">
        <w:t>4</w:t>
      </w:r>
      <w:r w:rsidR="00C37031">
        <w:t>% of the students in the US are home schooled.</w:t>
      </w:r>
      <w:r w:rsidR="00BA69BC">
        <w:t xml:space="preserve"> </w:t>
      </w:r>
      <w:r w:rsidR="00C37031">
        <w:t xml:space="preserve">This may be stated in a different way, as many parents who prefer home schooling for the Kindergarten through Sixth Grade </w:t>
      </w:r>
      <w:r w:rsidR="00C37031">
        <w:lastRenderedPageBreak/>
        <w:t xml:space="preserve">(K-6) opt for some form of school-house environments for the high school years. The authors estimate that this means some 5% of the student population has home schooled from one time to another.  </w:t>
      </w:r>
    </w:p>
    <w:p w:rsidR="00C37031" w:rsidRDefault="005B63E1" w:rsidP="009F4744">
      <w:pPr>
        <w:jc w:val="both"/>
      </w:pPr>
      <w:r>
        <w:rPr>
          <w:noProof/>
          <w:lang w:eastAsia="zh-TW"/>
        </w:rPr>
        <w:pict>
          <v:shapetype id="_x0000_t202" coordsize="21600,21600" o:spt="202" path="m,l,21600r21600,l21600,xe">
            <v:stroke joinstyle="miter"/>
            <v:path gradientshapeok="t" o:connecttype="rect"/>
          </v:shapetype>
          <v:shape id="_x0000_s1031" type="#_x0000_t202" style="position:absolute;left:0;text-align:left;margin-left:152.75pt;margin-top:3.5pt;width:331.35pt;height:185.8pt;z-index:251663872;mso-width-relative:margin;mso-height-relative:margin" stroked="f">
            <v:textbox>
              <w:txbxContent>
                <w:p w:rsidR="00EF7E47" w:rsidRPr="006E3C38" w:rsidRDefault="00EF7E47" w:rsidP="00EF7E47">
                  <w:pPr>
                    <w:pStyle w:val="Caption"/>
                    <w:spacing w:before="120" w:after="0"/>
                    <w:ind w:left="-90"/>
                    <w:jc w:val="center"/>
                    <w:rPr>
                      <w:color w:val="auto"/>
                    </w:rPr>
                  </w:pPr>
                  <w:r w:rsidRPr="006E3C38">
                    <w:rPr>
                      <w:color w:val="auto"/>
                    </w:rPr>
                    <w:t xml:space="preserve">Table </w:t>
                  </w:r>
                  <w:r w:rsidR="005B63E1" w:rsidRPr="006E3C38">
                    <w:rPr>
                      <w:color w:val="auto"/>
                    </w:rPr>
                    <w:fldChar w:fldCharType="begin"/>
                  </w:r>
                  <w:r w:rsidRPr="006E3C38">
                    <w:rPr>
                      <w:color w:val="auto"/>
                    </w:rPr>
                    <w:instrText xml:space="preserve"> SEQ Table \* ARABIC </w:instrText>
                  </w:r>
                  <w:r w:rsidR="005B63E1" w:rsidRPr="006E3C38">
                    <w:rPr>
                      <w:color w:val="auto"/>
                    </w:rPr>
                    <w:fldChar w:fldCharType="separate"/>
                  </w:r>
                  <w:r w:rsidRPr="006E3C38">
                    <w:rPr>
                      <w:noProof/>
                      <w:color w:val="auto"/>
                    </w:rPr>
                    <w:t>1</w:t>
                  </w:r>
                  <w:r w:rsidR="005B63E1" w:rsidRPr="006E3C38">
                    <w:rPr>
                      <w:color w:val="auto"/>
                    </w:rPr>
                    <w:fldChar w:fldCharType="end"/>
                  </w:r>
                  <w:r w:rsidRPr="006E3C38">
                    <w:rPr>
                      <w:color w:val="auto"/>
                    </w:rPr>
                    <w:t xml:space="preserve"> - Motivations for homeschooling in the US (2011-2012)</w:t>
                  </w:r>
                  <w:r>
                    <w:rPr>
                      <w:color w:val="auto"/>
                    </w:rPr>
                    <w:t xml:space="preserve"> (NCES, 2015)</w:t>
                  </w:r>
                </w:p>
                <w:p w:rsidR="006E3C38" w:rsidRDefault="006E3C38" w:rsidP="006E3C38"/>
                <w:tbl>
                  <w:tblPr>
                    <w:tblW w:w="6180" w:type="dxa"/>
                    <w:tblInd w:w="85" w:type="dxa"/>
                    <w:tblLook w:val="04A0"/>
                  </w:tblPr>
                  <w:tblGrid>
                    <w:gridCol w:w="5000"/>
                    <w:gridCol w:w="1243"/>
                  </w:tblGrid>
                  <w:tr w:rsidR="006E3C38" w:rsidRPr="006E3C38" w:rsidTr="00AB3AF6">
                    <w:trPr>
                      <w:trHeight w:val="330"/>
                    </w:trPr>
                    <w:tc>
                      <w:tcPr>
                        <w:tcW w:w="5000" w:type="dxa"/>
                        <w:tcBorders>
                          <w:top w:val="double" w:sz="6" w:space="0" w:color="auto"/>
                          <w:left w:val="double" w:sz="6" w:space="0" w:color="auto"/>
                          <w:bottom w:val="nil"/>
                          <w:right w:val="single" w:sz="4" w:space="0" w:color="auto"/>
                        </w:tcBorders>
                        <w:shd w:val="clear" w:color="auto" w:fill="auto"/>
                        <w:noWrap/>
                        <w:vAlign w:val="bottom"/>
                        <w:hideMark/>
                      </w:tcPr>
                      <w:p w:rsidR="006E3C38" w:rsidRPr="006E3C38" w:rsidRDefault="006E3C38" w:rsidP="006E3C38">
                        <w:pPr>
                          <w:jc w:val="center"/>
                          <w:rPr>
                            <w:rFonts w:ascii="Calibri" w:hAnsi="Calibri"/>
                            <w:b/>
                            <w:bCs/>
                            <w:color w:val="000000"/>
                            <w:sz w:val="22"/>
                            <w:szCs w:val="22"/>
                          </w:rPr>
                        </w:pPr>
                        <w:r w:rsidRPr="006E3C38">
                          <w:rPr>
                            <w:rFonts w:ascii="Calibri" w:hAnsi="Calibri"/>
                            <w:b/>
                            <w:bCs/>
                            <w:color w:val="000000"/>
                            <w:sz w:val="22"/>
                            <w:szCs w:val="22"/>
                          </w:rPr>
                          <w:t>Motivation</w:t>
                        </w:r>
                      </w:p>
                    </w:tc>
                    <w:tc>
                      <w:tcPr>
                        <w:tcW w:w="1180" w:type="dxa"/>
                        <w:tcBorders>
                          <w:top w:val="double" w:sz="6" w:space="0" w:color="auto"/>
                          <w:left w:val="nil"/>
                          <w:bottom w:val="nil"/>
                          <w:right w:val="double" w:sz="6" w:space="0" w:color="auto"/>
                        </w:tcBorders>
                        <w:shd w:val="clear" w:color="auto" w:fill="auto"/>
                        <w:noWrap/>
                        <w:vAlign w:val="bottom"/>
                        <w:hideMark/>
                      </w:tcPr>
                      <w:p w:rsidR="006E3C38" w:rsidRPr="006E3C38" w:rsidRDefault="006E3C38" w:rsidP="006E3C38">
                        <w:pPr>
                          <w:jc w:val="center"/>
                          <w:rPr>
                            <w:rFonts w:ascii="Calibri" w:hAnsi="Calibri"/>
                            <w:b/>
                            <w:bCs/>
                            <w:color w:val="000000"/>
                            <w:sz w:val="22"/>
                            <w:szCs w:val="22"/>
                          </w:rPr>
                        </w:pPr>
                        <w:r w:rsidRPr="006E3C38">
                          <w:rPr>
                            <w:rFonts w:ascii="Calibri" w:hAnsi="Calibri"/>
                            <w:b/>
                            <w:bCs/>
                            <w:color w:val="000000"/>
                            <w:sz w:val="22"/>
                            <w:szCs w:val="22"/>
                          </w:rPr>
                          <w:t>Percentage</w:t>
                        </w:r>
                      </w:p>
                    </w:tc>
                  </w:tr>
                  <w:tr w:rsidR="006E3C38" w:rsidRPr="006E3C38" w:rsidTr="00AB3AF6">
                    <w:trPr>
                      <w:trHeight w:val="315"/>
                    </w:trPr>
                    <w:tc>
                      <w:tcPr>
                        <w:tcW w:w="5000" w:type="dxa"/>
                        <w:tcBorders>
                          <w:top w:val="double" w:sz="6" w:space="0" w:color="auto"/>
                          <w:left w:val="double" w:sz="6" w:space="0" w:color="auto"/>
                          <w:bottom w:val="single" w:sz="4" w:space="0" w:color="auto"/>
                          <w:right w:val="single" w:sz="4" w:space="0" w:color="auto"/>
                        </w:tcBorders>
                        <w:shd w:val="clear" w:color="auto" w:fill="auto"/>
                        <w:vAlign w:val="bottom"/>
                        <w:hideMark/>
                      </w:tcPr>
                      <w:p w:rsidR="006E3C38" w:rsidRPr="006E3C38" w:rsidRDefault="006E3C38" w:rsidP="006E3C38">
                        <w:pPr>
                          <w:rPr>
                            <w:color w:val="000000"/>
                          </w:rPr>
                        </w:pPr>
                        <w:r w:rsidRPr="006E3C38">
                          <w:rPr>
                            <w:color w:val="000000"/>
                          </w:rPr>
                          <w:t>A concern about the school environment</w:t>
                        </w:r>
                      </w:p>
                    </w:tc>
                    <w:tc>
                      <w:tcPr>
                        <w:tcW w:w="1180" w:type="dxa"/>
                        <w:tcBorders>
                          <w:top w:val="double" w:sz="6" w:space="0" w:color="auto"/>
                          <w:left w:val="nil"/>
                          <w:bottom w:val="single" w:sz="4" w:space="0" w:color="auto"/>
                          <w:right w:val="double" w:sz="6" w:space="0" w:color="auto"/>
                        </w:tcBorders>
                        <w:shd w:val="clear" w:color="auto" w:fill="auto"/>
                        <w:vAlign w:val="bottom"/>
                        <w:hideMark/>
                      </w:tcPr>
                      <w:p w:rsidR="006E3C38" w:rsidRPr="006E3C38" w:rsidRDefault="006E3C38" w:rsidP="006E3C38">
                        <w:pPr>
                          <w:jc w:val="center"/>
                          <w:rPr>
                            <w:color w:val="000000"/>
                          </w:rPr>
                        </w:pPr>
                        <w:r w:rsidRPr="006E3C38">
                          <w:rPr>
                            <w:color w:val="000000"/>
                          </w:rPr>
                          <w:t>91%</w:t>
                        </w:r>
                      </w:p>
                    </w:tc>
                  </w:tr>
                  <w:tr w:rsidR="006E3C38" w:rsidRPr="006E3C38" w:rsidTr="00AB3AF6">
                    <w:trPr>
                      <w:trHeight w:val="300"/>
                    </w:trPr>
                    <w:tc>
                      <w:tcPr>
                        <w:tcW w:w="5000" w:type="dxa"/>
                        <w:tcBorders>
                          <w:top w:val="nil"/>
                          <w:left w:val="double" w:sz="6" w:space="0" w:color="auto"/>
                          <w:bottom w:val="single" w:sz="4" w:space="0" w:color="auto"/>
                          <w:right w:val="single" w:sz="4" w:space="0" w:color="auto"/>
                        </w:tcBorders>
                        <w:shd w:val="clear" w:color="auto" w:fill="auto"/>
                        <w:vAlign w:val="bottom"/>
                        <w:hideMark/>
                      </w:tcPr>
                      <w:p w:rsidR="006E3C38" w:rsidRPr="006E3C38" w:rsidRDefault="006E3C38" w:rsidP="006E3C38">
                        <w:pPr>
                          <w:rPr>
                            <w:color w:val="000000"/>
                          </w:rPr>
                        </w:pPr>
                        <w:r w:rsidRPr="006E3C38">
                          <w:rPr>
                            <w:color w:val="000000"/>
                          </w:rPr>
                          <w:t>A desire to provide moral instruction</w:t>
                        </w:r>
                      </w:p>
                    </w:tc>
                    <w:tc>
                      <w:tcPr>
                        <w:tcW w:w="1180" w:type="dxa"/>
                        <w:tcBorders>
                          <w:top w:val="nil"/>
                          <w:left w:val="nil"/>
                          <w:bottom w:val="single" w:sz="4" w:space="0" w:color="auto"/>
                          <w:right w:val="double" w:sz="6" w:space="0" w:color="auto"/>
                        </w:tcBorders>
                        <w:shd w:val="clear" w:color="auto" w:fill="auto"/>
                        <w:vAlign w:val="bottom"/>
                        <w:hideMark/>
                      </w:tcPr>
                      <w:p w:rsidR="006E3C38" w:rsidRPr="006E3C38" w:rsidRDefault="006E3C38" w:rsidP="006E3C38">
                        <w:pPr>
                          <w:jc w:val="center"/>
                          <w:rPr>
                            <w:color w:val="000000"/>
                          </w:rPr>
                        </w:pPr>
                        <w:r w:rsidRPr="006E3C38">
                          <w:rPr>
                            <w:color w:val="000000"/>
                          </w:rPr>
                          <w:t>77%</w:t>
                        </w:r>
                      </w:p>
                    </w:tc>
                  </w:tr>
                  <w:tr w:rsidR="006E3C38" w:rsidRPr="006E3C38" w:rsidTr="00AB3AF6">
                    <w:trPr>
                      <w:trHeight w:val="300"/>
                    </w:trPr>
                    <w:tc>
                      <w:tcPr>
                        <w:tcW w:w="5000" w:type="dxa"/>
                        <w:tcBorders>
                          <w:top w:val="nil"/>
                          <w:left w:val="double" w:sz="6" w:space="0" w:color="auto"/>
                          <w:bottom w:val="single" w:sz="4" w:space="0" w:color="auto"/>
                          <w:right w:val="single" w:sz="4" w:space="0" w:color="auto"/>
                        </w:tcBorders>
                        <w:shd w:val="clear" w:color="auto" w:fill="auto"/>
                        <w:vAlign w:val="bottom"/>
                        <w:hideMark/>
                      </w:tcPr>
                      <w:p w:rsidR="006E3C38" w:rsidRPr="006E3C38" w:rsidRDefault="006E3C38" w:rsidP="006E3C38">
                        <w:pPr>
                          <w:rPr>
                            <w:color w:val="000000"/>
                          </w:rPr>
                        </w:pPr>
                        <w:r w:rsidRPr="006E3C38">
                          <w:rPr>
                            <w:color w:val="000000"/>
                          </w:rPr>
                          <w:t>A dissatisfaction with academic instruction at other schools</w:t>
                        </w:r>
                      </w:p>
                    </w:tc>
                    <w:tc>
                      <w:tcPr>
                        <w:tcW w:w="1180" w:type="dxa"/>
                        <w:tcBorders>
                          <w:top w:val="nil"/>
                          <w:left w:val="nil"/>
                          <w:bottom w:val="single" w:sz="4" w:space="0" w:color="auto"/>
                          <w:right w:val="double" w:sz="6" w:space="0" w:color="auto"/>
                        </w:tcBorders>
                        <w:shd w:val="clear" w:color="auto" w:fill="auto"/>
                        <w:vAlign w:val="bottom"/>
                        <w:hideMark/>
                      </w:tcPr>
                      <w:p w:rsidR="006E3C38" w:rsidRPr="006E3C38" w:rsidRDefault="006E3C38" w:rsidP="006E3C38">
                        <w:pPr>
                          <w:jc w:val="center"/>
                          <w:rPr>
                            <w:color w:val="000000"/>
                          </w:rPr>
                        </w:pPr>
                        <w:r w:rsidRPr="006E3C38">
                          <w:rPr>
                            <w:color w:val="000000"/>
                          </w:rPr>
                          <w:t>74%</w:t>
                        </w:r>
                      </w:p>
                    </w:tc>
                  </w:tr>
                  <w:tr w:rsidR="006E3C38" w:rsidRPr="006E3C38" w:rsidTr="00AB3AF6">
                    <w:trPr>
                      <w:trHeight w:val="300"/>
                    </w:trPr>
                    <w:tc>
                      <w:tcPr>
                        <w:tcW w:w="5000" w:type="dxa"/>
                        <w:tcBorders>
                          <w:top w:val="nil"/>
                          <w:left w:val="double" w:sz="6" w:space="0" w:color="auto"/>
                          <w:bottom w:val="single" w:sz="4" w:space="0" w:color="auto"/>
                          <w:right w:val="single" w:sz="4" w:space="0" w:color="auto"/>
                        </w:tcBorders>
                        <w:shd w:val="clear" w:color="auto" w:fill="auto"/>
                        <w:vAlign w:val="bottom"/>
                        <w:hideMark/>
                      </w:tcPr>
                      <w:p w:rsidR="006E3C38" w:rsidRPr="006E3C38" w:rsidRDefault="006E3C38" w:rsidP="006E3C38">
                        <w:pPr>
                          <w:rPr>
                            <w:color w:val="000000"/>
                          </w:rPr>
                        </w:pPr>
                        <w:r w:rsidRPr="006E3C38">
                          <w:rPr>
                            <w:color w:val="000000"/>
                          </w:rPr>
                          <w:t>A desire to provide religious instruction</w:t>
                        </w:r>
                      </w:p>
                    </w:tc>
                    <w:tc>
                      <w:tcPr>
                        <w:tcW w:w="1180" w:type="dxa"/>
                        <w:tcBorders>
                          <w:top w:val="nil"/>
                          <w:left w:val="nil"/>
                          <w:bottom w:val="single" w:sz="4" w:space="0" w:color="auto"/>
                          <w:right w:val="double" w:sz="6" w:space="0" w:color="auto"/>
                        </w:tcBorders>
                        <w:shd w:val="clear" w:color="auto" w:fill="auto"/>
                        <w:vAlign w:val="bottom"/>
                        <w:hideMark/>
                      </w:tcPr>
                      <w:p w:rsidR="006E3C38" w:rsidRPr="006E3C38" w:rsidRDefault="006E3C38" w:rsidP="006E3C38">
                        <w:pPr>
                          <w:jc w:val="center"/>
                          <w:rPr>
                            <w:color w:val="000000"/>
                          </w:rPr>
                        </w:pPr>
                        <w:r w:rsidRPr="006E3C38">
                          <w:rPr>
                            <w:color w:val="000000"/>
                          </w:rPr>
                          <w:t>64%</w:t>
                        </w:r>
                      </w:p>
                    </w:tc>
                  </w:tr>
                  <w:tr w:rsidR="006E3C38" w:rsidRPr="006E3C38" w:rsidTr="00AB3AF6">
                    <w:trPr>
                      <w:trHeight w:val="300"/>
                    </w:trPr>
                    <w:tc>
                      <w:tcPr>
                        <w:tcW w:w="5000" w:type="dxa"/>
                        <w:tcBorders>
                          <w:top w:val="nil"/>
                          <w:left w:val="double" w:sz="6" w:space="0" w:color="auto"/>
                          <w:bottom w:val="single" w:sz="4" w:space="0" w:color="auto"/>
                          <w:right w:val="single" w:sz="4" w:space="0" w:color="auto"/>
                        </w:tcBorders>
                        <w:shd w:val="clear" w:color="auto" w:fill="auto"/>
                        <w:vAlign w:val="bottom"/>
                        <w:hideMark/>
                      </w:tcPr>
                      <w:p w:rsidR="006E3C38" w:rsidRPr="006E3C38" w:rsidRDefault="006E3C38" w:rsidP="006E3C38">
                        <w:pPr>
                          <w:rPr>
                            <w:color w:val="000000"/>
                          </w:rPr>
                        </w:pPr>
                        <w:r w:rsidRPr="006E3C38">
                          <w:rPr>
                            <w:color w:val="000000"/>
                          </w:rPr>
                          <w:t>Provide a nontraditional approach to education</w:t>
                        </w:r>
                      </w:p>
                    </w:tc>
                    <w:tc>
                      <w:tcPr>
                        <w:tcW w:w="1180" w:type="dxa"/>
                        <w:tcBorders>
                          <w:top w:val="nil"/>
                          <w:left w:val="nil"/>
                          <w:bottom w:val="single" w:sz="4" w:space="0" w:color="auto"/>
                          <w:right w:val="double" w:sz="6" w:space="0" w:color="auto"/>
                        </w:tcBorders>
                        <w:shd w:val="clear" w:color="auto" w:fill="auto"/>
                        <w:vAlign w:val="bottom"/>
                        <w:hideMark/>
                      </w:tcPr>
                      <w:p w:rsidR="006E3C38" w:rsidRPr="006E3C38" w:rsidRDefault="006E3C38" w:rsidP="006E3C38">
                        <w:pPr>
                          <w:jc w:val="center"/>
                          <w:rPr>
                            <w:color w:val="000000"/>
                          </w:rPr>
                        </w:pPr>
                        <w:r w:rsidRPr="006E3C38">
                          <w:rPr>
                            <w:color w:val="000000"/>
                          </w:rPr>
                          <w:t>44%</w:t>
                        </w:r>
                      </w:p>
                    </w:tc>
                  </w:tr>
                  <w:tr w:rsidR="006E3C38" w:rsidRPr="006E3C38" w:rsidTr="00AB3AF6">
                    <w:trPr>
                      <w:trHeight w:val="300"/>
                    </w:trPr>
                    <w:tc>
                      <w:tcPr>
                        <w:tcW w:w="5000" w:type="dxa"/>
                        <w:tcBorders>
                          <w:top w:val="nil"/>
                          <w:left w:val="double" w:sz="6" w:space="0" w:color="auto"/>
                          <w:bottom w:val="single" w:sz="4" w:space="0" w:color="auto"/>
                          <w:right w:val="single" w:sz="4" w:space="0" w:color="auto"/>
                        </w:tcBorders>
                        <w:shd w:val="clear" w:color="auto" w:fill="auto"/>
                        <w:vAlign w:val="bottom"/>
                        <w:hideMark/>
                      </w:tcPr>
                      <w:p w:rsidR="006E3C38" w:rsidRPr="006E3C38" w:rsidRDefault="006E3C38" w:rsidP="006E3C38">
                        <w:pPr>
                          <w:rPr>
                            <w:color w:val="000000"/>
                          </w:rPr>
                        </w:pPr>
                        <w:r w:rsidRPr="006E3C38">
                          <w:rPr>
                            <w:color w:val="000000"/>
                          </w:rPr>
                          <w:t>Other reasons</w:t>
                        </w:r>
                      </w:p>
                    </w:tc>
                    <w:tc>
                      <w:tcPr>
                        <w:tcW w:w="1180" w:type="dxa"/>
                        <w:tcBorders>
                          <w:top w:val="nil"/>
                          <w:left w:val="nil"/>
                          <w:bottom w:val="single" w:sz="4" w:space="0" w:color="auto"/>
                          <w:right w:val="double" w:sz="6" w:space="0" w:color="auto"/>
                        </w:tcBorders>
                        <w:shd w:val="clear" w:color="auto" w:fill="auto"/>
                        <w:vAlign w:val="bottom"/>
                        <w:hideMark/>
                      </w:tcPr>
                      <w:p w:rsidR="006E3C38" w:rsidRPr="006E3C38" w:rsidRDefault="006E3C38" w:rsidP="006E3C38">
                        <w:pPr>
                          <w:jc w:val="center"/>
                          <w:rPr>
                            <w:color w:val="000000"/>
                          </w:rPr>
                        </w:pPr>
                        <w:r w:rsidRPr="006E3C38">
                          <w:rPr>
                            <w:color w:val="000000"/>
                          </w:rPr>
                          <w:t>37%</w:t>
                        </w:r>
                      </w:p>
                    </w:tc>
                  </w:tr>
                  <w:tr w:rsidR="006E3C38" w:rsidRPr="006E3C38" w:rsidTr="00AB3AF6">
                    <w:trPr>
                      <w:trHeight w:val="300"/>
                    </w:trPr>
                    <w:tc>
                      <w:tcPr>
                        <w:tcW w:w="5000" w:type="dxa"/>
                        <w:tcBorders>
                          <w:top w:val="nil"/>
                          <w:left w:val="double" w:sz="6" w:space="0" w:color="auto"/>
                          <w:bottom w:val="single" w:sz="4" w:space="0" w:color="auto"/>
                          <w:right w:val="single" w:sz="4" w:space="0" w:color="auto"/>
                        </w:tcBorders>
                        <w:shd w:val="clear" w:color="auto" w:fill="auto"/>
                        <w:vAlign w:val="bottom"/>
                        <w:hideMark/>
                      </w:tcPr>
                      <w:p w:rsidR="006E3C38" w:rsidRPr="006E3C38" w:rsidRDefault="006E3C38" w:rsidP="006E3C38">
                        <w:pPr>
                          <w:rPr>
                            <w:color w:val="000000"/>
                          </w:rPr>
                        </w:pPr>
                        <w:r w:rsidRPr="006E3C38">
                          <w:rPr>
                            <w:color w:val="000000"/>
                          </w:rPr>
                          <w:t>Child has special needs</w:t>
                        </w:r>
                      </w:p>
                    </w:tc>
                    <w:tc>
                      <w:tcPr>
                        <w:tcW w:w="1180" w:type="dxa"/>
                        <w:tcBorders>
                          <w:top w:val="nil"/>
                          <w:left w:val="nil"/>
                          <w:bottom w:val="single" w:sz="4" w:space="0" w:color="auto"/>
                          <w:right w:val="double" w:sz="6" w:space="0" w:color="auto"/>
                        </w:tcBorders>
                        <w:shd w:val="clear" w:color="auto" w:fill="auto"/>
                        <w:vAlign w:val="bottom"/>
                        <w:hideMark/>
                      </w:tcPr>
                      <w:p w:rsidR="006E3C38" w:rsidRPr="006E3C38" w:rsidRDefault="006E3C38" w:rsidP="006E3C38">
                        <w:pPr>
                          <w:jc w:val="center"/>
                          <w:rPr>
                            <w:color w:val="000000"/>
                          </w:rPr>
                        </w:pPr>
                        <w:r w:rsidRPr="006E3C38">
                          <w:rPr>
                            <w:color w:val="000000"/>
                          </w:rPr>
                          <w:t>16%</w:t>
                        </w:r>
                      </w:p>
                    </w:tc>
                  </w:tr>
                  <w:tr w:rsidR="006E3C38" w:rsidRPr="006E3C38" w:rsidTr="00AB3AF6">
                    <w:trPr>
                      <w:trHeight w:val="315"/>
                    </w:trPr>
                    <w:tc>
                      <w:tcPr>
                        <w:tcW w:w="5000" w:type="dxa"/>
                        <w:tcBorders>
                          <w:top w:val="nil"/>
                          <w:left w:val="double" w:sz="6" w:space="0" w:color="auto"/>
                          <w:bottom w:val="double" w:sz="6" w:space="0" w:color="auto"/>
                          <w:right w:val="single" w:sz="4" w:space="0" w:color="auto"/>
                        </w:tcBorders>
                        <w:shd w:val="clear" w:color="auto" w:fill="auto"/>
                        <w:vAlign w:val="bottom"/>
                        <w:hideMark/>
                      </w:tcPr>
                      <w:p w:rsidR="006E3C38" w:rsidRPr="006E3C38" w:rsidRDefault="006E3C38" w:rsidP="006E3C38">
                        <w:pPr>
                          <w:rPr>
                            <w:color w:val="000000"/>
                          </w:rPr>
                        </w:pPr>
                        <w:r w:rsidRPr="006E3C38">
                          <w:rPr>
                            <w:color w:val="000000"/>
                          </w:rPr>
                          <w:t>Child has a physical or mental health problem</w:t>
                        </w:r>
                      </w:p>
                    </w:tc>
                    <w:tc>
                      <w:tcPr>
                        <w:tcW w:w="1180" w:type="dxa"/>
                        <w:tcBorders>
                          <w:top w:val="nil"/>
                          <w:left w:val="nil"/>
                          <w:bottom w:val="double" w:sz="6" w:space="0" w:color="auto"/>
                          <w:right w:val="double" w:sz="6" w:space="0" w:color="auto"/>
                        </w:tcBorders>
                        <w:shd w:val="clear" w:color="auto" w:fill="auto"/>
                        <w:vAlign w:val="bottom"/>
                        <w:hideMark/>
                      </w:tcPr>
                      <w:p w:rsidR="006E3C38" w:rsidRPr="006E3C38" w:rsidRDefault="006E3C38" w:rsidP="006E3C38">
                        <w:pPr>
                          <w:jc w:val="center"/>
                          <w:rPr>
                            <w:color w:val="000000"/>
                          </w:rPr>
                        </w:pPr>
                        <w:r w:rsidRPr="006E3C38">
                          <w:rPr>
                            <w:color w:val="000000"/>
                          </w:rPr>
                          <w:t>15%</w:t>
                        </w:r>
                      </w:p>
                    </w:tc>
                  </w:tr>
                </w:tbl>
                <w:p w:rsidR="006E3C38" w:rsidRPr="006E3C38" w:rsidRDefault="006E3C38" w:rsidP="0053695F">
                  <w:pPr>
                    <w:pStyle w:val="Caption"/>
                    <w:spacing w:before="120" w:after="0"/>
                    <w:jc w:val="center"/>
                    <w:rPr>
                      <w:color w:val="auto"/>
                    </w:rPr>
                  </w:pPr>
                  <w:r w:rsidRPr="006E3C38">
                    <w:rPr>
                      <w:color w:val="auto"/>
                    </w:rPr>
                    <w:t xml:space="preserve">Table </w:t>
                  </w:r>
                  <w:r w:rsidR="005B63E1" w:rsidRPr="006E3C38">
                    <w:rPr>
                      <w:color w:val="auto"/>
                    </w:rPr>
                    <w:fldChar w:fldCharType="begin"/>
                  </w:r>
                  <w:r w:rsidRPr="006E3C38">
                    <w:rPr>
                      <w:color w:val="auto"/>
                    </w:rPr>
                    <w:instrText xml:space="preserve"> SEQ Table \* ARABIC </w:instrText>
                  </w:r>
                  <w:r w:rsidR="005B63E1" w:rsidRPr="006E3C38">
                    <w:rPr>
                      <w:color w:val="auto"/>
                    </w:rPr>
                    <w:fldChar w:fldCharType="separate"/>
                  </w:r>
                  <w:r w:rsidRPr="006E3C38">
                    <w:rPr>
                      <w:noProof/>
                      <w:color w:val="auto"/>
                    </w:rPr>
                    <w:t>1</w:t>
                  </w:r>
                  <w:r w:rsidR="005B63E1" w:rsidRPr="006E3C38">
                    <w:rPr>
                      <w:color w:val="auto"/>
                    </w:rPr>
                    <w:fldChar w:fldCharType="end"/>
                  </w:r>
                  <w:r w:rsidRPr="006E3C38">
                    <w:rPr>
                      <w:color w:val="auto"/>
                    </w:rPr>
                    <w:t xml:space="preserve"> - Motivations for homeschooling in the US (2011-2012)</w:t>
                  </w:r>
                  <w:r w:rsidR="00072822">
                    <w:rPr>
                      <w:color w:val="auto"/>
                    </w:rPr>
                    <w:t xml:space="preserve"> (</w:t>
                  </w:r>
                  <w:r w:rsidR="00361661">
                    <w:rPr>
                      <w:color w:val="auto"/>
                    </w:rPr>
                    <w:t>NCES</w:t>
                  </w:r>
                  <w:r w:rsidR="00072822">
                    <w:rPr>
                      <w:color w:val="auto"/>
                    </w:rPr>
                    <w:t>, 201</w:t>
                  </w:r>
                  <w:r w:rsidR="00361661">
                    <w:rPr>
                      <w:color w:val="auto"/>
                    </w:rPr>
                    <w:t>5</w:t>
                  </w:r>
                  <w:r w:rsidR="00072822">
                    <w:rPr>
                      <w:color w:val="auto"/>
                    </w:rPr>
                    <w:t>)</w:t>
                  </w:r>
                </w:p>
                <w:p w:rsidR="006E3C38" w:rsidRDefault="006E3C38" w:rsidP="006E3C38"/>
              </w:txbxContent>
            </v:textbox>
            <w10:wrap type="square"/>
          </v:shape>
        </w:pict>
      </w:r>
      <w:r w:rsidR="006E3C38">
        <w:t xml:space="preserve"> </w:t>
      </w:r>
    </w:p>
    <w:p w:rsidR="00E57171" w:rsidRDefault="00C37031" w:rsidP="009F4744">
      <w:pPr>
        <w:jc w:val="both"/>
      </w:pPr>
      <w:r>
        <w:t>Th</w:t>
      </w:r>
      <w:r w:rsidR="0053695F">
        <w:t>is</w:t>
      </w:r>
      <w:r>
        <w:t xml:space="preserve"> is not only a significant percentage of the population who are home schooled students,</w:t>
      </w:r>
      <w:r w:rsidR="0053695F">
        <w:t xml:space="preserve"> but it also</w:t>
      </w:r>
      <w:r>
        <w:t xml:space="preserve"> equates to a significant number of students</w:t>
      </w:r>
      <w:r w:rsidR="009759FB">
        <w:t>, something on the order of two million (DoEd, 2014)</w:t>
      </w:r>
      <w:r>
        <w:t>.  This fact naturally leads to a substantial support effort</w:t>
      </w:r>
      <w:r w:rsidR="0053695F">
        <w:t xml:space="preserve"> and growing infrastructure.  This also creates </w:t>
      </w:r>
      <w:r w:rsidR="009759FB">
        <w:t xml:space="preserve">a sub-population of enough size to be statistically relevant.  The above sited sources also show a significant growth in this approach: </w:t>
      </w:r>
      <w:r w:rsidR="006158B0">
        <w:t>nearly a fourfold increase since the beginning of this century.  The reasons given for home schooling cover a broad range but are shown in Figure 1.</w:t>
      </w:r>
      <w:r w:rsidR="0053695F">
        <w:t xml:space="preserve">  This data tends to support that fact that home schoolers are most often driven by academic issues and </w:t>
      </w:r>
      <w:r w:rsidR="00E57171">
        <w:t>a desire to protect their children from the coarsening and bullying that are often seen as common in public schools.  Data from the same study cited above shows that, while the education level and Socio-Economic Status (SES) of the parents does not vary significantly from that of public and private school parents, there is a slightly higher level of home schooling among non-urban parents.</w:t>
      </w:r>
    </w:p>
    <w:p w:rsidR="00E57171" w:rsidRDefault="00E57171" w:rsidP="009F4744">
      <w:pPr>
        <w:jc w:val="both"/>
      </w:pPr>
    </w:p>
    <w:p w:rsidR="00E57171" w:rsidRDefault="00E57171" w:rsidP="009F4744">
      <w:pPr>
        <w:jc w:val="both"/>
      </w:pPr>
      <w:r>
        <w:t xml:space="preserve">All this leads to a large community, the members of which  are trying to educate their students in an environment that is characterized by student isolation, less regular study periods, more individual focus, and intrinsic self pacing capabilities.  Two of the authors have combined careers of more than forty years and they assert that these characteristics have much in common with the educational needs and environments found in the defense forces.  </w:t>
      </w:r>
      <w:r w:rsidR="00082E23">
        <w:t xml:space="preserve">This environment has led to the </w:t>
      </w:r>
      <w:proofErr w:type="gramStart"/>
      <w:r w:rsidR="00082E23">
        <w:t>DoD’s</w:t>
      </w:r>
      <w:proofErr w:type="gramEnd"/>
      <w:r w:rsidR="00082E23">
        <w:t xml:space="preserve"> interest in an Advanced Distributed Learning (ADL) effort (</w:t>
      </w:r>
      <w:proofErr w:type="spellStart"/>
      <w:r w:rsidR="00082E23">
        <w:t>Curda</w:t>
      </w:r>
      <w:proofErr w:type="spellEnd"/>
      <w:r w:rsidR="00082E23">
        <w:t xml:space="preserve">, 2003). </w:t>
      </w:r>
      <w:r>
        <w:t xml:space="preserve">While there are exceptions, much of the education of service personnel must be done </w:t>
      </w:r>
      <w:r w:rsidR="00082E23">
        <w:t xml:space="preserve">alone or in small groups, away from the formal classroom, during time snatched from operational requirements, and often interrupted by long periods of critical operations that will not admit of any interruption to maintain studies.  One of the things that is necessarily absent in both the home-schooling setting and in the </w:t>
      </w:r>
      <w:proofErr w:type="gramStart"/>
      <w:r w:rsidR="00082E23">
        <w:t>DoD</w:t>
      </w:r>
      <w:proofErr w:type="gramEnd"/>
      <w:r w:rsidR="00082E23">
        <w:t xml:space="preserve"> environments is the active interchange with s scholar/tutor, which the authors hold is distinct from the parent child relationship. </w:t>
      </w:r>
      <w:r w:rsidR="00072822">
        <w:t xml:space="preserve"> Two other criticisms are frequently </w:t>
      </w:r>
      <w:r w:rsidR="00EF7E47">
        <w:t>given about home-schooling: f</w:t>
      </w:r>
      <w:r w:rsidR="00072822">
        <w:t xml:space="preserve">irst, the lack of social interaction with contemporaries and second, the lack of specific discipline expertise on the part of the parent.  </w:t>
      </w:r>
      <w:r w:rsidR="00EF7E47">
        <w:t xml:space="preserve">In both of these areas, modeling and simulation, as well as the internet have a lot to offer, including some of the new technologies to be discussed </w:t>
      </w:r>
      <w:proofErr w:type="gramStart"/>
      <w:r w:rsidR="00EF7E47">
        <w:t>later.</w:t>
      </w:r>
      <w:proofErr w:type="gramEnd"/>
      <w:r w:rsidR="00EF7E47">
        <w:t xml:space="preserve"> </w:t>
      </w:r>
      <w:r w:rsidR="00072822">
        <w:t xml:space="preserve"> </w:t>
      </w:r>
    </w:p>
    <w:p w:rsidR="00082E23" w:rsidRDefault="00082E23" w:rsidP="009F4744">
      <w:pPr>
        <w:jc w:val="both"/>
      </w:pPr>
    </w:p>
    <w:p w:rsidR="00082E23" w:rsidRDefault="00082E23" w:rsidP="009F4744">
      <w:pPr>
        <w:jc w:val="both"/>
      </w:pPr>
      <w:r>
        <w:t xml:space="preserve">All the while, there is a steady drum beat of discontent from the consumers of the </w:t>
      </w:r>
      <w:r w:rsidR="00EF7E47">
        <w:t>population being</w:t>
      </w:r>
      <w:r>
        <w:t xml:space="preserve"> educated via these methods.  </w:t>
      </w:r>
      <w:r w:rsidR="008B664D">
        <w:t>A Vice President at a major US State university has stated that he must provide remedial education for a large portion of his incoming freshmen, as they are not capable of writing (Davis, D.M, 2010).  Similarly, an executive of one of the largest software firms in the country recently stated in a briefing to the faculty of a top-twenty engineering school that he now had instituted a corporate policy of issuing the well-know English style guide, Strunk &amp; White, (Strunk, 1959) as “… you are doing a good job teaching them calculus, but they can’t write English!”.</w:t>
      </w:r>
      <w:r w:rsidR="008C7532">
        <w:t xml:space="preserve">  The other major complaint the authors hear from </w:t>
      </w:r>
      <w:r w:rsidR="007145FF">
        <w:t>academics, industry leaders, and military commanders is that the students they receive have very poor critical thinking skills. (Davis, D.M., 2018)</w:t>
      </w:r>
    </w:p>
    <w:p w:rsidR="00E57171" w:rsidRDefault="00E57171" w:rsidP="009F4744">
      <w:pPr>
        <w:jc w:val="both"/>
      </w:pPr>
    </w:p>
    <w:p w:rsidR="00EF7E47" w:rsidRDefault="00EF7E47" w:rsidP="00EF7E47">
      <w:pPr>
        <w:pStyle w:val="Heading2"/>
      </w:pPr>
      <w:r>
        <w:t>Hybrid and Blended Homeschooling</w:t>
      </w:r>
    </w:p>
    <w:p w:rsidR="006158B0" w:rsidRDefault="006158B0" w:rsidP="009F4744">
      <w:pPr>
        <w:jc w:val="both"/>
      </w:pPr>
    </w:p>
    <w:p w:rsidR="006158B0" w:rsidRDefault="00EF7E47" w:rsidP="009F4744">
      <w:pPr>
        <w:jc w:val="both"/>
      </w:pPr>
      <w:r>
        <w:t xml:space="preserve">While the specifics of the terms are seemingly still in flux, for the purposes of this discussion, this paper will adopt the following two definitions without any representation that they represent or should represent the consensus of the </w:t>
      </w:r>
      <w:r w:rsidR="007E6F8B">
        <w:t>educational community:</w:t>
      </w:r>
    </w:p>
    <w:p w:rsidR="007E6F8B" w:rsidRDefault="007E6F8B" w:rsidP="007E6F8B">
      <w:pPr>
        <w:pStyle w:val="ListParagraph"/>
        <w:numPr>
          <w:ilvl w:val="0"/>
          <w:numId w:val="4"/>
        </w:numPr>
        <w:ind w:left="360" w:hanging="180"/>
        <w:jc w:val="both"/>
      </w:pPr>
      <w:r>
        <w:t>Hybrid Homeschooling – students split their educational time between home and in a formal classroom</w:t>
      </w:r>
    </w:p>
    <w:p w:rsidR="007E6F8B" w:rsidRDefault="007E6F8B" w:rsidP="007E6F8B">
      <w:pPr>
        <w:pStyle w:val="ListParagraph"/>
        <w:numPr>
          <w:ilvl w:val="0"/>
          <w:numId w:val="4"/>
        </w:numPr>
        <w:ind w:left="360" w:hanging="180"/>
        <w:jc w:val="both"/>
      </w:pPr>
      <w:r>
        <w:t>Blended Homeschooling – homeschooled student get a portion of their education from on-line sources</w:t>
      </w:r>
    </w:p>
    <w:p w:rsidR="006158B0" w:rsidRDefault="007E6F8B" w:rsidP="009F4744">
      <w:pPr>
        <w:jc w:val="both"/>
      </w:pPr>
      <w:r>
        <w:lastRenderedPageBreak/>
        <w:t>Both of these methods directly address virtually all of the homeschooling characteristics listed as problematic above.  Both are significantly amenable to the contributions of modeling and simulation.  Some suggest these approaches might allow a doubling of home schooled students, as that many parents report that they would homeschool if they could address issues that would be mollified by Hybrid or Blended Homeschooling (</w:t>
      </w:r>
      <w:proofErr w:type="spellStart"/>
      <w:r>
        <w:t>McShane</w:t>
      </w:r>
      <w:proofErr w:type="spellEnd"/>
      <w:r>
        <w:t>, 2018).</w:t>
      </w:r>
    </w:p>
    <w:p w:rsidR="006158B0" w:rsidRDefault="006158B0" w:rsidP="009F4744">
      <w:pPr>
        <w:jc w:val="both"/>
      </w:pPr>
    </w:p>
    <w:p w:rsidR="006158B0" w:rsidRDefault="00260FC1" w:rsidP="009F4744">
      <w:pPr>
        <w:jc w:val="both"/>
      </w:pPr>
      <w:r>
        <w:t xml:space="preserve">Again, this paper asserts the correspondence of the parallels between the hurdles facing the K-12 homeschooling students and the </w:t>
      </w:r>
      <w:proofErr w:type="gramStart"/>
      <w:r>
        <w:t>DoD</w:t>
      </w:r>
      <w:proofErr w:type="gramEnd"/>
      <w:r>
        <w:t xml:space="preserve"> personnel being educated via ADL and other adult education formats.  Similarly, there is a putative correspondence in many of the approaches taken in homeschooling and approaches that can be implemented in </w:t>
      </w:r>
      <w:proofErr w:type="gramStart"/>
      <w:r>
        <w:t>DoD</w:t>
      </w:r>
      <w:proofErr w:type="gramEnd"/>
      <w:r>
        <w:t xml:space="preserve"> environments, with even more salient advantages of technologies being developed today in the modeling and simulation community.</w:t>
      </w:r>
    </w:p>
    <w:bookmarkEnd w:id="1"/>
    <w:p w:rsidR="003D2540" w:rsidRDefault="003D2540">
      <w:pPr>
        <w:jc w:val="both"/>
      </w:pPr>
    </w:p>
    <w:p w:rsidR="00260FC1" w:rsidRDefault="00721BDB">
      <w:pPr>
        <w:jc w:val="both"/>
      </w:pPr>
      <w:r>
        <w:t xml:space="preserve">One issue that should be and will be raised is the efficacy of homeschooling.  </w:t>
      </w:r>
    </w:p>
    <w:p w:rsidR="00065002" w:rsidRDefault="00065002">
      <w:pPr>
        <w:jc w:val="both"/>
      </w:pPr>
    </w:p>
    <w:p w:rsidR="003D2540" w:rsidRDefault="003D2540" w:rsidP="00F12494">
      <w:pPr>
        <w:pStyle w:val="Heading1"/>
      </w:pPr>
      <w:r>
        <w:t>ACKNOWLEDGEMENTS</w:t>
      </w:r>
    </w:p>
    <w:p w:rsidR="003D2540" w:rsidRDefault="003D2540">
      <w:pPr>
        <w:jc w:val="both"/>
      </w:pPr>
    </w:p>
    <w:p w:rsidR="003D2540" w:rsidRDefault="00E6432E" w:rsidP="006E6255">
      <w:pPr>
        <w:jc w:val="both"/>
        <w:rPr>
          <w:iCs/>
        </w:rPr>
      </w:pPr>
      <w:r>
        <w:t xml:space="preserve">The authors would like to acknowledge that assistance and advice of Laurel K. Davis of the Next Generation Leaders educational facilitation and research organization; about half of NGL's students are home schooled.  </w:t>
      </w:r>
      <w:r w:rsidR="00260FC1">
        <w:t>Her data and insights into homeschooling were invaluable.</w:t>
      </w:r>
    </w:p>
    <w:p w:rsidR="00065002" w:rsidRPr="00065002" w:rsidRDefault="00065002" w:rsidP="00065002"/>
    <w:p w:rsidR="003D2540" w:rsidRDefault="003D2540" w:rsidP="00F12494">
      <w:pPr>
        <w:pStyle w:val="Heading1"/>
      </w:pPr>
      <w:r>
        <w:t xml:space="preserve">REFERENCES </w:t>
      </w:r>
    </w:p>
    <w:p w:rsidR="00F12494" w:rsidRDefault="00F12494" w:rsidP="00F12494">
      <w:pPr>
        <w:jc w:val="both"/>
      </w:pPr>
    </w:p>
    <w:p w:rsidR="00DB2386" w:rsidRDefault="00DB2386" w:rsidP="00E6432E">
      <w:pPr>
        <w:spacing w:before="60"/>
        <w:ind w:left="461" w:right="187" w:hanging="274"/>
        <w:jc w:val="both"/>
      </w:pPr>
      <w:proofErr w:type="spellStart"/>
      <w:r w:rsidRPr="00466899">
        <w:t>Bartelt</w:t>
      </w:r>
      <w:proofErr w:type="spellEnd"/>
      <w:r>
        <w:t>,</w:t>
      </w:r>
      <w:r w:rsidRPr="00466899">
        <w:t xml:space="preserve"> </w:t>
      </w:r>
      <w:r>
        <w:t>W.</w:t>
      </w:r>
      <w:r w:rsidRPr="00466899">
        <w:t xml:space="preserve"> E. (2008). </w:t>
      </w:r>
      <w:r w:rsidRPr="00DB2386">
        <w:rPr>
          <w:i/>
        </w:rPr>
        <w:t>There I Grew Up: Remembering Abraham Lincoln's Indiana Youth.</w:t>
      </w:r>
      <w:r w:rsidRPr="00466899">
        <w:t xml:space="preserve"> Indianapolis: Indiana Historical Society Press</w:t>
      </w:r>
      <w:r>
        <w:t>.</w:t>
      </w:r>
    </w:p>
    <w:p w:rsidR="00DB2386" w:rsidRDefault="00DB2386" w:rsidP="00E6432E">
      <w:pPr>
        <w:spacing w:before="60"/>
        <w:ind w:left="461" w:right="187" w:hanging="274"/>
        <w:jc w:val="both"/>
      </w:pPr>
      <w:r>
        <w:t xml:space="preserve">Chen, G. (2017), </w:t>
      </w:r>
      <w:r w:rsidRPr="00C06A4C">
        <w:t>A Relevant History of Public Education in the United States</w:t>
      </w:r>
      <w:r>
        <w:t xml:space="preserve">, </w:t>
      </w:r>
      <w:r w:rsidRPr="00DB2386">
        <w:rPr>
          <w:i/>
        </w:rPr>
        <w:t>Public School Review</w:t>
      </w:r>
      <w:r>
        <w:t>, New York, NY</w:t>
      </w:r>
    </w:p>
    <w:p w:rsidR="00924D79" w:rsidRDefault="00924D79" w:rsidP="00E6432E">
      <w:pPr>
        <w:spacing w:before="60"/>
        <w:ind w:left="461" w:right="187" w:hanging="274"/>
        <w:jc w:val="both"/>
      </w:pPr>
      <w:proofErr w:type="gramStart"/>
      <w:r w:rsidRPr="00924D79">
        <w:t xml:space="preserve">Cooper, B. S., &amp; </w:t>
      </w:r>
      <w:proofErr w:type="spellStart"/>
      <w:r w:rsidRPr="00924D79">
        <w:t>Sureau</w:t>
      </w:r>
      <w:proofErr w:type="spellEnd"/>
      <w:r w:rsidRPr="00924D79">
        <w:t>, J. (2007).</w:t>
      </w:r>
      <w:proofErr w:type="gramEnd"/>
      <w:r w:rsidRPr="00924D79">
        <w:t xml:space="preserve"> The politics of homeschooling: New developments, new challenges. </w:t>
      </w:r>
      <w:r w:rsidRPr="00EF7E47">
        <w:rPr>
          <w:i/>
        </w:rPr>
        <w:t xml:space="preserve">Educational </w:t>
      </w:r>
      <w:r w:rsidR="000B412C" w:rsidRPr="00EF7E47">
        <w:rPr>
          <w:i/>
        </w:rPr>
        <w:t>P</w:t>
      </w:r>
      <w:r w:rsidRPr="00EF7E47">
        <w:rPr>
          <w:i/>
        </w:rPr>
        <w:t>olicy</w:t>
      </w:r>
      <w:r w:rsidRPr="00924D79">
        <w:t>, 21(1), 110-131.</w:t>
      </w:r>
    </w:p>
    <w:p w:rsidR="00082E23" w:rsidRDefault="00082E23" w:rsidP="00E6432E">
      <w:pPr>
        <w:spacing w:before="60"/>
        <w:ind w:left="461" w:right="187" w:hanging="274"/>
        <w:jc w:val="both"/>
      </w:pPr>
      <w:proofErr w:type="spellStart"/>
      <w:proofErr w:type="gramStart"/>
      <w:r w:rsidRPr="00082E23">
        <w:t>Curda</w:t>
      </w:r>
      <w:proofErr w:type="spellEnd"/>
      <w:r w:rsidRPr="00082E23">
        <w:t xml:space="preserve">, S. K., &amp; </w:t>
      </w:r>
      <w:proofErr w:type="spellStart"/>
      <w:r w:rsidRPr="00082E23">
        <w:t>Curda</w:t>
      </w:r>
      <w:proofErr w:type="spellEnd"/>
      <w:r w:rsidRPr="00082E23">
        <w:t>, L. K. (2003).</w:t>
      </w:r>
      <w:proofErr w:type="gramEnd"/>
      <w:r w:rsidRPr="00082E23">
        <w:t xml:space="preserve"> Advanced distributed learning: A paradigm shift for military education. </w:t>
      </w:r>
      <w:r w:rsidRPr="00EF7E47">
        <w:rPr>
          <w:i/>
        </w:rPr>
        <w:t>Quarterly Review of Distance Education</w:t>
      </w:r>
      <w:r w:rsidRPr="00082E23">
        <w:t>, 4(1), 1-14.</w:t>
      </w:r>
    </w:p>
    <w:p w:rsidR="00DB2386" w:rsidRDefault="00DB2386" w:rsidP="00E6432E">
      <w:pPr>
        <w:spacing w:before="60"/>
        <w:ind w:left="461" w:right="187" w:hanging="274"/>
        <w:jc w:val="both"/>
      </w:pPr>
      <w:r>
        <w:t xml:space="preserve">Davis, A.A., (2011). </w:t>
      </w:r>
      <w:proofErr w:type="gramStart"/>
      <w:r w:rsidRPr="00C06A4C">
        <w:t>Evolution of Homeschooling.</w:t>
      </w:r>
      <w:proofErr w:type="gramEnd"/>
      <w:r w:rsidRPr="00C06A4C">
        <w:t xml:space="preserve"> </w:t>
      </w:r>
      <w:r w:rsidRPr="00DB2386">
        <w:rPr>
          <w:i/>
        </w:rPr>
        <w:t>Distance learning</w:t>
      </w:r>
      <w:r w:rsidRPr="00C06A4C">
        <w:t>, 8(2), 29.</w:t>
      </w:r>
    </w:p>
    <w:p w:rsidR="009759FB" w:rsidRDefault="009759FB" w:rsidP="00E6432E">
      <w:pPr>
        <w:spacing w:before="60"/>
        <w:ind w:left="461" w:right="187" w:hanging="274"/>
        <w:jc w:val="both"/>
      </w:pPr>
      <w:proofErr w:type="gramStart"/>
      <w:r>
        <w:t>DoEd, (2014).</w:t>
      </w:r>
      <w:proofErr w:type="gramEnd"/>
      <w:r>
        <w:t xml:space="preserve"> </w:t>
      </w:r>
      <w:r w:rsidRPr="009759FB">
        <w:rPr>
          <w:i/>
        </w:rPr>
        <w:t xml:space="preserve">Statistics </w:t>
      </w:r>
      <w:proofErr w:type="gramStart"/>
      <w:r w:rsidRPr="009759FB">
        <w:rPr>
          <w:i/>
        </w:rPr>
        <w:t>About</w:t>
      </w:r>
      <w:proofErr w:type="gramEnd"/>
      <w:r w:rsidRPr="009759FB">
        <w:rPr>
          <w:i/>
        </w:rPr>
        <w:t xml:space="preserve"> Non-Public Education in the United States</w:t>
      </w:r>
      <w:r w:rsidRPr="009759FB">
        <w:t xml:space="preserve">. </w:t>
      </w:r>
      <w:proofErr w:type="gramStart"/>
      <w:r w:rsidRPr="009759FB">
        <w:t>US Department of Education.</w:t>
      </w:r>
      <w:proofErr w:type="gramEnd"/>
      <w:r w:rsidRPr="009759FB">
        <w:t xml:space="preserve"> February 11, 2014.</w:t>
      </w:r>
    </w:p>
    <w:p w:rsidR="00E6432E" w:rsidRPr="00E6432E" w:rsidRDefault="00E6432E" w:rsidP="00E6432E">
      <w:pPr>
        <w:spacing w:before="60"/>
        <w:ind w:left="461" w:right="187" w:hanging="274"/>
        <w:jc w:val="both"/>
      </w:pPr>
      <w:proofErr w:type="spellStart"/>
      <w:proofErr w:type="gramStart"/>
      <w:r>
        <w:t>McShane</w:t>
      </w:r>
      <w:proofErr w:type="spellEnd"/>
      <w:r>
        <w:t>, M. (2018).</w:t>
      </w:r>
      <w:proofErr w:type="gramEnd"/>
      <w:r>
        <w:t xml:space="preserve"> </w:t>
      </w:r>
      <w:proofErr w:type="gramStart"/>
      <w:r w:rsidRPr="00E6432E">
        <w:rPr>
          <w:i/>
        </w:rPr>
        <w:t>Home Schooling in the United States</w:t>
      </w:r>
      <w:r>
        <w:rPr>
          <w:i/>
        </w:rPr>
        <w:t>.</w:t>
      </w:r>
      <w:proofErr w:type="gramEnd"/>
      <w:r>
        <w:rPr>
          <w:i/>
        </w:rPr>
        <w:t xml:space="preserve"> </w:t>
      </w:r>
      <w:r>
        <w:t>Forbes Magazine, Forbes Media, LLC. Jersey City, New Jersey.</w:t>
      </w:r>
    </w:p>
    <w:p w:rsidR="00361661" w:rsidRDefault="00361661" w:rsidP="00E6432E">
      <w:pPr>
        <w:spacing w:before="60"/>
        <w:ind w:left="461" w:right="187" w:hanging="274"/>
        <w:jc w:val="both"/>
      </w:pPr>
      <w:proofErr w:type="gramStart"/>
      <w:r>
        <w:t xml:space="preserve">NCES, (2015), </w:t>
      </w:r>
      <w:r w:rsidRPr="00361661">
        <w:rPr>
          <w:i/>
        </w:rPr>
        <w:t>Home Schooling and School Choice</w:t>
      </w:r>
      <w:r>
        <w:t>.</w:t>
      </w:r>
      <w:proofErr w:type="gramEnd"/>
      <w:r>
        <w:t xml:space="preserve"> </w:t>
      </w:r>
      <w:proofErr w:type="gramStart"/>
      <w:r>
        <w:t>National Center for Educational Statistics, Washington, DC</w:t>
      </w:r>
      <w:r w:rsidR="000B412C">
        <w:t>, Table 206.10.</w:t>
      </w:r>
      <w:proofErr w:type="gramEnd"/>
    </w:p>
    <w:p w:rsidR="00DB2386" w:rsidRDefault="00DB2386" w:rsidP="00E6432E">
      <w:pPr>
        <w:spacing w:before="60"/>
        <w:ind w:left="461" w:right="187" w:hanging="274"/>
        <w:jc w:val="both"/>
      </w:pPr>
      <w:r>
        <w:t xml:space="preserve">PBS, (2019), </w:t>
      </w:r>
      <w:r w:rsidRPr="00EF7E47">
        <w:rPr>
          <w:i/>
        </w:rPr>
        <w:t>The Roman Empire in the First Century</w:t>
      </w:r>
      <w:r>
        <w:t>, Retrieved from the internet on 20 January, 2019 from: .</w:t>
      </w:r>
      <w:r w:rsidRPr="00A509C6">
        <w:t>https://www.pbs.org/empires/romans/empire/patricians.html</w:t>
      </w:r>
    </w:p>
    <w:p w:rsidR="00DB2386" w:rsidRDefault="00DB2386" w:rsidP="00E6432E">
      <w:pPr>
        <w:spacing w:before="60"/>
        <w:ind w:left="461" w:right="187" w:hanging="274"/>
        <w:jc w:val="both"/>
      </w:pPr>
      <w:r>
        <w:t xml:space="preserve">Smith Nat'l Lib (2019), </w:t>
      </w:r>
      <w:r w:rsidRPr="00EF7E47">
        <w:rPr>
          <w:i/>
        </w:rPr>
        <w:t>George Washington Biography</w:t>
      </w:r>
      <w:r>
        <w:t xml:space="preserve">, Retrieved from the internet on 20 January, 2019 from: </w:t>
      </w:r>
      <w:r w:rsidR="008B664D" w:rsidRPr="00E6432E">
        <w:t>https://www.mountvernon.org/george-washington/biography/</w:t>
      </w:r>
    </w:p>
    <w:p w:rsidR="008B664D" w:rsidRDefault="008B664D" w:rsidP="00E6432E">
      <w:pPr>
        <w:spacing w:before="60"/>
        <w:ind w:left="461" w:right="187" w:hanging="274"/>
        <w:jc w:val="both"/>
      </w:pPr>
      <w:proofErr w:type="gramStart"/>
      <w:r w:rsidRPr="008B664D">
        <w:t>Strunk, W., &amp; White, E. B. (1959).</w:t>
      </w:r>
      <w:proofErr w:type="gramEnd"/>
      <w:r w:rsidRPr="008B664D">
        <w:t xml:space="preserve"> </w:t>
      </w:r>
      <w:proofErr w:type="gramStart"/>
      <w:r w:rsidRPr="000B412C">
        <w:rPr>
          <w:i/>
        </w:rPr>
        <w:t>The Elements of Style/</w:t>
      </w:r>
      <w:r w:rsidRPr="008B664D">
        <w:t>by William Strunk; with Revisions, an Introduction and a New Chapter on Writing by EB White.</w:t>
      </w:r>
      <w:proofErr w:type="gramEnd"/>
      <w:r w:rsidRPr="008B664D">
        <w:t xml:space="preserve"> Macmillan.</w:t>
      </w:r>
    </w:p>
    <w:p w:rsidR="00DB2386" w:rsidRDefault="00DB2386" w:rsidP="00E6432E">
      <w:pPr>
        <w:spacing w:before="60"/>
        <w:ind w:left="450" w:right="180" w:hanging="270"/>
        <w:jc w:val="both"/>
      </w:pPr>
      <w:r>
        <w:t xml:space="preserve">Twain, M. 2011), </w:t>
      </w:r>
      <w:r w:rsidRPr="00DB2386">
        <w:rPr>
          <w:i/>
        </w:rPr>
        <w:t>Huck Finn and Tom Sawyer among the Indians: and other Unfinished Stories</w:t>
      </w:r>
      <w:r w:rsidRPr="00466899">
        <w:t xml:space="preserve"> (Vol. 7). Univ</w:t>
      </w:r>
      <w:r>
        <w:t>ersity</w:t>
      </w:r>
      <w:r w:rsidRPr="00466899">
        <w:t xml:space="preserve"> of California Press</w:t>
      </w:r>
      <w:r>
        <w:t>, Berkeley</w:t>
      </w:r>
      <w:r w:rsidRPr="00466899">
        <w:t>.</w:t>
      </w:r>
    </w:p>
    <w:p w:rsidR="00065002" w:rsidRDefault="00065002" w:rsidP="00E6432E">
      <w:pPr>
        <w:spacing w:before="60"/>
        <w:jc w:val="both"/>
      </w:pPr>
    </w:p>
    <w:sectPr w:rsidR="00065002" w:rsidSect="00065002">
      <w:type w:val="continuous"/>
      <w:pgSz w:w="12240" w:h="15840" w:code="1"/>
      <w:pgMar w:top="1440" w:right="1440" w:bottom="1440" w:left="1440" w:header="0" w:footer="720" w:gutter="0"/>
      <w:cols w:space="36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907" w:rsidRDefault="001D3907">
      <w:r>
        <w:separator/>
      </w:r>
    </w:p>
  </w:endnote>
  <w:endnote w:type="continuationSeparator" w:id="0">
    <w:p w:rsidR="001D3907" w:rsidRDefault="001D39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DB019D">
    <w:pPr>
      <w:pStyle w:val="Footer"/>
      <w:tabs>
        <w:tab w:val="clear" w:pos="8640"/>
        <w:tab w:val="right" w:pos="10080"/>
      </w:tabs>
      <w:rPr>
        <w:i/>
        <w:snapToGrid w:val="0"/>
        <w:sz w:val="18"/>
        <w:szCs w:val="18"/>
      </w:rPr>
    </w:pPr>
    <w:r>
      <w:rPr>
        <w:i/>
        <w:sz w:val="18"/>
        <w:szCs w:val="18"/>
      </w:rPr>
      <w:t>201</w:t>
    </w:r>
    <w:r w:rsidR="007562A1">
      <w:rPr>
        <w:i/>
        <w:sz w:val="18"/>
        <w:szCs w:val="18"/>
      </w:rPr>
      <w:t>9</w:t>
    </w:r>
    <w:r w:rsidR="00B077F4">
      <w:rPr>
        <w:i/>
        <w:sz w:val="18"/>
        <w:szCs w:val="18"/>
      </w:rPr>
      <w:t xml:space="preserve"> Paper No. </w:t>
    </w:r>
    <w:r w:rsidR="00F52F05">
      <w:rPr>
        <w:i/>
        <w:sz w:val="18"/>
        <w:szCs w:val="18"/>
      </w:rPr>
      <w:t>029</w:t>
    </w:r>
    <w:r w:rsidR="00B077F4">
      <w:rPr>
        <w:i/>
        <w:sz w:val="18"/>
        <w:szCs w:val="18"/>
      </w:rPr>
      <w:t xml:space="preserve"> </w:t>
    </w:r>
    <w:r w:rsidR="00B077F4">
      <w:rPr>
        <w:i/>
        <w:snapToGrid w:val="0"/>
        <w:sz w:val="18"/>
        <w:szCs w:val="18"/>
      </w:rPr>
      <w:t xml:space="preserve">Page </w:t>
    </w:r>
    <w:r w:rsidR="005B63E1">
      <w:rPr>
        <w:i/>
        <w:snapToGrid w:val="0"/>
        <w:sz w:val="18"/>
        <w:szCs w:val="18"/>
      </w:rPr>
      <w:fldChar w:fldCharType="begin"/>
    </w:r>
    <w:r w:rsidR="00B077F4">
      <w:rPr>
        <w:i/>
        <w:snapToGrid w:val="0"/>
        <w:sz w:val="18"/>
        <w:szCs w:val="18"/>
      </w:rPr>
      <w:instrText xml:space="preserve"> PAGE </w:instrText>
    </w:r>
    <w:r w:rsidR="005B63E1">
      <w:rPr>
        <w:i/>
        <w:snapToGrid w:val="0"/>
        <w:sz w:val="18"/>
        <w:szCs w:val="18"/>
      </w:rPr>
      <w:fldChar w:fldCharType="separate"/>
    </w:r>
    <w:r w:rsidR="00EC0393">
      <w:rPr>
        <w:i/>
        <w:noProof/>
        <w:snapToGrid w:val="0"/>
        <w:sz w:val="18"/>
        <w:szCs w:val="18"/>
      </w:rPr>
      <w:t>1</w:t>
    </w:r>
    <w:r w:rsidR="005B63E1">
      <w:rPr>
        <w:i/>
        <w:snapToGrid w:val="0"/>
        <w:sz w:val="18"/>
        <w:szCs w:val="18"/>
      </w:rPr>
      <w:fldChar w:fldCharType="end"/>
    </w:r>
    <w:r w:rsidR="00B077F4">
      <w:rPr>
        <w:i/>
        <w:snapToGrid w:val="0"/>
        <w:sz w:val="18"/>
        <w:szCs w:val="18"/>
      </w:rPr>
      <w:t xml:space="preserve"> of </w:t>
    </w:r>
    <w:r w:rsidR="005B63E1">
      <w:rPr>
        <w:i/>
        <w:snapToGrid w:val="0"/>
        <w:sz w:val="18"/>
        <w:szCs w:val="18"/>
      </w:rPr>
      <w:fldChar w:fldCharType="begin"/>
    </w:r>
    <w:r w:rsidR="00B077F4">
      <w:rPr>
        <w:i/>
        <w:snapToGrid w:val="0"/>
        <w:sz w:val="18"/>
        <w:szCs w:val="18"/>
      </w:rPr>
      <w:instrText xml:space="preserve"> NUMPAGES </w:instrText>
    </w:r>
    <w:r w:rsidR="005B63E1">
      <w:rPr>
        <w:i/>
        <w:snapToGrid w:val="0"/>
        <w:sz w:val="18"/>
        <w:szCs w:val="18"/>
      </w:rPr>
      <w:fldChar w:fldCharType="separate"/>
    </w:r>
    <w:r w:rsidR="00EC0393">
      <w:rPr>
        <w:i/>
        <w:noProof/>
        <w:snapToGrid w:val="0"/>
        <w:sz w:val="18"/>
        <w:szCs w:val="18"/>
      </w:rPr>
      <w:t>5</w:t>
    </w:r>
    <w:r w:rsidR="005B63E1">
      <w:rPr>
        <w:i/>
        <w:snapToGrid w:val="0"/>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907" w:rsidRDefault="001D3907">
      <w:r>
        <w:separator/>
      </w:r>
    </w:p>
  </w:footnote>
  <w:footnote w:type="continuationSeparator" w:id="0">
    <w:p w:rsidR="001D3907" w:rsidRDefault="001D39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B077F4">
    <w:pPr>
      <w:pStyle w:val="Header"/>
      <w:ind w:right="-90"/>
      <w:jc w:val="right"/>
      <w:rPr>
        <w:i/>
        <w:iCs/>
        <w:sz w:val="16"/>
      </w:rPr>
    </w:pPr>
  </w:p>
  <w:p w:rsidR="00B077F4" w:rsidRDefault="00B077F4">
    <w:pPr>
      <w:pStyle w:val="Header"/>
      <w:jc w:val="right"/>
      <w:rPr>
        <w:i/>
        <w:iCs/>
        <w:sz w:val="16"/>
      </w:rPr>
    </w:pPr>
  </w:p>
  <w:p w:rsidR="00B077F4" w:rsidRDefault="00B077F4">
    <w:pPr>
      <w:pStyle w:val="Header"/>
      <w:jc w:val="right"/>
      <w:rPr>
        <w:i/>
        <w:iCs/>
        <w:sz w:val="18"/>
      </w:rPr>
    </w:pPr>
  </w:p>
  <w:p w:rsidR="00B077F4" w:rsidRDefault="00031677" w:rsidP="00754297">
    <w:pPr>
      <w:pStyle w:val="Header"/>
      <w:tabs>
        <w:tab w:val="clear" w:pos="8640"/>
        <w:tab w:val="left" w:pos="9360"/>
      </w:tabs>
      <w:jc w:val="right"/>
      <w:rPr>
        <w:i/>
        <w:iCs/>
        <w:sz w:val="18"/>
      </w:rPr>
    </w:pPr>
    <w:r w:rsidRPr="00031677">
      <w:rPr>
        <w:i/>
        <w:iCs/>
        <w:sz w:val="18"/>
      </w:rPr>
      <w:t xml:space="preserve">MODSIM World </w:t>
    </w:r>
    <w:r w:rsidR="007562A1">
      <w:rPr>
        <w:i/>
        <w:iCs/>
        <w:sz w:val="18"/>
      </w:rPr>
      <w:t>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79D3A21"/>
    <w:multiLevelType w:val="hybridMultilevel"/>
    <w:tmpl w:val="8732E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BB6D25"/>
    <w:multiLevelType w:val="hybridMultilevel"/>
    <w:tmpl w:val="DD50FE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7B6D4E38"/>
    <w:multiLevelType w:val="hybridMultilevel"/>
    <w:tmpl w:val="14E0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60E20"/>
    <w:rsid w:val="00000E15"/>
    <w:rsid w:val="00031677"/>
    <w:rsid w:val="000477E1"/>
    <w:rsid w:val="000612C8"/>
    <w:rsid w:val="00065002"/>
    <w:rsid w:val="00072822"/>
    <w:rsid w:val="00082E23"/>
    <w:rsid w:val="000A767C"/>
    <w:rsid w:val="000B412C"/>
    <w:rsid w:val="000F49D9"/>
    <w:rsid w:val="00106597"/>
    <w:rsid w:val="00120F58"/>
    <w:rsid w:val="00153B88"/>
    <w:rsid w:val="001721DA"/>
    <w:rsid w:val="001925A8"/>
    <w:rsid w:val="001B6B93"/>
    <w:rsid w:val="001D3907"/>
    <w:rsid w:val="001E4725"/>
    <w:rsid w:val="002042B5"/>
    <w:rsid w:val="00260FC1"/>
    <w:rsid w:val="002A26A2"/>
    <w:rsid w:val="002C398C"/>
    <w:rsid w:val="00361661"/>
    <w:rsid w:val="003669C3"/>
    <w:rsid w:val="00371416"/>
    <w:rsid w:val="003C2DE4"/>
    <w:rsid w:val="003D2540"/>
    <w:rsid w:val="003D2A98"/>
    <w:rsid w:val="0043518B"/>
    <w:rsid w:val="00466899"/>
    <w:rsid w:val="004728AB"/>
    <w:rsid w:val="00476289"/>
    <w:rsid w:val="004D3154"/>
    <w:rsid w:val="005063DD"/>
    <w:rsid w:val="0053695F"/>
    <w:rsid w:val="00550480"/>
    <w:rsid w:val="005722B0"/>
    <w:rsid w:val="005743F5"/>
    <w:rsid w:val="00574692"/>
    <w:rsid w:val="005A3FD2"/>
    <w:rsid w:val="005A6C55"/>
    <w:rsid w:val="005B63E1"/>
    <w:rsid w:val="005D722B"/>
    <w:rsid w:val="005E0BEB"/>
    <w:rsid w:val="006158B0"/>
    <w:rsid w:val="006821FF"/>
    <w:rsid w:val="00694399"/>
    <w:rsid w:val="006E3C38"/>
    <w:rsid w:val="006E6255"/>
    <w:rsid w:val="006F5736"/>
    <w:rsid w:val="006F6A99"/>
    <w:rsid w:val="007024BE"/>
    <w:rsid w:val="007038B3"/>
    <w:rsid w:val="007145FF"/>
    <w:rsid w:val="00721BDB"/>
    <w:rsid w:val="00754297"/>
    <w:rsid w:val="00755052"/>
    <w:rsid w:val="007562A1"/>
    <w:rsid w:val="00756888"/>
    <w:rsid w:val="00764D77"/>
    <w:rsid w:val="007A59B1"/>
    <w:rsid w:val="007B0D97"/>
    <w:rsid w:val="007C1C8F"/>
    <w:rsid w:val="007E4F2F"/>
    <w:rsid w:val="007E6F8B"/>
    <w:rsid w:val="007F44C6"/>
    <w:rsid w:val="00830AE0"/>
    <w:rsid w:val="00856783"/>
    <w:rsid w:val="00873B59"/>
    <w:rsid w:val="00882459"/>
    <w:rsid w:val="008B664D"/>
    <w:rsid w:val="008C0D42"/>
    <w:rsid w:val="008C7532"/>
    <w:rsid w:val="008D1028"/>
    <w:rsid w:val="008D7002"/>
    <w:rsid w:val="008E7560"/>
    <w:rsid w:val="00924D79"/>
    <w:rsid w:val="00960E20"/>
    <w:rsid w:val="009648EB"/>
    <w:rsid w:val="009759FB"/>
    <w:rsid w:val="009A12AC"/>
    <w:rsid w:val="009F4744"/>
    <w:rsid w:val="00A361D2"/>
    <w:rsid w:val="00A509C6"/>
    <w:rsid w:val="00AA07F5"/>
    <w:rsid w:val="00AB5419"/>
    <w:rsid w:val="00B0660E"/>
    <w:rsid w:val="00B077F4"/>
    <w:rsid w:val="00B1019A"/>
    <w:rsid w:val="00B24084"/>
    <w:rsid w:val="00B560BA"/>
    <w:rsid w:val="00B83F46"/>
    <w:rsid w:val="00B92885"/>
    <w:rsid w:val="00B946FA"/>
    <w:rsid w:val="00BA69BC"/>
    <w:rsid w:val="00C06A4C"/>
    <w:rsid w:val="00C3532D"/>
    <w:rsid w:val="00C37031"/>
    <w:rsid w:val="00C41778"/>
    <w:rsid w:val="00C76889"/>
    <w:rsid w:val="00C9057B"/>
    <w:rsid w:val="00CD01F7"/>
    <w:rsid w:val="00CE614A"/>
    <w:rsid w:val="00D02740"/>
    <w:rsid w:val="00D25986"/>
    <w:rsid w:val="00DB019D"/>
    <w:rsid w:val="00DB1049"/>
    <w:rsid w:val="00DB2386"/>
    <w:rsid w:val="00E02AEC"/>
    <w:rsid w:val="00E03FF0"/>
    <w:rsid w:val="00E073C8"/>
    <w:rsid w:val="00E57171"/>
    <w:rsid w:val="00E6432E"/>
    <w:rsid w:val="00E9222A"/>
    <w:rsid w:val="00E945C7"/>
    <w:rsid w:val="00EA63A2"/>
    <w:rsid w:val="00EC0393"/>
    <w:rsid w:val="00EF7E47"/>
    <w:rsid w:val="00F12494"/>
    <w:rsid w:val="00F22FD6"/>
    <w:rsid w:val="00F40242"/>
    <w:rsid w:val="00F52F05"/>
    <w:rsid w:val="00F57B6F"/>
    <w:rsid w:val="00F6583D"/>
    <w:rsid w:val="00F66A9A"/>
    <w:rsid w:val="00FB3160"/>
    <w:rsid w:val="00FF00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399"/>
  </w:style>
  <w:style w:type="paragraph" w:styleId="Heading1">
    <w:name w:val="heading 1"/>
    <w:basedOn w:val="Normal"/>
    <w:next w:val="Normal"/>
    <w:qFormat/>
    <w:rsid w:val="006F5736"/>
    <w:pPr>
      <w:keepNext/>
      <w:outlineLvl w:val="0"/>
    </w:pPr>
    <w:rPr>
      <w:b/>
      <w:caps/>
    </w:rPr>
  </w:style>
  <w:style w:type="paragraph" w:styleId="Heading2">
    <w:name w:val="heading 2"/>
    <w:basedOn w:val="Normal"/>
    <w:next w:val="Normal"/>
    <w:qFormat/>
    <w:rsid w:val="00694399"/>
    <w:pPr>
      <w:keepNext/>
      <w:jc w:val="both"/>
      <w:outlineLvl w:val="1"/>
    </w:pPr>
    <w:rPr>
      <w:b/>
      <w:bCs/>
    </w:rPr>
  </w:style>
  <w:style w:type="paragraph" w:styleId="Heading3">
    <w:name w:val="heading 3"/>
    <w:basedOn w:val="Normal"/>
    <w:next w:val="Normal"/>
    <w:qFormat/>
    <w:rsid w:val="00694399"/>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rsid w:val="00694399"/>
    <w:pPr>
      <w:ind w:firstLine="181"/>
      <w:jc w:val="both"/>
    </w:pPr>
    <w:rPr>
      <w:b/>
      <w:sz w:val="36"/>
      <w:lang w:val="en-AU"/>
    </w:rPr>
  </w:style>
  <w:style w:type="character" w:styleId="Hyperlink">
    <w:name w:val="Hyperlink"/>
    <w:basedOn w:val="DefaultParagraphFont"/>
    <w:rsid w:val="00694399"/>
    <w:rPr>
      <w:color w:val="0000FF"/>
      <w:u w:val="single"/>
    </w:rPr>
  </w:style>
  <w:style w:type="character" w:styleId="FollowedHyperlink">
    <w:name w:val="FollowedHyperlink"/>
    <w:basedOn w:val="DefaultParagraphFont"/>
    <w:rsid w:val="00694399"/>
    <w:rPr>
      <w:color w:val="800080"/>
      <w:u w:val="single"/>
    </w:rPr>
  </w:style>
  <w:style w:type="paragraph" w:styleId="BodyText">
    <w:name w:val="Body Text"/>
    <w:basedOn w:val="Normal"/>
    <w:rsid w:val="00694399"/>
    <w:pPr>
      <w:jc w:val="both"/>
    </w:pPr>
    <w:rPr>
      <w:b/>
      <w:color w:val="FF0000"/>
    </w:rPr>
  </w:style>
  <w:style w:type="paragraph" w:styleId="BodyText2">
    <w:name w:val="Body Text 2"/>
    <w:basedOn w:val="Normal"/>
    <w:rsid w:val="00694399"/>
    <w:pPr>
      <w:jc w:val="both"/>
    </w:pPr>
    <w:rPr>
      <w:iCs/>
    </w:rPr>
  </w:style>
  <w:style w:type="paragraph" w:styleId="HTMLPreformatted">
    <w:name w:val="HTML Preformatted"/>
    <w:basedOn w:val="Normal"/>
    <w:rsid w:val="00694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rsid w:val="00694399"/>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rsid w:val="00694399"/>
    <w:pPr>
      <w:keepLines/>
      <w:tabs>
        <w:tab w:val="center" w:pos="4320"/>
        <w:tab w:val="right" w:pos="8640"/>
      </w:tabs>
    </w:pPr>
  </w:style>
  <w:style w:type="character" w:styleId="PageNumber">
    <w:name w:val="page number"/>
    <w:rsid w:val="00694399"/>
    <w:rPr>
      <w:b/>
    </w:rPr>
  </w:style>
  <w:style w:type="paragraph" w:styleId="Header">
    <w:name w:val="header"/>
    <w:basedOn w:val="Normal"/>
    <w:rsid w:val="00694399"/>
    <w:pPr>
      <w:tabs>
        <w:tab w:val="center" w:pos="4320"/>
        <w:tab w:val="right" w:pos="8640"/>
      </w:tabs>
    </w:pPr>
  </w:style>
  <w:style w:type="paragraph" w:styleId="Title">
    <w:name w:val="Title"/>
    <w:basedOn w:val="Normal"/>
    <w:qFormat/>
    <w:rsid w:val="00694399"/>
    <w:pPr>
      <w:jc w:val="center"/>
    </w:pPr>
    <w:rPr>
      <w:b/>
      <w:sz w:val="28"/>
    </w:rPr>
  </w:style>
  <w:style w:type="paragraph" w:customStyle="1" w:styleId="Figure">
    <w:name w:val="Figure"/>
    <w:basedOn w:val="Normal"/>
    <w:rsid w:val="00694399"/>
    <w:pPr>
      <w:jc w:val="center"/>
    </w:pPr>
    <w:rPr>
      <w:b/>
      <w:bCs/>
    </w:rPr>
  </w:style>
  <w:style w:type="paragraph" w:customStyle="1" w:styleId="Acknowlegements">
    <w:name w:val="Acknowlegements"/>
    <w:basedOn w:val="Heading1"/>
    <w:rsid w:val="00694399"/>
    <w:pPr>
      <w:spacing w:before="200"/>
      <w:jc w:val="both"/>
    </w:pPr>
  </w:style>
  <w:style w:type="paragraph" w:styleId="BalloonText">
    <w:name w:val="Balloon Text"/>
    <w:basedOn w:val="Normal"/>
    <w:semiHidden/>
    <w:rsid w:val="00694399"/>
    <w:rPr>
      <w:rFonts w:ascii="Tahoma" w:hAnsi="Tahoma" w:cs="Tahoma"/>
      <w:sz w:val="16"/>
      <w:szCs w:val="16"/>
    </w:rPr>
  </w:style>
  <w:style w:type="paragraph" w:customStyle="1" w:styleId="TableCaption">
    <w:name w:val="TableCaption"/>
    <w:basedOn w:val="Heading3"/>
    <w:rsid w:val="00694399"/>
    <w:pPr>
      <w:jc w:val="center"/>
    </w:pPr>
  </w:style>
  <w:style w:type="paragraph" w:customStyle="1" w:styleId="FigureCaption">
    <w:name w:val="FigureCaption"/>
    <w:basedOn w:val="Heading1"/>
    <w:rsid w:val="00694399"/>
    <w:rPr>
      <w:bCs/>
    </w:rPr>
  </w:style>
  <w:style w:type="paragraph" w:styleId="Caption">
    <w:name w:val="caption"/>
    <w:basedOn w:val="Normal"/>
    <w:next w:val="Normal"/>
    <w:unhideWhenUsed/>
    <w:qFormat/>
    <w:rsid w:val="00D02740"/>
    <w:pPr>
      <w:spacing w:after="200"/>
    </w:pPr>
    <w:rPr>
      <w:b/>
      <w:bCs/>
      <w:color w:val="4F81BD" w:themeColor="accent1"/>
      <w:sz w:val="18"/>
      <w:szCs w:val="18"/>
    </w:rPr>
  </w:style>
  <w:style w:type="paragraph" w:styleId="ListParagraph">
    <w:name w:val="List Paragraph"/>
    <w:basedOn w:val="Normal"/>
    <w:uiPriority w:val="34"/>
    <w:qFormat/>
    <w:rsid w:val="00DB2386"/>
    <w:pPr>
      <w:ind w:left="720"/>
      <w:contextualSpacing/>
    </w:pPr>
  </w:style>
</w:styles>
</file>

<file path=word/webSettings.xml><?xml version="1.0" encoding="utf-8"?>
<w:webSettings xmlns:r="http://schemas.openxmlformats.org/officeDocument/2006/relationships" xmlns:w="http://schemas.openxmlformats.org/wordprocessingml/2006/main">
  <w:divs>
    <w:div w:id="274486697">
      <w:bodyDiv w:val="1"/>
      <w:marLeft w:val="0"/>
      <w:marRight w:val="0"/>
      <w:marTop w:val="0"/>
      <w:marBottom w:val="0"/>
      <w:divBdr>
        <w:top w:val="none" w:sz="0" w:space="0" w:color="auto"/>
        <w:left w:val="none" w:sz="0" w:space="0" w:color="auto"/>
        <w:bottom w:val="none" w:sz="0" w:space="0" w:color="auto"/>
        <w:right w:val="none" w:sz="0" w:space="0" w:color="auto"/>
      </w:divBdr>
      <w:divsChild>
        <w:div w:id="886139285">
          <w:marLeft w:val="0"/>
          <w:marRight w:val="0"/>
          <w:marTop w:val="0"/>
          <w:marBottom w:val="0"/>
          <w:divBdr>
            <w:top w:val="none" w:sz="0" w:space="0" w:color="auto"/>
            <w:left w:val="none" w:sz="0" w:space="0" w:color="auto"/>
            <w:bottom w:val="none" w:sz="0" w:space="0" w:color="auto"/>
            <w:right w:val="none" w:sz="0" w:space="0" w:color="auto"/>
          </w:divBdr>
        </w:div>
      </w:divsChild>
    </w:div>
    <w:div w:id="497690357">
      <w:bodyDiv w:val="1"/>
      <w:marLeft w:val="0"/>
      <w:marRight w:val="0"/>
      <w:marTop w:val="0"/>
      <w:marBottom w:val="0"/>
      <w:divBdr>
        <w:top w:val="none" w:sz="0" w:space="0" w:color="auto"/>
        <w:left w:val="none" w:sz="0" w:space="0" w:color="auto"/>
        <w:bottom w:val="none" w:sz="0" w:space="0" w:color="auto"/>
        <w:right w:val="none" w:sz="0" w:space="0" w:color="auto"/>
      </w:divBdr>
    </w:div>
    <w:div w:id="121118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yh\Desktop\2004PaperTemplate_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5c33bdff-ab0e-4dcb-826a-c1d49bf8e707" ContentTypeId="0x01010071071A8E9787CC48B86B5BD4362AA86C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N Document" ma:contentTypeID="0x01010071071A8E9787CC48B86B5BD4362AA86C0100D0D4646D26672E40ACA8C5AC71176A7C" ma:contentTypeVersion="40" ma:contentTypeDescription="" ma:contentTypeScope="" ma:versionID="6df6db5b4cf4e3b68f661a6f3471959f">
  <xsd:schema xmlns:xsd="http://www.w3.org/2001/XMLSchema" xmlns:xs="http://www.w3.org/2001/XMLSchema" xmlns:p="http://schemas.microsoft.com/office/2006/metadata/properties" xmlns:ns3="c2b98833-75b3-4854-bc4a-2fbbdac1e919" targetNamespace="http://schemas.microsoft.com/office/2006/metadata/properties" ma:root="true" ma:fieldsID="047eab9bd6e4cf888400acd7008f2c4f" ns3:_="">
    <xsd:import namespace="c2b98833-75b3-4854-bc4a-2fbbdac1e919"/>
    <xsd:element name="properties">
      <xsd:complexType>
        <xsd:sequence>
          <xsd:element name="documentManagement">
            <xsd:complexType>
              <xsd:all>
                <xsd:element ref="ns3:POC"/>
                <xsd:element ref="ns3:TaxKeywordTaxHTField" minOccurs="0"/>
                <xsd:element ref="ns3:TaxCatchAll" minOccurs="0"/>
                <xsd:element ref="ns3:TaxCatchAllLabel" minOccurs="0"/>
                <xsd:element ref="ns3:df69a50f7e6b486d9173f16d10f81621" minOccurs="0"/>
                <xsd:element ref="ns3:d5c81ab7473d425aa60008dc556e9527" minOccurs="0"/>
                <xsd:element ref="ns3:g81399cecfa143d4b0130d1b18e72c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98833-75b3-4854-bc4a-2fbbdac1e919" elementFormDefault="qualified">
    <xsd:import namespace="http://schemas.microsoft.com/office/2006/documentManagement/types"/>
    <xsd:import namespace="http://schemas.microsoft.com/office/infopath/2007/PartnerControls"/>
    <xsd:element name="POC" ma:index="4" ma:displayName="Point of Contact" ma:list="UserInfo" ma:SharePointGroup="0" ma:internalName="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axKeywordTaxHTField" ma:index="7" nillable="true" ma:taxonomy="true" ma:internalName="TaxKeywordTaxHTField" ma:taxonomyFieldName="TaxKeyword" ma:displayName="Enterprise Keywords" ma:fieldId="{23f27201-bee3-471e-b2e7-b64fd8b7ca38}" ma:taxonomyMulti="true" ma:sspId="5c33bdff-ab0e-4dcb-826a-c1d49bf8e707" ma:termSetId="00000000-0000-0000-0000-000000000000" ma:anchorId="00000000-0000-0000-0000-000000000000" ma:open="true" ma:isKeyword="true">
      <xsd:complexType>
        <xsd:sequence>
          <xsd:element ref="pc:Terms" minOccurs="0" maxOccurs="1"/>
        </xsd:sequence>
      </xsd:complexType>
    </xsd:element>
    <xsd:element name="TaxCatchAll" ma:index="8" nillable="true" ma:displayName="Taxonomy Catch All Column" ma:hidden="true" ma:list="{65652bc5-b508-4f8c-9ebd-a6a631bc57ca}" ma:internalName="TaxCatchAll" ma:showField="CatchAllData" ma:web="719ee647-745c-431d-aec6-dc76939d27b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65652bc5-b508-4f8c-9ebd-a6a631bc57ca}" ma:internalName="TaxCatchAllLabel" ma:readOnly="true" ma:showField="CatchAllDataLabel" ma:web="719ee647-745c-431d-aec6-dc76939d27bb">
      <xsd:complexType>
        <xsd:complexContent>
          <xsd:extension base="dms:MultiChoiceLookup">
            <xsd:sequence>
              <xsd:element name="Value" type="dms:Lookup" maxOccurs="unbounded" minOccurs="0" nillable="true"/>
            </xsd:sequence>
          </xsd:extension>
        </xsd:complexContent>
      </xsd:complexType>
    </xsd:element>
    <xsd:element name="df69a50f7e6b486d9173f16d10f81621" ma:index="12" ma:taxonomy="true" ma:internalName="df69a50f7e6b486d9173f16d10f81621" ma:taxonomyFieldName="IP" ma:displayName="Intellectual Property" ma:readOnly="false" ma:default="2;#Proprietary|6a5f32a3-6b0e-4f5f-9882-ccd8fe8e212f" ma:fieldId="{df69a50f-7e6b-486d-9173-f16d10f81621}" ma:sspId="5c33bdff-ab0e-4dcb-826a-c1d49bf8e707" ma:termSetId="5cc80bd5-bc19-430d-a9fa-427b94a317e6" ma:anchorId="00000000-0000-0000-0000-000000000000" ma:open="false" ma:isKeyword="false">
      <xsd:complexType>
        <xsd:sequence>
          <xsd:element ref="pc:Terms" minOccurs="0" maxOccurs="1"/>
        </xsd:sequence>
      </xsd:complexType>
    </xsd:element>
    <xsd:element name="d5c81ab7473d425aa60008dc556e9527" ma:index="15" nillable="true" ma:taxonomy="true" ma:internalName="d5c81ab7473d425aa60008dc556e9527" ma:taxonomyFieldName="ProcessArchitecture" ma:displayName="Process Architecture" ma:default="" ma:fieldId="{d5c81ab7-473d-425a-a600-08dc556e9527}" ma:sspId="5c33bdff-ab0e-4dcb-826a-c1d49bf8e707" ma:termSetId="28075dd2-ea72-40a8-b17f-d71e1df25374" ma:anchorId="00000000-0000-0000-0000-000000000000" ma:open="false" ma:isKeyword="false">
      <xsd:complexType>
        <xsd:sequence>
          <xsd:element ref="pc:Terms" minOccurs="0" maxOccurs="1"/>
        </xsd:sequence>
      </xsd:complexType>
    </xsd:element>
    <xsd:element name="g81399cecfa143d4b0130d1b18e72ca0" ma:index="17" ma:taxonomy="true" ma:internalName="g81399cecfa143d4b0130d1b18e72ca0" ma:taxonomyFieldName="GCM" ma:displayName="Government Control Marking" ma:readOnly="false" ma:default="" ma:fieldId="{081399ce-cfa1-43d4-b013-0d1b18e72ca0}" ma:sspId="5c33bdff-ab0e-4dcb-826a-c1d49bf8e707" ma:termSetId="cfe4f5fa-a668-456c-b2a9-cbb13b33d22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81399cecfa143d4b0130d1b18e72ca0 xmlns="c2b98833-75b3-4854-bc4a-2fbbdac1e919">
      <Terms xmlns="http://schemas.microsoft.com/office/infopath/2007/PartnerControls"/>
    </g81399cecfa143d4b0130d1b18e72ca0>
    <TaxKeywordTaxHTField xmlns="c2b98833-75b3-4854-bc4a-2fbbdac1e919">
      <Terms xmlns="http://schemas.microsoft.com/office/infopath/2007/PartnerControls"/>
    </TaxKeywordTaxHTField>
    <POC xmlns="c2b98833-75b3-4854-bc4a-2fbbdac1e919">
      <UserInfo>
        <DisplayName/>
        <AccountId/>
        <AccountType/>
      </UserInfo>
    </POC>
    <TaxCatchAll xmlns="c2b98833-75b3-4854-bc4a-2fbbdac1e919">
      <Value>2</Value>
    </TaxCatchAll>
    <d5c81ab7473d425aa60008dc556e9527 xmlns="c2b98833-75b3-4854-bc4a-2fbbdac1e919">
      <Terms xmlns="http://schemas.microsoft.com/office/infopath/2007/PartnerControls"/>
    </d5c81ab7473d425aa60008dc556e9527>
    <df69a50f7e6b486d9173f16d10f81621 xmlns="c2b98833-75b3-4854-bc4a-2fbbdac1e919">
      <Terms xmlns="http://schemas.microsoft.com/office/infopath/2007/PartnerControls">
        <TermInfo xmlns="http://schemas.microsoft.com/office/infopath/2007/PartnerControls">
          <TermName xmlns="http://schemas.microsoft.com/office/infopath/2007/PartnerControls">Proprietary</TermName>
          <TermId xmlns="http://schemas.microsoft.com/office/infopath/2007/PartnerControls">6a5f32a3-6b0e-4f5f-9882-ccd8fe8e212f</TermId>
        </TermInfo>
      </Terms>
    </df69a50f7e6b486d9173f16d10f81621>
  </documentManagement>
</p:properties>
</file>

<file path=customXml/item5.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D8646811-4349-4D9D-B911-3C8EAD7E915A}">
  <ds:schemaRefs>
    <ds:schemaRef ds:uri="Microsoft.SharePoint.Taxonomy.ContentTypeSync"/>
  </ds:schemaRefs>
</ds:datastoreItem>
</file>

<file path=customXml/itemProps2.xml><?xml version="1.0" encoding="utf-8"?>
<ds:datastoreItem xmlns:ds="http://schemas.openxmlformats.org/officeDocument/2006/customXml" ds:itemID="{78B2715E-65B0-4C61-A9C4-65AE47A9DB30}">
  <ds:schemaRefs>
    <ds:schemaRef ds:uri="http://schemas.microsoft.com/sharepoint/v3/contenttype/forms"/>
  </ds:schemaRefs>
</ds:datastoreItem>
</file>

<file path=customXml/itemProps3.xml><?xml version="1.0" encoding="utf-8"?>
<ds:datastoreItem xmlns:ds="http://schemas.openxmlformats.org/officeDocument/2006/customXml" ds:itemID="{FB4073EC-AE22-464B-87DA-FE9B239B7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b98833-75b3-4854-bc4a-2fbbdac1e9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151F05-523F-4EF2-B5C4-63F392140B87}">
  <ds:schemaRefs>
    <ds:schemaRef ds:uri="http://schemas.microsoft.com/office/2006/metadata/properties"/>
    <ds:schemaRef ds:uri="http://schemas.microsoft.com/office/infopath/2007/PartnerControls"/>
    <ds:schemaRef ds:uri="c2b98833-75b3-4854-bc4a-2fbbdac1e919"/>
  </ds:schemaRefs>
</ds:datastoreItem>
</file>

<file path=customXml/itemProps5.xml><?xml version="1.0" encoding="utf-8"?>
<ds:datastoreItem xmlns:ds="http://schemas.openxmlformats.org/officeDocument/2006/customXml" ds:itemID="{FE0847DB-169B-4F0B-B898-9275CA1F2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2004PaperTemplate_000.dot</Template>
  <TotalTime>1</TotalTime>
  <Pages>5</Pages>
  <Words>2477</Words>
  <Characters>14120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MODSIM - Davis, Young &amp; Davis</vt:lpstr>
    </vt:vector>
  </TitlesOfParts>
  <Company>Soar Technology, Inc.</Company>
  <LinksUpToDate>false</LinksUpToDate>
  <CharactersWithSpaces>16564</CharactersWithSpaces>
  <SharedDoc>false</SharedDoc>
  <HLinks>
    <vt:vector size="12" baseType="variant">
      <vt:variant>
        <vt:i4>327717</vt:i4>
      </vt:variant>
      <vt:variant>
        <vt:i4>6</vt:i4>
      </vt:variant>
      <vt:variant>
        <vt:i4>0</vt:i4>
      </vt:variant>
      <vt:variant>
        <vt:i4>5</vt:i4>
      </vt:variant>
      <vt:variant>
        <vt:lpwstr>http://owl.english.purdue.edu/handouts/research/r_apa.html</vt:lpwstr>
      </vt:variant>
      <vt:variant>
        <vt:lpwstr>Examples</vt:lpwstr>
      </vt:variant>
      <vt:variant>
        <vt:i4>4522057</vt:i4>
      </vt:variant>
      <vt:variant>
        <vt:i4>0</vt:i4>
      </vt:variant>
      <vt:variant>
        <vt:i4>0</vt:i4>
      </vt:variant>
      <vt:variant>
        <vt:i4>5</vt:i4>
      </vt:variant>
      <vt:variant>
        <vt:lpwstr>http://www.iitsec.org/documents/AuthorKit.zip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MODSIM - Davis, Young &amp; Davis</dc:title>
  <dc:subject>Home Schooling and Sim</dc:subject>
  <dc:creator>DMD</dc:creator>
  <cp:lastModifiedBy>USC/ISI</cp:lastModifiedBy>
  <cp:revision>2</cp:revision>
  <cp:lastPrinted>2019-01-20T22:19:00Z</cp:lastPrinted>
  <dcterms:created xsi:type="dcterms:W3CDTF">2019-01-22T05:14:00Z</dcterms:created>
  <dcterms:modified xsi:type="dcterms:W3CDTF">2019-01-22T05:14:00Z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0x01010071071A8E9787CC48B86B5BD4362AA86C0100D0D4646D26672E40ACA8C5AC71176A7C</vt:lpwstr>
  </property>
  <property fmtid="{D5CDD505-2E9C-101B-9397-08002B2CF9AE}" pid="3" name="IsMyDocuments">
    <vt:bool>true</vt:bool>
  </property>
</Properties>
</file>