
<file path=[Content_Types].xml><?xml version="1.0" encoding="utf-8"?>
<Types xmlns="http://schemas.openxmlformats.org/package/2006/content-types">
  <Default Extension="bin" ContentType="application/vnd.ms-word.attachedToolbar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2840" w:rsidRDefault="00B82840" w:rsidP="00B82840">
      <w:pPr>
        <w:jc w:val="center"/>
        <w:rPr>
          <w:b/>
          <w:sz w:val="28"/>
        </w:rPr>
      </w:pPr>
      <w:r>
        <w:rPr>
          <w:b/>
          <w:sz w:val="28"/>
        </w:rPr>
        <w:t>Addressing Misconceptions in Career Selection</w:t>
      </w:r>
      <w:proofErr w:type="gramStart"/>
      <w:r>
        <w:rPr>
          <w:b/>
          <w:sz w:val="28"/>
        </w:rPr>
        <w:t>:</w:t>
      </w:r>
      <w:proofErr w:type="gramEnd"/>
      <w:r>
        <w:rPr>
          <w:b/>
          <w:sz w:val="28"/>
        </w:rPr>
        <w:br/>
        <w:t>Research-based Implementations for STEM Students</w:t>
      </w:r>
    </w:p>
    <w:p w:rsidR="00B82840" w:rsidRDefault="00B82840" w:rsidP="00B82840">
      <w:pPr>
        <w:jc w:val="center"/>
        <w:rPr>
          <w:b/>
          <w:bCs/>
          <w:sz w:val="28"/>
        </w:rPr>
      </w:pPr>
    </w:p>
    <w:tbl>
      <w:tblPr>
        <w:tblW w:w="9360" w:type="dxa"/>
        <w:tblInd w:w="108" w:type="dxa"/>
        <w:tblLook w:val="0000"/>
      </w:tblPr>
      <w:tblGrid>
        <w:gridCol w:w="3960"/>
        <w:gridCol w:w="2610"/>
        <w:gridCol w:w="2790"/>
      </w:tblGrid>
      <w:tr w:rsidR="00B82840" w:rsidTr="004C10BB">
        <w:trPr>
          <w:trHeight w:hRule="exact" w:val="273"/>
        </w:trPr>
        <w:tc>
          <w:tcPr>
            <w:tcW w:w="3960" w:type="dxa"/>
            <w:shd w:val="clear" w:color="auto" w:fill="auto"/>
            <w:vAlign w:val="center"/>
          </w:tcPr>
          <w:p w:rsidR="00B82840" w:rsidRDefault="00B82840" w:rsidP="004C10BB">
            <w:pPr>
              <w:jc w:val="center"/>
              <w:rPr>
                <w:b/>
                <w:bCs/>
                <w:iCs/>
              </w:rPr>
            </w:pPr>
            <w:r>
              <w:rPr>
                <w:b/>
                <w:bCs/>
                <w:iCs/>
              </w:rPr>
              <w:t>Dan M. Davis &amp; Jennifer H. Nolan</w:t>
            </w:r>
          </w:p>
        </w:tc>
        <w:tc>
          <w:tcPr>
            <w:tcW w:w="2610" w:type="dxa"/>
            <w:shd w:val="clear" w:color="auto" w:fill="auto"/>
            <w:vAlign w:val="center"/>
          </w:tcPr>
          <w:p w:rsidR="00B82840" w:rsidRDefault="00B82840" w:rsidP="004C10BB">
            <w:pPr>
              <w:jc w:val="center"/>
              <w:rPr>
                <w:b/>
                <w:bCs/>
                <w:iCs/>
              </w:rPr>
            </w:pPr>
            <w:r>
              <w:rPr>
                <w:b/>
                <w:bCs/>
                <w:iCs/>
              </w:rPr>
              <w:t>Karen B</w:t>
            </w:r>
            <w:r w:rsidR="007A62D1">
              <w:rPr>
                <w:b/>
                <w:bCs/>
                <w:iCs/>
              </w:rPr>
              <w:t>.</w:t>
            </w:r>
            <w:r>
              <w:rPr>
                <w:b/>
                <w:bCs/>
                <w:iCs/>
              </w:rPr>
              <w:t xml:space="preserve"> Predovich</w:t>
            </w:r>
          </w:p>
        </w:tc>
        <w:tc>
          <w:tcPr>
            <w:tcW w:w="2790" w:type="dxa"/>
            <w:vAlign w:val="center"/>
          </w:tcPr>
          <w:p w:rsidR="00B82840" w:rsidRDefault="00B82840" w:rsidP="004C10BB">
            <w:pPr>
              <w:jc w:val="center"/>
              <w:rPr>
                <w:b/>
                <w:bCs/>
                <w:iCs/>
              </w:rPr>
            </w:pPr>
            <w:r>
              <w:rPr>
                <w:b/>
                <w:bCs/>
                <w:iCs/>
              </w:rPr>
              <w:t>Judith L. Jacobus</w:t>
            </w:r>
          </w:p>
        </w:tc>
      </w:tr>
      <w:tr w:rsidR="00B82840" w:rsidTr="004C10BB">
        <w:trPr>
          <w:trHeight w:hRule="exact" w:val="273"/>
        </w:trPr>
        <w:tc>
          <w:tcPr>
            <w:tcW w:w="3960" w:type="dxa"/>
            <w:shd w:val="clear" w:color="auto" w:fill="auto"/>
            <w:vAlign w:val="center"/>
          </w:tcPr>
          <w:p w:rsidR="00B82840" w:rsidRDefault="00B82840" w:rsidP="004C10BB">
            <w:pPr>
              <w:ind w:hanging="17"/>
              <w:jc w:val="center"/>
            </w:pPr>
            <w:r>
              <w:rPr>
                <w:b/>
                <w:bCs/>
                <w:iCs/>
              </w:rPr>
              <w:t>Catholic Polytechnic University</w:t>
            </w:r>
          </w:p>
        </w:tc>
        <w:tc>
          <w:tcPr>
            <w:tcW w:w="2610" w:type="dxa"/>
            <w:shd w:val="clear" w:color="auto" w:fill="auto"/>
            <w:vAlign w:val="center"/>
          </w:tcPr>
          <w:p w:rsidR="00B82840" w:rsidRDefault="00B82840" w:rsidP="004C10BB">
            <w:pPr>
              <w:ind w:hanging="17"/>
              <w:jc w:val="center"/>
              <w:rPr>
                <w:b/>
                <w:bCs/>
                <w:iCs/>
              </w:rPr>
            </w:pPr>
            <w:r>
              <w:rPr>
                <w:b/>
                <w:bCs/>
                <w:iCs/>
              </w:rPr>
              <w:t>Academic Counselor</w:t>
            </w:r>
          </w:p>
          <w:p w:rsidR="00B82840" w:rsidRDefault="00B82840" w:rsidP="004C10BB">
            <w:pPr>
              <w:ind w:hanging="17"/>
              <w:jc w:val="center"/>
            </w:pPr>
            <w:r>
              <w:rPr>
                <w:b/>
                <w:bCs/>
                <w:iCs/>
              </w:rPr>
              <w:t>career Counselor</w:t>
            </w:r>
          </w:p>
        </w:tc>
        <w:tc>
          <w:tcPr>
            <w:tcW w:w="2790" w:type="dxa"/>
            <w:vAlign w:val="center"/>
          </w:tcPr>
          <w:p w:rsidR="00B82840" w:rsidRDefault="00B82840" w:rsidP="004C10BB">
            <w:pPr>
              <w:ind w:hanging="17"/>
              <w:jc w:val="center"/>
              <w:rPr>
                <w:b/>
                <w:bCs/>
                <w:iCs/>
              </w:rPr>
            </w:pPr>
            <w:r>
              <w:rPr>
                <w:b/>
                <w:bCs/>
                <w:iCs/>
              </w:rPr>
              <w:t>Speech &amp; Language Therapist</w:t>
            </w:r>
          </w:p>
        </w:tc>
      </w:tr>
      <w:tr w:rsidR="00B82840" w:rsidTr="004C10BB">
        <w:trPr>
          <w:trHeight w:hRule="exact" w:val="273"/>
        </w:trPr>
        <w:tc>
          <w:tcPr>
            <w:tcW w:w="3960" w:type="dxa"/>
            <w:shd w:val="clear" w:color="auto" w:fill="auto"/>
            <w:vAlign w:val="center"/>
          </w:tcPr>
          <w:p w:rsidR="00B82840" w:rsidRDefault="00B82840" w:rsidP="004C10BB">
            <w:pPr>
              <w:jc w:val="center"/>
              <w:rPr>
                <w:b/>
                <w:bCs/>
                <w:iCs/>
              </w:rPr>
            </w:pPr>
            <w:r>
              <w:rPr>
                <w:b/>
                <w:bCs/>
                <w:iCs/>
              </w:rPr>
              <w:t>Pasadena, California</w:t>
            </w:r>
          </w:p>
        </w:tc>
        <w:tc>
          <w:tcPr>
            <w:tcW w:w="2610" w:type="dxa"/>
            <w:shd w:val="clear" w:color="auto" w:fill="auto"/>
            <w:vAlign w:val="center"/>
          </w:tcPr>
          <w:p w:rsidR="00B82840" w:rsidRDefault="00B82840" w:rsidP="004C10BB">
            <w:pPr>
              <w:jc w:val="center"/>
              <w:rPr>
                <w:b/>
                <w:bCs/>
                <w:iCs/>
              </w:rPr>
            </w:pPr>
            <w:r>
              <w:rPr>
                <w:b/>
                <w:bCs/>
                <w:iCs/>
              </w:rPr>
              <w:t>Cañon City, Colorado</w:t>
            </w:r>
          </w:p>
        </w:tc>
        <w:tc>
          <w:tcPr>
            <w:tcW w:w="2790" w:type="dxa"/>
            <w:vAlign w:val="center"/>
          </w:tcPr>
          <w:p w:rsidR="00B82840" w:rsidRDefault="00B82840" w:rsidP="004C10BB">
            <w:pPr>
              <w:jc w:val="center"/>
              <w:rPr>
                <w:b/>
                <w:bCs/>
                <w:iCs/>
              </w:rPr>
            </w:pPr>
            <w:r>
              <w:rPr>
                <w:b/>
                <w:bCs/>
                <w:iCs/>
              </w:rPr>
              <w:t>Seal Beach, California</w:t>
            </w:r>
          </w:p>
        </w:tc>
      </w:tr>
      <w:tr w:rsidR="00B82840" w:rsidTr="004C10BB">
        <w:trPr>
          <w:trHeight w:hRule="exact" w:val="273"/>
        </w:trPr>
        <w:tc>
          <w:tcPr>
            <w:tcW w:w="3960" w:type="dxa"/>
            <w:shd w:val="clear" w:color="auto" w:fill="auto"/>
            <w:vAlign w:val="center"/>
          </w:tcPr>
          <w:p w:rsidR="00B82840" w:rsidRDefault="00B82840" w:rsidP="004C10BB">
            <w:pPr>
              <w:jc w:val="center"/>
              <w:rPr>
                <w:b/>
                <w:bCs/>
                <w:iCs/>
              </w:rPr>
            </w:pPr>
            <w:r>
              <w:rPr>
                <w:b/>
                <w:bCs/>
                <w:iCs/>
              </w:rPr>
              <w:t xml:space="preserve">{ddavis &amp; </w:t>
            </w:r>
            <w:r w:rsidRPr="00947306">
              <w:rPr>
                <w:b/>
                <w:bCs/>
                <w:iCs/>
              </w:rPr>
              <w:t>jnolan</w:t>
            </w:r>
            <w:r>
              <w:rPr>
                <w:b/>
                <w:bCs/>
                <w:iCs/>
              </w:rPr>
              <w:t xml:space="preserve">} </w:t>
            </w:r>
            <w:r w:rsidRPr="00947306">
              <w:rPr>
                <w:b/>
                <w:bCs/>
                <w:iCs/>
              </w:rPr>
              <w:t>@catholicpolytechnic.org</w:t>
            </w:r>
          </w:p>
        </w:tc>
        <w:tc>
          <w:tcPr>
            <w:tcW w:w="2610" w:type="dxa"/>
            <w:shd w:val="clear" w:color="auto" w:fill="auto"/>
            <w:vAlign w:val="center"/>
          </w:tcPr>
          <w:p w:rsidR="00B82840" w:rsidRDefault="00B82840" w:rsidP="004C10BB">
            <w:pPr>
              <w:jc w:val="center"/>
              <w:rPr>
                <w:b/>
                <w:bCs/>
                <w:iCs/>
              </w:rPr>
            </w:pPr>
            <w:r w:rsidRPr="00153CC1">
              <w:rPr>
                <w:b/>
                <w:bCs/>
                <w:iCs/>
              </w:rPr>
              <w:t>predovichk@gmail.com</w:t>
            </w:r>
          </w:p>
        </w:tc>
        <w:tc>
          <w:tcPr>
            <w:tcW w:w="2790" w:type="dxa"/>
            <w:vAlign w:val="center"/>
          </w:tcPr>
          <w:p w:rsidR="00B82840" w:rsidRDefault="00B82840" w:rsidP="004C10BB">
            <w:pPr>
              <w:jc w:val="center"/>
              <w:rPr>
                <w:b/>
                <w:bCs/>
                <w:iCs/>
              </w:rPr>
            </w:pPr>
            <w:r>
              <w:rPr>
                <w:b/>
                <w:bCs/>
                <w:iCs/>
              </w:rPr>
              <w:t>jjacobus@hpc-educ.org</w:t>
            </w:r>
          </w:p>
        </w:tc>
      </w:tr>
    </w:tbl>
    <w:p w:rsidR="00B82840" w:rsidRDefault="00B82840" w:rsidP="00B82840">
      <w:pPr>
        <w:jc w:val="center"/>
        <w:rPr>
          <w:sz w:val="24"/>
          <w:szCs w:val="24"/>
        </w:rPr>
      </w:pPr>
    </w:p>
    <w:p w:rsidR="00B82840" w:rsidRDefault="00B82840" w:rsidP="00B82840">
      <w:pPr>
        <w:pStyle w:val="Heading1"/>
      </w:pPr>
      <w:r>
        <w:t>ABSTRACT</w:t>
      </w:r>
    </w:p>
    <w:p w:rsidR="00B82840" w:rsidRDefault="00B82840" w:rsidP="00B82840"/>
    <w:p w:rsidR="00B82840" w:rsidRDefault="00B82840" w:rsidP="00B82840">
      <w:r w:rsidRPr="00B82840">
        <w:t xml:space="preserve">This paper discusses the response to the lack of solid informational foundations on which students can make important decisions: what college majors and career paths to pursue. Shortfalls are described in STEM professionals needed to support </w:t>
      </w:r>
      <w:proofErr w:type="gramStart"/>
      <w:r w:rsidRPr="00B82840">
        <w:t>DoD</w:t>
      </w:r>
      <w:proofErr w:type="gramEnd"/>
      <w:r w:rsidRPr="00B82840">
        <w:t xml:space="preserve"> objectives for the defense of the nation. The major issues are lack of exposure to practicing professionals, reliance on fictional portrayals of professions, and assumptions most professionals make that everyone knows what their daily activities are. The authors report on their recent project prototyping a computer agent for mentoring students about STEM careers. It was observed that high school seniors not only lacked detailed knowledge of the STEM professions, there was an almost total lack of comprehension of major parameters that defined defining fulfilling careers. The adolescents were focused on theatrical stereotypes of the professions and on dreams of a fanciful work experience. The paper then outlines the work on the virtual mentor and explains the dichotomy between the data conveyed and the impact on the students. Next, a program is outlined to ameliorate the missing reasoned framework and to fill the gap between the questions they should have asked and what they really asked. The emerging technologies enabling such an effort are identified. Other researchers' efforts and findings and the local team's insights are adduced to support the paper's thesis that this effort is vital for both this issue and extensible for other projects using the computer/human interfaces. The choices of appropriate metrics are considered and analyzed.</w:t>
      </w:r>
    </w:p>
    <w:p w:rsidR="00B82840" w:rsidRDefault="00B82840" w:rsidP="00B82840"/>
    <w:p w:rsidR="00B82840" w:rsidRDefault="00B82840" w:rsidP="00B82840">
      <w:pPr>
        <w:pStyle w:val="Heading1"/>
      </w:pPr>
      <w:r>
        <w:t>ABOUT THE AUTHORS</w:t>
      </w:r>
    </w:p>
    <w:p w:rsidR="00B82840" w:rsidRDefault="00B82840" w:rsidP="00B8284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pPr>
      <w:r>
        <w:rPr>
          <w:b/>
          <w:bCs/>
        </w:rPr>
        <w:t>Dan M. Davis, CDR, USN, Ret.</w:t>
      </w:r>
      <w:r>
        <w:rPr>
          <w:bCs/>
        </w:rPr>
        <w:t xml:space="preserve"> is a Research Associate Professor at Catholic Polytechnic University and is active as a consultant at the Institute for Creative Technologies, University of Southern California (USC), focusing on large-scale </w:t>
      </w:r>
      <w:proofErr w:type="gramStart"/>
      <w:r>
        <w:rPr>
          <w:bCs/>
        </w:rPr>
        <w:t>DoD</w:t>
      </w:r>
      <w:proofErr w:type="gramEnd"/>
      <w:r>
        <w:rPr>
          <w:bCs/>
        </w:rPr>
        <w:t xml:space="preserve"> simulations and avatar uses. Prior to retirement, he was the Director of the JESPP project at USC for a decade. As the Assistant Director of Advanced Computing Research at Caltech, he ran Synthetic Forces Express, bringing HPC to </w:t>
      </w:r>
      <w:proofErr w:type="gramStart"/>
      <w:r>
        <w:rPr>
          <w:bCs/>
        </w:rPr>
        <w:t>DoD</w:t>
      </w:r>
      <w:proofErr w:type="gramEnd"/>
      <w:r>
        <w:rPr>
          <w:bCs/>
        </w:rPr>
        <w:t xml:space="preserve"> simulations. He also served as a Director at the Maui High Performance Computing Center and in computer research roles at the Jet Propulsion Laboratory and Martin Marietta. He was the Chairman of the Coalition of Academic Supercomputing Centers and has taught at the undergraduate and graduate levels. As early as 1971, Dan was writing programs in FORTRAN on one of Seymour Cray’s CDC 6500’s.</w:t>
      </w:r>
      <w:r>
        <w:rPr>
          <w:bCs/>
          <w:i/>
        </w:rPr>
        <w:t xml:space="preserve"> </w:t>
      </w:r>
      <w:r>
        <w:rPr>
          <w:bCs/>
        </w:rPr>
        <w:t>While in the Marine Corps, he saw duty in Vietnam as a Cryptologist and retired in 2002 as a Commander, U.S.N. He received B.A. and J.D. degrees from the University of Colorado in Boulder.</w:t>
      </w:r>
    </w:p>
    <w:p w:rsidR="00B82840" w:rsidRDefault="00B82840" w:rsidP="00B8284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pPr>
      <w:r w:rsidRPr="008545CC">
        <w:rPr>
          <w:b/>
        </w:rPr>
        <w:t xml:space="preserve">Jennifer </w:t>
      </w:r>
      <w:r>
        <w:rPr>
          <w:b/>
        </w:rPr>
        <w:t xml:space="preserve">H. </w:t>
      </w:r>
      <w:r w:rsidRPr="008545CC">
        <w:rPr>
          <w:b/>
        </w:rPr>
        <w:t>Nolan, PhD</w:t>
      </w:r>
      <w:r>
        <w:t xml:space="preserve">, is the </w:t>
      </w:r>
      <w:r w:rsidRPr="008545CC">
        <w:t xml:space="preserve">President </w:t>
      </w:r>
      <w:r>
        <w:t>of Catholic Polytechnic University and Professor of Psychology in their College of Arts and Sciences.</w:t>
      </w:r>
      <w:r w:rsidRPr="008545CC">
        <w:t xml:space="preserve"> </w:t>
      </w:r>
      <w:r>
        <w:t>Her earlier work specialized</w:t>
      </w:r>
      <w:r w:rsidRPr="008545CC">
        <w:t xml:space="preserve"> in memory, dementias, stroke and insulin resistance. She is a brain plasticity specialist and certified Cogmed provider. Previously, she was the C.O.O. and co-founder of a stroke and brain injury rehabilitation center. Dr. Nolan has taught university courses at </w:t>
      </w:r>
      <w:r>
        <w:t xml:space="preserve">the </w:t>
      </w:r>
      <w:r w:rsidRPr="008545CC">
        <w:t>U</w:t>
      </w:r>
      <w:r>
        <w:t xml:space="preserve">niversity of California </w:t>
      </w:r>
      <w:r w:rsidRPr="008545CC">
        <w:t xml:space="preserve">Irvine, Loyola Marymount University, and Glendale Community College. She has conducted local and nationwide clinical trials, and published in both scientific journals and popular magazines. </w:t>
      </w:r>
      <w:r>
        <w:t>She received a BA in Psychology from Loyola Marymount University, Los Angeles and</w:t>
      </w:r>
      <w:r w:rsidRPr="008545CC">
        <w:t xml:space="preserve"> a Ph.D. in Psychology from the Dept. of Cognitive Science at the Univer</w:t>
      </w:r>
      <w:r>
        <w:t>sity of California, Irvine.</w:t>
      </w:r>
    </w:p>
    <w:p w:rsidR="00B82840" w:rsidRPr="008545CC" w:rsidRDefault="00B82840" w:rsidP="00B8284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pPr>
      <w:r w:rsidRPr="00944269">
        <w:rPr>
          <w:b/>
        </w:rPr>
        <w:t>K</w:t>
      </w:r>
      <w:r>
        <w:rPr>
          <w:b/>
        </w:rPr>
        <w:t>aren</w:t>
      </w:r>
      <w:r w:rsidRPr="00944269">
        <w:rPr>
          <w:b/>
        </w:rPr>
        <w:t xml:space="preserve"> B.  P</w:t>
      </w:r>
      <w:r>
        <w:rPr>
          <w:b/>
        </w:rPr>
        <w:t>redovich</w:t>
      </w:r>
      <w:r w:rsidR="007A62D1">
        <w:rPr>
          <w:b/>
        </w:rPr>
        <w:t>, MA</w:t>
      </w:r>
      <w:r>
        <w:t xml:space="preserve"> continues to consult in educational matters after retiring as a long-time high school counselor for pre-college students in a modestly sized Colorado city.  She was active in her professional</w:t>
      </w:r>
      <w:r w:rsidR="007A62D1">
        <w:t xml:space="preserve"> life in finding assets for stu</w:t>
      </w:r>
      <w:r>
        <w:t>dents outside of major metropolitan areas, where professional role models and mentors are very difficult to locate.  Her observations have resulted in a professional stance of articulating the need for and the parameters of a new approach to guidance counseling on a national basis.  Karen has focused decades of her counseling in characterizing the difficulties of finding technically oriented mentors in geographically remote or socially isolated areas</w:t>
      </w:r>
      <w:r>
        <w:t xml:space="preserve">.  She received a BA and an MA </w:t>
      </w:r>
      <w:r>
        <w:t>in Guidance an</w:t>
      </w:r>
      <w:r w:rsidR="007A62D1">
        <w:t xml:space="preserve">d Counseling from Western </w:t>
      </w:r>
      <w:r>
        <w:t xml:space="preserve">Colorado </w:t>
      </w:r>
      <w:r>
        <w:lastRenderedPageBreak/>
        <w:t>University (formerly Western State College of Colorado.)</w:t>
      </w:r>
    </w:p>
    <w:p w:rsidR="00B82840" w:rsidRDefault="00B82840" w:rsidP="00B82840">
      <w:pPr>
        <w:rPr>
          <w:bCs/>
        </w:rPr>
      </w:pPr>
    </w:p>
    <w:p w:rsidR="00B82840" w:rsidRDefault="00B82840" w:rsidP="00B82840">
      <w:pPr>
        <w:rPr>
          <w:bCs/>
        </w:rPr>
      </w:pPr>
      <w:r w:rsidRPr="00DA6AF4">
        <w:rPr>
          <w:b/>
          <w:bCs/>
        </w:rPr>
        <w:t>Judith L. Jacobus</w:t>
      </w:r>
      <w:r w:rsidR="007A62D1">
        <w:rPr>
          <w:b/>
          <w:bCs/>
        </w:rPr>
        <w:t>, MA</w:t>
      </w:r>
      <w:r w:rsidRPr="00DA6AF4">
        <w:rPr>
          <w:bCs/>
        </w:rPr>
        <w:t xml:space="preserve"> is retired from</w:t>
      </w:r>
      <w:r w:rsidR="007A62D1">
        <w:rPr>
          <w:bCs/>
        </w:rPr>
        <w:t xml:space="preserve"> a career </w:t>
      </w:r>
      <w:proofErr w:type="spellStart"/>
      <w:r w:rsidR="007A62D1">
        <w:rPr>
          <w:bCs/>
        </w:rPr>
        <w:t>pf</w:t>
      </w:r>
      <w:proofErr w:type="spellEnd"/>
      <w:r w:rsidRPr="00DA6AF4">
        <w:rPr>
          <w:bCs/>
        </w:rPr>
        <w:t xml:space="preserve"> conducting speech therapy as a Speech and Language Specialist for more than two decades. Her experiences were in public schools settings in Orange County. California. She also previously taught for 12 years as a classroom teacher in multi-cultural communities there. Judith currently volunteers her professional skills for a local police department, so has extensive experience with dysfunctional adults and children in a variety of both every-day and </w:t>
      </w:r>
      <w:r w:rsidR="007A62D1">
        <w:rPr>
          <w:bCs/>
        </w:rPr>
        <w:t xml:space="preserve">more </w:t>
      </w:r>
      <w:r w:rsidRPr="00DA6AF4">
        <w:rPr>
          <w:bCs/>
        </w:rPr>
        <w:t>traumatic situations. Her participation in amateur theatrics has more fully familiarized her with the characteristics of human behavior as they are projected via verbal, facial and body-language cues. This experience has also exposed her to the skill and art of the selection of appropriate persons for specific on-screen roles. Judith holds a lifetime Special Education Credential in Speech and Hearing Therapy, K-12 from the State of California.  She earned a B. A. Degree in Speech Communications from the California State University Long Beach and an M. A. Degree in Teaching and Teacher Leadership from the Grand Canyon University in Glendale, Arizona.</w:t>
      </w:r>
    </w:p>
    <w:p w:rsidR="00B82840" w:rsidRDefault="00B82840" w:rsidP="00B82840">
      <w:pPr>
        <w:rPr>
          <w:bCs/>
        </w:rPr>
      </w:pPr>
      <w:r>
        <w:rPr>
          <w:bCs/>
        </w:rPr>
        <w:br w:type="page"/>
      </w:r>
    </w:p>
    <w:p w:rsidR="00B82840" w:rsidRDefault="00B82840" w:rsidP="00B82840">
      <w:pPr>
        <w:jc w:val="center"/>
        <w:rPr>
          <w:b/>
          <w:sz w:val="28"/>
        </w:rPr>
      </w:pPr>
      <w:r>
        <w:rPr>
          <w:b/>
          <w:sz w:val="28"/>
        </w:rPr>
        <w:lastRenderedPageBreak/>
        <w:t>Addressing Misconceptions in Career Selection</w:t>
      </w:r>
      <w:proofErr w:type="gramStart"/>
      <w:r>
        <w:rPr>
          <w:b/>
          <w:sz w:val="28"/>
        </w:rPr>
        <w:t>:</w:t>
      </w:r>
      <w:proofErr w:type="gramEnd"/>
      <w:r>
        <w:rPr>
          <w:b/>
          <w:sz w:val="28"/>
        </w:rPr>
        <w:br/>
        <w:t>Research-based Implementations for STEM Students</w:t>
      </w:r>
    </w:p>
    <w:p w:rsidR="00B82840" w:rsidRDefault="00B82840" w:rsidP="00B82840">
      <w:pPr>
        <w:jc w:val="center"/>
        <w:rPr>
          <w:b/>
          <w:bCs/>
          <w:sz w:val="28"/>
        </w:rPr>
      </w:pPr>
    </w:p>
    <w:tbl>
      <w:tblPr>
        <w:tblW w:w="9360" w:type="dxa"/>
        <w:tblInd w:w="108" w:type="dxa"/>
        <w:tblLook w:val="0000"/>
      </w:tblPr>
      <w:tblGrid>
        <w:gridCol w:w="4050"/>
        <w:gridCol w:w="2610"/>
        <w:gridCol w:w="2700"/>
      </w:tblGrid>
      <w:tr w:rsidR="00BD6D61" w:rsidTr="008946FB">
        <w:trPr>
          <w:trHeight w:hRule="exact" w:val="273"/>
        </w:trPr>
        <w:tc>
          <w:tcPr>
            <w:tcW w:w="4050" w:type="dxa"/>
            <w:shd w:val="clear" w:color="auto" w:fill="auto"/>
            <w:vAlign w:val="center"/>
          </w:tcPr>
          <w:p w:rsidR="00BD6D61" w:rsidRDefault="00BD6D61" w:rsidP="00BD6D61">
            <w:pPr>
              <w:jc w:val="center"/>
              <w:rPr>
                <w:b/>
                <w:bCs/>
                <w:iCs/>
              </w:rPr>
            </w:pPr>
            <w:r>
              <w:rPr>
                <w:b/>
                <w:bCs/>
                <w:iCs/>
              </w:rPr>
              <w:t>Dan M. Davis &amp; Jennifer H. Nolan</w:t>
            </w:r>
          </w:p>
        </w:tc>
        <w:tc>
          <w:tcPr>
            <w:tcW w:w="2610" w:type="dxa"/>
            <w:shd w:val="clear" w:color="auto" w:fill="auto"/>
            <w:vAlign w:val="center"/>
          </w:tcPr>
          <w:p w:rsidR="00BD6D61" w:rsidRDefault="00BD6D61" w:rsidP="00BD6D61">
            <w:pPr>
              <w:jc w:val="center"/>
              <w:rPr>
                <w:b/>
                <w:bCs/>
                <w:iCs/>
              </w:rPr>
            </w:pPr>
            <w:r>
              <w:rPr>
                <w:b/>
                <w:bCs/>
                <w:iCs/>
              </w:rPr>
              <w:t>Karen B. Predovich</w:t>
            </w:r>
          </w:p>
        </w:tc>
        <w:tc>
          <w:tcPr>
            <w:tcW w:w="2700" w:type="dxa"/>
            <w:vAlign w:val="center"/>
          </w:tcPr>
          <w:p w:rsidR="00BD6D61" w:rsidRDefault="00BD6D61" w:rsidP="00BD6D61">
            <w:pPr>
              <w:jc w:val="center"/>
              <w:rPr>
                <w:b/>
                <w:bCs/>
                <w:iCs/>
              </w:rPr>
            </w:pPr>
            <w:r>
              <w:rPr>
                <w:b/>
                <w:bCs/>
                <w:iCs/>
              </w:rPr>
              <w:t>Judith L. Jacobus</w:t>
            </w:r>
          </w:p>
        </w:tc>
      </w:tr>
      <w:tr w:rsidR="00BD6D61" w:rsidTr="008946FB">
        <w:trPr>
          <w:trHeight w:hRule="exact" w:val="273"/>
        </w:trPr>
        <w:tc>
          <w:tcPr>
            <w:tcW w:w="4050" w:type="dxa"/>
            <w:shd w:val="clear" w:color="auto" w:fill="auto"/>
            <w:vAlign w:val="center"/>
          </w:tcPr>
          <w:p w:rsidR="00BD6D61" w:rsidRDefault="00BD6D61" w:rsidP="00BD6D61">
            <w:pPr>
              <w:ind w:hanging="17"/>
              <w:jc w:val="center"/>
            </w:pPr>
            <w:r>
              <w:rPr>
                <w:b/>
                <w:bCs/>
                <w:iCs/>
              </w:rPr>
              <w:t>Catholic Polytechnic University</w:t>
            </w:r>
          </w:p>
        </w:tc>
        <w:tc>
          <w:tcPr>
            <w:tcW w:w="2610" w:type="dxa"/>
            <w:shd w:val="clear" w:color="auto" w:fill="auto"/>
            <w:vAlign w:val="center"/>
          </w:tcPr>
          <w:p w:rsidR="00BD6D61" w:rsidRDefault="00BD6D61" w:rsidP="00BD6D61">
            <w:pPr>
              <w:ind w:hanging="17"/>
              <w:jc w:val="center"/>
              <w:rPr>
                <w:b/>
                <w:bCs/>
                <w:iCs/>
              </w:rPr>
            </w:pPr>
            <w:r>
              <w:rPr>
                <w:b/>
                <w:bCs/>
                <w:iCs/>
              </w:rPr>
              <w:t>Academic Counselor</w:t>
            </w:r>
          </w:p>
          <w:p w:rsidR="00BD6D61" w:rsidRDefault="00BD6D61" w:rsidP="00BD6D61">
            <w:pPr>
              <w:ind w:hanging="17"/>
              <w:jc w:val="center"/>
            </w:pPr>
            <w:r>
              <w:rPr>
                <w:b/>
                <w:bCs/>
                <w:iCs/>
              </w:rPr>
              <w:t>career Counselor</w:t>
            </w:r>
          </w:p>
        </w:tc>
        <w:tc>
          <w:tcPr>
            <w:tcW w:w="2700" w:type="dxa"/>
            <w:vAlign w:val="center"/>
          </w:tcPr>
          <w:p w:rsidR="00BD6D61" w:rsidRDefault="00BD6D61" w:rsidP="00BD6D61">
            <w:pPr>
              <w:ind w:hanging="17"/>
              <w:jc w:val="center"/>
              <w:rPr>
                <w:b/>
                <w:bCs/>
                <w:iCs/>
              </w:rPr>
            </w:pPr>
            <w:r>
              <w:rPr>
                <w:b/>
                <w:bCs/>
                <w:iCs/>
              </w:rPr>
              <w:t>Speech &amp; Language Therapist</w:t>
            </w:r>
          </w:p>
        </w:tc>
      </w:tr>
      <w:tr w:rsidR="00BD6D61" w:rsidTr="008946FB">
        <w:trPr>
          <w:trHeight w:hRule="exact" w:val="273"/>
        </w:trPr>
        <w:tc>
          <w:tcPr>
            <w:tcW w:w="4050" w:type="dxa"/>
            <w:shd w:val="clear" w:color="auto" w:fill="auto"/>
            <w:vAlign w:val="center"/>
          </w:tcPr>
          <w:p w:rsidR="00BD6D61" w:rsidRDefault="00BD6D61" w:rsidP="00BD6D61">
            <w:pPr>
              <w:jc w:val="center"/>
              <w:rPr>
                <w:b/>
                <w:bCs/>
                <w:iCs/>
              </w:rPr>
            </w:pPr>
            <w:r>
              <w:rPr>
                <w:b/>
                <w:bCs/>
                <w:iCs/>
              </w:rPr>
              <w:t>Pasadena, California</w:t>
            </w:r>
          </w:p>
        </w:tc>
        <w:tc>
          <w:tcPr>
            <w:tcW w:w="2610" w:type="dxa"/>
            <w:shd w:val="clear" w:color="auto" w:fill="auto"/>
            <w:vAlign w:val="center"/>
          </w:tcPr>
          <w:p w:rsidR="00BD6D61" w:rsidRDefault="00BD6D61" w:rsidP="00BD6D61">
            <w:pPr>
              <w:jc w:val="center"/>
              <w:rPr>
                <w:b/>
                <w:bCs/>
                <w:iCs/>
              </w:rPr>
            </w:pPr>
            <w:r>
              <w:rPr>
                <w:b/>
                <w:bCs/>
                <w:iCs/>
              </w:rPr>
              <w:t>Cañon City, Colorado</w:t>
            </w:r>
          </w:p>
        </w:tc>
        <w:tc>
          <w:tcPr>
            <w:tcW w:w="2700" w:type="dxa"/>
            <w:vAlign w:val="center"/>
          </w:tcPr>
          <w:p w:rsidR="00BD6D61" w:rsidRDefault="00BD6D61" w:rsidP="00BD6D61">
            <w:pPr>
              <w:jc w:val="center"/>
              <w:rPr>
                <w:b/>
                <w:bCs/>
                <w:iCs/>
              </w:rPr>
            </w:pPr>
            <w:r>
              <w:rPr>
                <w:b/>
                <w:bCs/>
                <w:iCs/>
              </w:rPr>
              <w:t>Seal Beach, California</w:t>
            </w:r>
          </w:p>
        </w:tc>
      </w:tr>
      <w:tr w:rsidR="00BD6D61" w:rsidTr="008946FB">
        <w:trPr>
          <w:trHeight w:hRule="exact" w:val="273"/>
        </w:trPr>
        <w:tc>
          <w:tcPr>
            <w:tcW w:w="4050" w:type="dxa"/>
            <w:shd w:val="clear" w:color="auto" w:fill="auto"/>
            <w:vAlign w:val="center"/>
          </w:tcPr>
          <w:p w:rsidR="00BD6D61" w:rsidRDefault="00BD6D61" w:rsidP="00BD6D61">
            <w:pPr>
              <w:jc w:val="center"/>
              <w:rPr>
                <w:b/>
                <w:bCs/>
                <w:iCs/>
              </w:rPr>
            </w:pPr>
            <w:r>
              <w:rPr>
                <w:b/>
                <w:bCs/>
                <w:iCs/>
              </w:rPr>
              <w:t xml:space="preserve">{ddavis &amp; </w:t>
            </w:r>
            <w:r w:rsidRPr="00947306">
              <w:rPr>
                <w:b/>
                <w:bCs/>
                <w:iCs/>
              </w:rPr>
              <w:t>jnolan</w:t>
            </w:r>
            <w:r>
              <w:rPr>
                <w:b/>
                <w:bCs/>
                <w:iCs/>
              </w:rPr>
              <w:t xml:space="preserve">} </w:t>
            </w:r>
            <w:r w:rsidRPr="00947306">
              <w:rPr>
                <w:b/>
                <w:bCs/>
                <w:iCs/>
              </w:rPr>
              <w:t>@catholicpolytechnic.org</w:t>
            </w:r>
          </w:p>
        </w:tc>
        <w:tc>
          <w:tcPr>
            <w:tcW w:w="2610" w:type="dxa"/>
            <w:shd w:val="clear" w:color="auto" w:fill="auto"/>
            <w:vAlign w:val="center"/>
          </w:tcPr>
          <w:p w:rsidR="00BD6D61" w:rsidRDefault="00BD6D61" w:rsidP="00BD6D61">
            <w:pPr>
              <w:jc w:val="center"/>
              <w:rPr>
                <w:b/>
                <w:bCs/>
                <w:iCs/>
              </w:rPr>
            </w:pPr>
            <w:r w:rsidRPr="00153CC1">
              <w:rPr>
                <w:b/>
                <w:bCs/>
                <w:iCs/>
              </w:rPr>
              <w:t>predovichk@gmail.com</w:t>
            </w:r>
          </w:p>
        </w:tc>
        <w:tc>
          <w:tcPr>
            <w:tcW w:w="2700" w:type="dxa"/>
            <w:vAlign w:val="center"/>
          </w:tcPr>
          <w:p w:rsidR="00BD6D61" w:rsidRDefault="00BD6D61" w:rsidP="00BD6D61">
            <w:pPr>
              <w:jc w:val="center"/>
              <w:rPr>
                <w:b/>
                <w:bCs/>
                <w:iCs/>
              </w:rPr>
            </w:pPr>
            <w:r>
              <w:rPr>
                <w:b/>
                <w:bCs/>
                <w:iCs/>
              </w:rPr>
              <w:t>jjacobus@hpc-educ.org</w:t>
            </w:r>
          </w:p>
        </w:tc>
      </w:tr>
    </w:tbl>
    <w:p w:rsidR="00B82840" w:rsidRDefault="00B82840" w:rsidP="00B82840"/>
    <w:p w:rsidR="00B82840" w:rsidRDefault="00B82840" w:rsidP="00B82840"/>
    <w:p w:rsidR="00B82840" w:rsidRDefault="00B82840" w:rsidP="00B82840">
      <w:pPr>
        <w:sectPr w:rsidR="00B82840" w:rsidSect="00F66055">
          <w:headerReference w:type="default" r:id="rId11"/>
          <w:footerReference w:type="default" r:id="rId12"/>
          <w:type w:val="continuous"/>
          <w:pgSz w:w="12240" w:h="15840"/>
          <w:pgMar w:top="1440" w:right="1440" w:bottom="1440" w:left="1440" w:header="0" w:footer="780" w:gutter="0"/>
          <w:cols w:space="360"/>
        </w:sectPr>
      </w:pPr>
    </w:p>
    <w:p w:rsidR="00B82840" w:rsidRDefault="00B82840" w:rsidP="008460A6">
      <w:pPr>
        <w:pStyle w:val="Heading1"/>
        <w:jc w:val="left"/>
      </w:pPr>
      <w:r>
        <w:lastRenderedPageBreak/>
        <w:t xml:space="preserve">INTRODUCTION </w:t>
      </w:r>
    </w:p>
    <w:p w:rsidR="00F24F4C" w:rsidRPr="00F24F4C" w:rsidRDefault="00F24F4C" w:rsidP="00F24F4C"/>
    <w:p w:rsidR="00B82840" w:rsidRDefault="00831692" w:rsidP="00B82840">
      <w:pPr>
        <w:pStyle w:val="BodyText2"/>
        <w:rPr>
          <w:iCs w:val="0"/>
        </w:rPr>
      </w:pPr>
      <w:r>
        <w:rPr>
          <w:iCs w:val="0"/>
        </w:rPr>
        <w:t>The thrust of this paper is the emerging capabilities of computers to augment humans in the areas of therapy and counseling</w:t>
      </w:r>
      <w:r w:rsidR="00E921F8">
        <w:rPr>
          <w:iCs w:val="0"/>
        </w:rPr>
        <w:t xml:space="preserve"> may be effective in countering the often negative way in which STEM students are perceived by their peers and by themselves. Current efforts to achieve this result are identified and evaluated.  The need for such study and the future impacts of not meeting that need are considered. A brief review of the emerging technologies that may provide a way forward is given, but the authors do not favor or support any of these.  The position taken is that several approaches may have unique niches in which they would be useful. A range of technologies, methodologies and </w:t>
      </w:r>
      <w:r w:rsidR="00F66055">
        <w:rPr>
          <w:iCs w:val="0"/>
        </w:rPr>
        <w:t xml:space="preserve">metrics are surveyed and their potentials are listed.  Potential impacts are discussed and metrics for measuring them are detailed and considered.  The hurdles and potential pit-falls are also laid out. Time frames and competing demands on resources are recognized. </w:t>
      </w:r>
      <w:r w:rsidR="0036462F">
        <w:rPr>
          <w:iCs w:val="0"/>
        </w:rPr>
        <w:t xml:space="preserve">The theses are there is a problem </w:t>
      </w:r>
      <w:r w:rsidR="008460A6">
        <w:rPr>
          <w:iCs w:val="0"/>
        </w:rPr>
        <w:t>which is</w:t>
      </w:r>
      <w:r w:rsidR="0036462F">
        <w:rPr>
          <w:iCs w:val="0"/>
        </w:rPr>
        <w:t xml:space="preserve"> the projected shortfall in capable STEM professionals</w:t>
      </w:r>
      <w:r w:rsidR="008460A6">
        <w:rPr>
          <w:iCs w:val="0"/>
        </w:rPr>
        <w:t>, some causes are observed,</w:t>
      </w:r>
      <w:r w:rsidR="0036462F">
        <w:rPr>
          <w:iCs w:val="0"/>
        </w:rPr>
        <w:t xml:space="preserve"> and that emerging technologies </w:t>
      </w:r>
      <w:r w:rsidR="008460A6">
        <w:rPr>
          <w:iCs w:val="0"/>
        </w:rPr>
        <w:t>may ameliorate the</w:t>
      </w:r>
      <w:r w:rsidR="0036462F">
        <w:rPr>
          <w:iCs w:val="0"/>
        </w:rPr>
        <w:t xml:space="preserve"> </w:t>
      </w:r>
      <w:r w:rsidR="008460A6">
        <w:rPr>
          <w:iCs w:val="0"/>
        </w:rPr>
        <w:t>impact of those negative forces.</w:t>
      </w:r>
    </w:p>
    <w:p w:rsidR="00B82840" w:rsidRDefault="00B82840" w:rsidP="00B82840">
      <w:pPr>
        <w:pStyle w:val="BodyText2"/>
      </w:pPr>
    </w:p>
    <w:p w:rsidR="00B82840" w:rsidRDefault="00F66055" w:rsidP="00B82840">
      <w:pPr>
        <w:pStyle w:val="BodyText2"/>
      </w:pPr>
      <w:r>
        <w:t>The paper begins with the background of the issues of STEM student procurement and the difficulties that arise in that process</w:t>
      </w:r>
      <w:r w:rsidR="00BD6D61">
        <w:t xml:space="preserve">. This delineation features both statistical data and personal anecdotal experiences.  A few external factors that may play heavily in this evolution are suggested.  </w:t>
      </w:r>
      <w:proofErr w:type="gramStart"/>
      <w:r w:rsidR="0036462F">
        <w:t>A brief introduction</w:t>
      </w:r>
      <w:proofErr w:type="gramEnd"/>
      <w:r w:rsidR="0036462F">
        <w:t xml:space="preserve"> into some of the technologies that may be effective are outlined.  Then the paper turns to an analysis of the "stakeholders" in the issues identified. The </w:t>
      </w:r>
      <w:proofErr w:type="spellStart"/>
      <w:r w:rsidR="0036462F">
        <w:t>the</w:t>
      </w:r>
      <w:proofErr w:type="spellEnd"/>
      <w:r w:rsidR="0036462F">
        <w:t xml:space="preserve"> potential implementations will be presented in enough detail to allow the reader to analyze their own situations with an eye toward the use of the technologies and techniques advanced or to start their own initiative to use capabilities of which they are aware to better meet the challenges presented.  Included is a treatment of the benefits of a multi-disciplinary approach to all of these issues. A section is then given over to metrics. This is followed by an over-arching consideration of the problems and emerging technologies potentials in resolving them. Conclusions are </w:t>
      </w:r>
      <w:r w:rsidR="00F24F4C">
        <w:t>recorded</w:t>
      </w:r>
      <w:r w:rsidR="0036462F">
        <w:t xml:space="preserve"> to close out the paper.</w:t>
      </w:r>
    </w:p>
    <w:p w:rsidR="00B82840" w:rsidRDefault="00B82840" w:rsidP="00B82840"/>
    <w:p w:rsidR="00B82840" w:rsidRPr="00E6565E" w:rsidRDefault="00F24F4C" w:rsidP="00B82840">
      <w:pPr>
        <w:pStyle w:val="Heading1"/>
        <w:jc w:val="left"/>
      </w:pPr>
      <w:r>
        <w:t xml:space="preserve">BACKGROUND </w:t>
      </w:r>
      <w:r w:rsidR="00B82840">
        <w:t>(2⅓ Pages)</w:t>
      </w:r>
    </w:p>
    <w:p w:rsidR="00B82840" w:rsidRDefault="00B82840" w:rsidP="00B82840">
      <w:pPr>
        <w:pStyle w:val="BodyText2"/>
        <w:rPr>
          <w:iCs w:val="0"/>
        </w:rPr>
      </w:pPr>
    </w:p>
    <w:p w:rsidR="00B82840" w:rsidRDefault="001D0547" w:rsidP="00B82840">
      <w:r>
        <w:t xml:space="preserve">It is often good advice to consider the past when looking at current problems.  For approximately 250,000 years humans have existed as Homo </w:t>
      </w:r>
      <w:proofErr w:type="gramStart"/>
      <w:r>
        <w:t>Sapiens</w:t>
      </w:r>
      <w:proofErr w:type="gramEnd"/>
      <w:r>
        <w:t xml:space="preserve"> on the planet. During the first 235,000 years, career choice was not a Darwinian selector.  Successful societies had structures in which men took the arduous and dangerous jobs of hunting and defending the group; women focused on child bearing, rearing and gathering of food stuffs. Societies that reversed those goals did not persist, as the loss of females constrained the birth rate, while the loss of males did not. Around 15,000 years ago, humans began to organize, grow grains, and build settlements.  That led to some specialties, but still the vast majority of men were hunters or farmers and the vast majority of women were child care workers and "domestic engineers." The industrialization of the civilized world began perhaps three millennia ago.  But the trend became almost </w:t>
      </w:r>
      <w:r w:rsidR="00A92CBA">
        <w:t xml:space="preserve">invariable; a person followed the career of their parent of your gender, with men largely farming and women bearing and raising children.  It was really only about 200 years ago that such traditions began to lose their grip on a person future. Since that time there has become a gradual move away for family channeled career choice, for both genders.  </w:t>
      </w:r>
    </w:p>
    <w:p w:rsidR="00A92CBA" w:rsidRDefault="00A92CBA" w:rsidP="00B82840"/>
    <w:p w:rsidR="00A92CBA" w:rsidRDefault="00A92CBA" w:rsidP="00B82840">
      <w:r>
        <w:t>That means that for about a million and a quarter generations, people lived their lives immersed in the same endeavors as the parent of their own gender.  They learned those skills by assisting the parent and observing their mastery of the parents' duties.  The men may have had some periods of peace punctuated by warfare, and for the last several millennia, standing armies employed some on a full-time basis.  After the fall of Rome, some more advanced traditions began to emerge: in Europe the oldest son</w:t>
      </w:r>
      <w:r w:rsidR="005C70DC">
        <w:t xml:space="preserve"> of a noble family</w:t>
      </w:r>
      <w:r>
        <w:t xml:space="preserve"> was expected to manage, </w:t>
      </w:r>
      <w:proofErr w:type="gramStart"/>
      <w:r>
        <w:t>then</w:t>
      </w:r>
      <w:proofErr w:type="gramEnd"/>
      <w:r>
        <w:t xml:space="preserve"> inherit, the </w:t>
      </w:r>
      <w:r>
        <w:lastRenderedPageBreak/>
        <w:t xml:space="preserve">family estate, the second son </w:t>
      </w:r>
      <w:r w:rsidR="005C70DC">
        <w:t>would join the church, and the later sons would seek fame and fortune in the military. Daughters would be married off in the way that best impacted the family as a whole.  Romantic marriage was unknown.  In each of these cases, career choice was non-existent and social mobility was extremely limited, but is recorded in cases of military achievements.</w:t>
      </w:r>
    </w:p>
    <w:p w:rsidR="005C70DC" w:rsidRDefault="005C70DC" w:rsidP="00B82840"/>
    <w:p w:rsidR="005C70DC" w:rsidRDefault="005C70DC" w:rsidP="00B82840">
      <w:r>
        <w:t>In the Western World, most of these directing institutions fell away as the 19</w:t>
      </w:r>
      <w:r w:rsidRPr="005C70DC">
        <w:rPr>
          <w:vertAlign w:val="superscript"/>
        </w:rPr>
        <w:t>th</w:t>
      </w:r>
      <w:r>
        <w:t xml:space="preserve"> century progressed.  The World Wars of the first half of the 20</w:t>
      </w:r>
      <w:r w:rsidRPr="005C70DC">
        <w:rPr>
          <w:vertAlign w:val="superscript"/>
        </w:rPr>
        <w:t>th</w:t>
      </w:r>
      <w:r>
        <w:t xml:space="preserve"> Century accelerated this process for both genders. Farmers' sons were pulled from their homes an</w:t>
      </w:r>
      <w:r w:rsidR="002C41BE">
        <w:t>d</w:t>
      </w:r>
      <w:r>
        <w:t xml:space="preserve"> became</w:t>
      </w:r>
      <w:r w:rsidR="002C41BE">
        <w:t xml:space="preserve"> ship builders and</w:t>
      </w:r>
      <w:r>
        <w:t xml:space="preserve"> pilots; mid-western daughters </w:t>
      </w:r>
      <w:r w:rsidR="002C41BE">
        <w:t xml:space="preserve">abandoned their kitchens and </w:t>
      </w:r>
      <w:r>
        <w:t>became</w:t>
      </w:r>
      <w:r w:rsidR="002C41BE">
        <w:t xml:space="preserve"> airplane assemblers and</w:t>
      </w:r>
      <w:r>
        <w:t xml:space="preserve"> cryptologists</w:t>
      </w:r>
      <w:r w:rsidR="002C41BE">
        <w:t>. B</w:t>
      </w:r>
      <w:r>
        <w:t xml:space="preserve">oth travelled to the literal "ends of the earth." </w:t>
      </w:r>
      <w:r w:rsidR="002C41BE">
        <w:t xml:space="preserve">The ratchet of societal change tends to resist the members from going back to the way things were.  The accelerating technical foundation of the economy produced a range of career choices that would have left people of a century before completely awestruck and dumbfounded. Concomitantly, the exacting nature of the work and the need for specialized equipment and locations meant that children were not exposed to the work their parents did outside of the home.  </w:t>
      </w:r>
    </w:p>
    <w:p w:rsidR="002C41BE" w:rsidRDefault="002C41BE" w:rsidP="00B82840"/>
    <w:p w:rsidR="002C41BE" w:rsidRDefault="002C41BE" w:rsidP="00B82840">
      <w:r>
        <w:t xml:space="preserve">All of these factors led to the western societies producing young adults who had very little notion of what their parents did or what other choices there were in career paths.  An informal poll was conducted among the High School students in La </w:t>
      </w:r>
      <w:r w:rsidRPr="002C41BE">
        <w:t>Ca</w:t>
      </w:r>
      <m:oMath>
        <m:r>
          <m:rPr>
            <m:sty m:val="p"/>
          </m:rPr>
          <w:rPr>
            <w:rFonts w:ascii="Cambria Math" w:hAnsi="Cambria Math"/>
          </w:rPr>
          <m:t>ñada</m:t>
        </m:r>
      </m:oMath>
      <w:r>
        <w:t xml:space="preserve"> California, which is adjacent to Caltech's Jet Propulsion Laboratory</w:t>
      </w:r>
      <w:r w:rsidR="00E302BE">
        <w:t>.  The students were asked: "What do your parent do when they are at work?</w:t>
      </w:r>
      <w:proofErr w:type="gramStart"/>
      <w:r w:rsidR="00E302BE">
        <w:t>".</w:t>
      </w:r>
      <w:proofErr w:type="gramEnd"/>
      <w:r w:rsidR="00E302BE">
        <w:t xml:space="preserve"> Not one of the student queried could cogently report on what either their Father or their Mother did at work, only being able to give their job title.  About half could not even describe the work place environment in which their parents spent 2,000 hours every year.  Some had participated in "Bring your child to work days.", but had only memories of non-germane activities, </w:t>
      </w:r>
      <w:r w:rsidR="00E302BE" w:rsidRPr="00E302BE">
        <w:rPr>
          <w:i/>
        </w:rPr>
        <w:t>e.g</w:t>
      </w:r>
      <w:r w:rsidR="00E302BE">
        <w:t>. "I got to make a Xerox copy of my face.</w:t>
      </w:r>
      <w:proofErr w:type="gramStart"/>
      <w:r w:rsidR="00E302BE">
        <w:t>".</w:t>
      </w:r>
      <w:proofErr w:type="gramEnd"/>
      <w:r w:rsidR="00E302BE">
        <w:t xml:space="preserve">  However, when queried as to professions, all had very certain impressions of which were attractive and which were to be avoided.  That begs the question: "Where do they get these impressions?</w:t>
      </w:r>
      <w:proofErr w:type="gramStart"/>
      <w:r w:rsidR="00E302BE">
        <w:t>".</w:t>
      </w:r>
      <w:proofErr w:type="gramEnd"/>
    </w:p>
    <w:p w:rsidR="00E302BE" w:rsidRDefault="00E302BE" w:rsidP="00B82840"/>
    <w:p w:rsidR="00E302BE" w:rsidRDefault="00E302BE" w:rsidP="00B82840">
      <w:r>
        <w:t>Without seeking funding to do a more reliable and reportable study on what shapes the students' zeitgeist, a few anecdotal observations can be offered. When probed s to their impressions, many of the high school students made references to dramatic characters, mostly those appearing in TV shows, but a few emerging from the film repertoire.</w:t>
      </w:r>
      <w:r w:rsidR="001144CF">
        <w:t xml:space="preserve"> This blending of fiction with reality was further confirmed when the discussion turned to the opportunities of practicing physicians to do creative medicine and organize innovating research.  One student said </w:t>
      </w:r>
      <w:r w:rsidR="00FB07C9">
        <w:t>that dramatic and innovative medicine</w:t>
      </w:r>
      <w:r w:rsidR="001144CF">
        <w:t xml:space="preserve"> was common, noting "Look at the doctor on 'House'.".</w:t>
      </w:r>
      <w:r w:rsidR="00FB07C9">
        <w:t xml:space="preserve">  Another told one of the authors, who worked at Caltech for a </w:t>
      </w:r>
      <w:proofErr w:type="gramStart"/>
      <w:r w:rsidR="00FB07C9">
        <w:t>decade, that</w:t>
      </w:r>
      <w:proofErr w:type="gramEnd"/>
      <w:r w:rsidR="00FB07C9">
        <w:t xml:space="preserve"> no student wanted to be like the characters on "The Big Bang Theory." Think of the issues that causes when the major source of information is the dramatic arts.</w:t>
      </w:r>
    </w:p>
    <w:p w:rsidR="00E302BE" w:rsidRDefault="00E302BE" w:rsidP="00B82840"/>
    <w:p w:rsidR="00FB07C9" w:rsidRDefault="00FB07C9" w:rsidP="00B82840">
      <w:r>
        <w:t xml:space="preserve">The nature of those misconceptions is not a trivial matter.  Were they fairly distributed, that might not have such a bad effect, but they are driven by a number of forces that make them destructively misleading.  Some of these forces are guided by the requirements of the media, </w:t>
      </w:r>
      <w:r w:rsidRPr="00FB07C9">
        <w:rPr>
          <w:i/>
        </w:rPr>
        <w:t>e.g.</w:t>
      </w:r>
      <w:r>
        <w:t xml:space="preserve"> action must be exciting and dangerous.  This leads </w:t>
      </w:r>
      <w:proofErr w:type="gramStart"/>
      <w:r>
        <w:t>to</w:t>
      </w:r>
      <w:proofErr w:type="gramEnd"/>
      <w:r>
        <w:t xml:space="preserve"> </w:t>
      </w:r>
      <w:r w:rsidR="00F601EE">
        <w:t xml:space="preserve">many commonly held misconceptions: </w:t>
      </w:r>
    </w:p>
    <w:tbl>
      <w:tblPr>
        <w:tblStyle w:val="TableGrid"/>
        <w:tblW w:w="0" w:type="auto"/>
        <w:tblLook w:val="04A0"/>
      </w:tblPr>
      <w:tblGrid>
        <w:gridCol w:w="3798"/>
        <w:gridCol w:w="5670"/>
      </w:tblGrid>
      <w:tr w:rsidR="008314B1" w:rsidRPr="008314B1" w:rsidTr="008314B1">
        <w:tc>
          <w:tcPr>
            <w:tcW w:w="3798" w:type="dxa"/>
            <w:vAlign w:val="center"/>
          </w:tcPr>
          <w:p w:rsidR="008314B1" w:rsidRPr="008314B1" w:rsidRDefault="008314B1" w:rsidP="008314B1">
            <w:pPr>
              <w:jc w:val="center"/>
              <w:rPr>
                <w:b/>
              </w:rPr>
            </w:pPr>
            <w:r w:rsidRPr="008314B1">
              <w:rPr>
                <w:b/>
              </w:rPr>
              <w:t>Fiction-base concepts</w:t>
            </w:r>
          </w:p>
        </w:tc>
        <w:tc>
          <w:tcPr>
            <w:tcW w:w="5670" w:type="dxa"/>
            <w:vAlign w:val="center"/>
          </w:tcPr>
          <w:p w:rsidR="008314B1" w:rsidRPr="008314B1" w:rsidRDefault="008314B1" w:rsidP="008314B1">
            <w:pPr>
              <w:jc w:val="center"/>
              <w:rPr>
                <w:b/>
              </w:rPr>
            </w:pPr>
            <w:r w:rsidRPr="008314B1">
              <w:rPr>
                <w:b/>
              </w:rPr>
              <w:t>Quantified Data Reality</w:t>
            </w:r>
          </w:p>
        </w:tc>
      </w:tr>
      <w:tr w:rsidR="008314B1" w:rsidRPr="008314B1" w:rsidTr="008314B1">
        <w:tc>
          <w:tcPr>
            <w:tcW w:w="3798" w:type="dxa"/>
          </w:tcPr>
          <w:p w:rsidR="008314B1" w:rsidRPr="008314B1" w:rsidRDefault="008314B1" w:rsidP="00113528">
            <w:r w:rsidRPr="008314B1">
              <w:t>Soldiers spend all their time shooting people</w:t>
            </w:r>
          </w:p>
        </w:tc>
        <w:tc>
          <w:tcPr>
            <w:tcW w:w="5670" w:type="dxa"/>
          </w:tcPr>
          <w:p w:rsidR="008314B1" w:rsidRPr="008314B1" w:rsidRDefault="008314B1" w:rsidP="00E038BB">
            <w:r w:rsidRPr="008314B1">
              <w:t>Only 25% of US soldiers are in combat arms</w:t>
            </w:r>
            <w:r>
              <w:t xml:space="preserve"> units</w:t>
            </w:r>
            <w:r w:rsidRPr="008314B1">
              <w:t xml:space="preserve"> and only half </w:t>
            </w:r>
            <w:r w:rsidR="00E038BB">
              <w:t>actually can</w:t>
            </w:r>
            <w:r>
              <w:t xml:space="preserve"> </w:t>
            </w:r>
            <w:r w:rsidRPr="008314B1">
              <w:t>fire weapons</w:t>
            </w:r>
            <w:r>
              <w:t>, fewer still</w:t>
            </w:r>
            <w:r w:rsidR="00E038BB">
              <w:t>,</w:t>
            </w:r>
            <w:r>
              <w:t xml:space="preserve"> actually do so</w:t>
            </w:r>
          </w:p>
        </w:tc>
      </w:tr>
      <w:tr w:rsidR="008314B1" w:rsidRPr="008314B1" w:rsidTr="008314B1">
        <w:tc>
          <w:tcPr>
            <w:tcW w:w="3798" w:type="dxa"/>
          </w:tcPr>
          <w:p w:rsidR="008314B1" w:rsidRPr="008314B1" w:rsidRDefault="008314B1" w:rsidP="00113528">
            <w:r w:rsidRPr="008314B1">
              <w:t>Lawyers spend all their time in court</w:t>
            </w:r>
          </w:p>
        </w:tc>
        <w:tc>
          <w:tcPr>
            <w:tcW w:w="5670" w:type="dxa"/>
          </w:tcPr>
          <w:p w:rsidR="008314B1" w:rsidRPr="008314B1" w:rsidRDefault="008314B1" w:rsidP="00113528">
            <w:r w:rsidRPr="008314B1">
              <w:t>The average for all lawyers is</w:t>
            </w:r>
            <w:r>
              <w:t xml:space="preserve"> in court</w:t>
            </w:r>
            <w:r w:rsidRPr="008314B1">
              <w:t xml:space="preserve"> about 10%</w:t>
            </w:r>
            <w:r>
              <w:t xml:space="preserve"> of the time</w:t>
            </w:r>
            <w:r w:rsidRPr="008314B1">
              <w:t>, but the range varies greatly</w:t>
            </w:r>
            <w:r>
              <w:t>; many never go</w:t>
            </w:r>
            <w:r w:rsidR="00E038BB">
              <w:t xml:space="preserve"> to court</w:t>
            </w:r>
          </w:p>
        </w:tc>
      </w:tr>
      <w:tr w:rsidR="008314B1" w:rsidRPr="008314B1" w:rsidTr="008314B1">
        <w:tc>
          <w:tcPr>
            <w:tcW w:w="3798" w:type="dxa"/>
          </w:tcPr>
          <w:p w:rsidR="008314B1" w:rsidRPr="008314B1" w:rsidRDefault="008314B1" w:rsidP="00113528">
            <w:r w:rsidRPr="008314B1">
              <w:t>Police are often engaged in gun fights</w:t>
            </w:r>
          </w:p>
        </w:tc>
        <w:tc>
          <w:tcPr>
            <w:tcW w:w="5670" w:type="dxa"/>
          </w:tcPr>
          <w:p w:rsidR="008314B1" w:rsidRPr="008314B1" w:rsidRDefault="00E038BB" w:rsidP="00E038BB">
            <w:r>
              <w:t>P</w:t>
            </w:r>
            <w:r w:rsidR="008314B1" w:rsidRPr="008314B1">
              <w:t>oliceman ha</w:t>
            </w:r>
            <w:r>
              <w:t>ve</w:t>
            </w:r>
            <w:r w:rsidR="008314B1" w:rsidRPr="008314B1">
              <w:t xml:space="preserve"> about one chance in </w:t>
            </w:r>
            <w:r w:rsidR="008314B1">
              <w:t xml:space="preserve">8,000 of firing </w:t>
            </w:r>
            <w:r>
              <w:t xml:space="preserve">their </w:t>
            </w:r>
            <w:r w:rsidR="008314B1">
              <w:t xml:space="preserve">weapon in any given </w:t>
            </w:r>
            <w:r w:rsidR="008314B1" w:rsidRPr="008314B1">
              <w:t>week</w:t>
            </w:r>
            <w:r>
              <w:t>; 75% never fire their weapon</w:t>
            </w:r>
            <w:r w:rsidR="008314B1">
              <w:t xml:space="preserve"> in their career</w:t>
            </w:r>
          </w:p>
        </w:tc>
      </w:tr>
      <w:tr w:rsidR="008314B1" w:rsidRPr="008314B1" w:rsidTr="008314B1">
        <w:tc>
          <w:tcPr>
            <w:tcW w:w="3798" w:type="dxa"/>
          </w:tcPr>
          <w:p w:rsidR="008314B1" w:rsidRPr="008314B1" w:rsidRDefault="008314B1" w:rsidP="00113528">
            <w:r w:rsidRPr="008314B1">
              <w:t>Intelligent people have poor social skills</w:t>
            </w:r>
          </w:p>
        </w:tc>
        <w:tc>
          <w:tcPr>
            <w:tcW w:w="5670" w:type="dxa"/>
          </w:tcPr>
          <w:p w:rsidR="008314B1" w:rsidRPr="008314B1" w:rsidRDefault="008314B1" w:rsidP="00E038BB">
            <w:r w:rsidRPr="008314B1">
              <w:t>A study found that social skill</w:t>
            </w:r>
            <w:r w:rsidR="00E038BB">
              <w:t xml:space="preserve">s, </w:t>
            </w:r>
            <w:r w:rsidRPr="008314B1">
              <w:t>evaluated by others</w:t>
            </w:r>
            <w:r w:rsidR="00E038BB">
              <w:t>,</w:t>
            </w:r>
            <w:r w:rsidRPr="008314B1">
              <w:t xml:space="preserve"> showed a strong positive correlation to IQ</w:t>
            </w:r>
            <w:r w:rsidR="00E038BB">
              <w:t>; anomalies create the stereotypes</w:t>
            </w:r>
          </w:p>
        </w:tc>
      </w:tr>
    </w:tbl>
    <w:p w:rsidR="008314B1" w:rsidRDefault="008314B1" w:rsidP="00B82840"/>
    <w:p w:rsidR="00B82840" w:rsidRDefault="00B82840" w:rsidP="00B82840"/>
    <w:p w:rsidR="00F601EE" w:rsidRDefault="00F601EE" w:rsidP="00B82840"/>
    <w:p w:rsidR="00B82840" w:rsidRDefault="00B82840" w:rsidP="00B82840">
      <w:r>
        <w:t>Prototype of an Artificial Intelligent (AI) STEM careers in the service and in civilian life</w:t>
      </w:r>
    </w:p>
    <w:p w:rsidR="00B82840" w:rsidRDefault="00B82840" w:rsidP="00B82840"/>
    <w:p w:rsidR="00B82840" w:rsidRDefault="00B82840" w:rsidP="00B82840">
      <w:r>
        <w:t xml:space="preserve"> Shortfalls in STEM professionals </w:t>
      </w:r>
    </w:p>
    <w:p w:rsidR="00B82840" w:rsidRDefault="00B82840" w:rsidP="00B82840"/>
    <w:p w:rsidR="00B82840" w:rsidRDefault="00B82840" w:rsidP="00B82840">
      <w:r>
        <w:t>High School seniors unaware of major parameters of fulfilling career</w:t>
      </w:r>
    </w:p>
    <w:p w:rsidR="00B82840" w:rsidRDefault="00B82840" w:rsidP="00B82840"/>
    <w:p w:rsidR="00B82840" w:rsidRDefault="00B82840" w:rsidP="00B82840">
      <w:r>
        <w:lastRenderedPageBreak/>
        <w:t>Stereotypes of the professions</w:t>
      </w:r>
    </w:p>
    <w:p w:rsidR="00B82840" w:rsidRDefault="00B82840" w:rsidP="00B82840"/>
    <w:p w:rsidR="00B82840" w:rsidRDefault="00B82840" w:rsidP="00B82840">
      <w:r>
        <w:t>Erroneous "eye-candy" dreams of a fanciful work experience</w:t>
      </w:r>
    </w:p>
    <w:p w:rsidR="00B82840" w:rsidRDefault="00B82840" w:rsidP="00B82840"/>
    <w:p w:rsidR="00B82840" w:rsidRDefault="00B82840" w:rsidP="00B82840">
      <w:r>
        <w:t>Virtual mentor: dichotomy between message and students' receptivity</w:t>
      </w:r>
    </w:p>
    <w:p w:rsidR="00B82840" w:rsidRDefault="00B82840" w:rsidP="00B82840"/>
    <w:p w:rsidR="00B82840" w:rsidRDefault="00B82840" w:rsidP="00B82840">
      <w:pPr>
        <w:keepNext/>
        <w:keepLines/>
        <w:rPr>
          <w:b/>
          <w:bCs/>
        </w:rPr>
      </w:pPr>
      <w:r>
        <w:rPr>
          <w:b/>
          <w:bCs/>
        </w:rPr>
        <w:t>Stakeholders</w:t>
      </w:r>
    </w:p>
    <w:p w:rsidR="00B82840" w:rsidRDefault="00B82840" w:rsidP="00B82840">
      <w:pPr>
        <w:keepNext/>
        <w:keepLines/>
      </w:pPr>
    </w:p>
    <w:p w:rsidR="00B82840" w:rsidRDefault="00B82840" w:rsidP="00B82840">
      <w:pPr>
        <w:ind w:right="720"/>
      </w:pPr>
      <w:r>
        <w:t>Students</w:t>
      </w:r>
    </w:p>
    <w:p w:rsidR="00B82840" w:rsidRDefault="00B82840" w:rsidP="00B82840">
      <w:pPr>
        <w:ind w:right="720"/>
      </w:pPr>
    </w:p>
    <w:p w:rsidR="00B82840" w:rsidRDefault="00B82840" w:rsidP="00B82840">
      <w:pPr>
        <w:ind w:right="720"/>
      </w:pPr>
      <w:r>
        <w:t>Educators</w:t>
      </w:r>
    </w:p>
    <w:p w:rsidR="00B82840" w:rsidRDefault="00B82840" w:rsidP="00B82840">
      <w:pPr>
        <w:ind w:right="720"/>
      </w:pPr>
    </w:p>
    <w:p w:rsidR="00B82840" w:rsidRDefault="00B82840" w:rsidP="00B82840">
      <w:pPr>
        <w:ind w:right="720"/>
      </w:pPr>
      <w:r>
        <w:t>Employers</w:t>
      </w:r>
    </w:p>
    <w:p w:rsidR="00B82840" w:rsidRDefault="00B82840" w:rsidP="00B82840">
      <w:pPr>
        <w:ind w:right="720"/>
      </w:pPr>
    </w:p>
    <w:p w:rsidR="00B82840" w:rsidRDefault="00B82840" w:rsidP="00B82840">
      <w:r>
        <w:t>Society</w:t>
      </w:r>
    </w:p>
    <w:p w:rsidR="00B82840" w:rsidRDefault="00B82840" w:rsidP="00B82840"/>
    <w:p w:rsidR="00B82840" w:rsidRPr="00860CA4" w:rsidRDefault="00B82840" w:rsidP="00B82840">
      <w:pPr>
        <w:pStyle w:val="Heading1"/>
        <w:jc w:val="left"/>
        <w:rPr>
          <w:caps/>
        </w:rPr>
      </w:pPr>
      <w:r w:rsidRPr="00860CA4">
        <w:rPr>
          <w:caps/>
        </w:rPr>
        <w:t>Implementation</w:t>
      </w:r>
    </w:p>
    <w:p w:rsidR="00B82840" w:rsidRDefault="00B82840" w:rsidP="00B82840">
      <w:pPr>
        <w:pStyle w:val="BodyText2"/>
        <w:rPr>
          <w:iCs w:val="0"/>
        </w:rPr>
      </w:pPr>
    </w:p>
    <w:p w:rsidR="00B82840" w:rsidRDefault="00B82840" w:rsidP="00B82840">
      <w:r>
        <w:t>Ameliorate the missing analytic framework</w:t>
      </w:r>
    </w:p>
    <w:p w:rsidR="00B82840" w:rsidRDefault="00B82840" w:rsidP="00B82840"/>
    <w:p w:rsidR="00B82840" w:rsidRDefault="00B82840" w:rsidP="00B82840">
      <w:r>
        <w:t>Other researchers'' efforts and finding</w:t>
      </w:r>
    </w:p>
    <w:p w:rsidR="00B82840" w:rsidRDefault="00B82840" w:rsidP="00B82840"/>
    <w:p w:rsidR="00B82840" w:rsidRDefault="00B82840" w:rsidP="00B82840">
      <w:r>
        <w:t xml:space="preserve">Local team's insights </w:t>
      </w:r>
    </w:p>
    <w:p w:rsidR="00B82840" w:rsidRDefault="00B82840" w:rsidP="00B82840"/>
    <w:p w:rsidR="00B82840" w:rsidRDefault="00B82840" w:rsidP="00B82840">
      <w:r>
        <w:t xml:space="preserve">Thesis that this effort is both vital and of significant </w:t>
      </w:r>
    </w:p>
    <w:p w:rsidR="00B82840" w:rsidRDefault="00B82840" w:rsidP="00B82840"/>
    <w:p w:rsidR="00B82840" w:rsidRDefault="00B82840" w:rsidP="00B82840">
      <w:r>
        <w:t>Extensible for other projects focusing on the computer/human interface</w:t>
      </w:r>
    </w:p>
    <w:p w:rsidR="00B82840" w:rsidRDefault="00B82840" w:rsidP="00B82840"/>
    <w:p w:rsidR="00B82840" w:rsidRDefault="00B82840" w:rsidP="00B82840">
      <w:r>
        <w:t>Meta-disciplinary approach</w:t>
      </w:r>
    </w:p>
    <w:p w:rsidR="00B82840" w:rsidRDefault="00B82840" w:rsidP="00B82840">
      <w:pPr>
        <w:ind w:left="360"/>
      </w:pPr>
      <w:r>
        <w:t>C</w:t>
      </w:r>
      <w:r w:rsidRPr="00456800">
        <w:t xml:space="preserve">omputer science, </w:t>
      </w:r>
    </w:p>
    <w:p w:rsidR="00B82840" w:rsidRDefault="00B82840" w:rsidP="00B82840">
      <w:pPr>
        <w:ind w:left="360"/>
      </w:pPr>
      <w:r>
        <w:t>B</w:t>
      </w:r>
      <w:r w:rsidRPr="00456800">
        <w:t>ehavioral science</w:t>
      </w:r>
    </w:p>
    <w:p w:rsidR="00B82840" w:rsidRPr="00456800" w:rsidRDefault="00B82840" w:rsidP="00B82840">
      <w:pPr>
        <w:ind w:left="360"/>
      </w:pPr>
      <w:proofErr w:type="gramStart"/>
      <w:r>
        <w:t>S</w:t>
      </w:r>
      <w:r w:rsidRPr="00456800">
        <w:t>ystem engineering.</w:t>
      </w:r>
      <w:proofErr w:type="gramEnd"/>
    </w:p>
    <w:p w:rsidR="00B82840" w:rsidRPr="00456800" w:rsidRDefault="00B82840" w:rsidP="00B82840"/>
    <w:p w:rsidR="00B82840" w:rsidRPr="00456800" w:rsidRDefault="00B82840" w:rsidP="00B82840">
      <w:pPr>
        <w:pStyle w:val="Heading1"/>
        <w:keepLines/>
        <w:jc w:val="left"/>
      </w:pPr>
      <w:r w:rsidRPr="00456800">
        <w:t>DATA VALIDATION</w:t>
      </w:r>
    </w:p>
    <w:p w:rsidR="00B82840" w:rsidRPr="00456800" w:rsidRDefault="00B82840" w:rsidP="00B82840">
      <w:pPr>
        <w:keepNext/>
        <w:keepLines/>
      </w:pPr>
    </w:p>
    <w:p w:rsidR="00B82840" w:rsidRPr="00456800" w:rsidRDefault="00B82840" w:rsidP="00B82840">
      <w:r w:rsidRPr="00456800">
        <w:t>Need metric to evaluate</w:t>
      </w:r>
    </w:p>
    <w:p w:rsidR="00B82840" w:rsidRDefault="00B82840" w:rsidP="00B82840"/>
    <w:p w:rsidR="00B82840" w:rsidRPr="00456800" w:rsidRDefault="00B82840" w:rsidP="00B82840">
      <w:r>
        <w:t>Focus on long-term actualization</w:t>
      </w:r>
    </w:p>
    <w:p w:rsidR="00B82840" w:rsidRPr="00456800" w:rsidRDefault="00B82840" w:rsidP="00B82840"/>
    <w:p w:rsidR="00B82840" w:rsidRPr="00456800" w:rsidRDefault="00B82840" w:rsidP="00B82840">
      <w:pPr>
        <w:pStyle w:val="Heading1"/>
        <w:jc w:val="left"/>
      </w:pPr>
      <w:r w:rsidRPr="00456800">
        <w:t>ANALYSIS</w:t>
      </w:r>
    </w:p>
    <w:p w:rsidR="00B82840" w:rsidRPr="00456800" w:rsidRDefault="00B82840" w:rsidP="00B82840"/>
    <w:p w:rsidR="00B82840" w:rsidRPr="00456800" w:rsidRDefault="00B82840" w:rsidP="00B82840">
      <w:r>
        <w:t>Thesis</w:t>
      </w:r>
    </w:p>
    <w:p w:rsidR="00B82840" w:rsidRPr="00456800" w:rsidRDefault="00B82840" w:rsidP="00B82840"/>
    <w:p w:rsidR="00B82840" w:rsidRPr="00456800" w:rsidRDefault="00B82840" w:rsidP="00B82840">
      <w:r>
        <w:t>Current situation</w:t>
      </w:r>
    </w:p>
    <w:p w:rsidR="00B82840" w:rsidRPr="00456800" w:rsidRDefault="00B82840" w:rsidP="00B82840"/>
    <w:p w:rsidR="00B82840" w:rsidRPr="00456800" w:rsidRDefault="00B82840" w:rsidP="00B82840">
      <w:r>
        <w:t>Risks</w:t>
      </w:r>
    </w:p>
    <w:p w:rsidR="00B82840" w:rsidRPr="00456800" w:rsidRDefault="00B82840" w:rsidP="00B82840"/>
    <w:p w:rsidR="00B82840" w:rsidRPr="00456800" w:rsidRDefault="00B82840" w:rsidP="00B82840">
      <w:pPr>
        <w:pStyle w:val="Heading1"/>
        <w:jc w:val="left"/>
      </w:pPr>
      <w:r w:rsidRPr="00456800">
        <w:t>CONCLUSIONS</w:t>
      </w:r>
    </w:p>
    <w:p w:rsidR="00B82840" w:rsidRPr="00456800" w:rsidRDefault="00B82840" w:rsidP="00B82840"/>
    <w:p w:rsidR="00B82840" w:rsidRPr="00456800" w:rsidRDefault="00B82840" w:rsidP="00B82840">
      <w:r w:rsidRPr="00456800">
        <w:t>As this paper focuses more on relating the lessons learned from a development process than a formal investigation of a previously advance thesis, the conclusions match this theme.</w:t>
      </w:r>
    </w:p>
    <w:p w:rsidR="00B82840" w:rsidRPr="00456800" w:rsidRDefault="00B82840" w:rsidP="00B82840">
      <w:pPr>
        <w:pStyle w:val="Heading2"/>
      </w:pPr>
    </w:p>
    <w:p w:rsidR="00B82840" w:rsidRDefault="00B82840" w:rsidP="00B82840">
      <w:pPr>
        <w:keepNext/>
        <w:keepLines/>
      </w:pPr>
      <w:r>
        <w:t>Theses substantiated</w:t>
      </w:r>
    </w:p>
    <w:p w:rsidR="00B82840" w:rsidRDefault="00B82840" w:rsidP="00B82840">
      <w:pPr>
        <w:keepNext/>
        <w:keepLines/>
      </w:pPr>
    </w:p>
    <w:p w:rsidR="00B82840" w:rsidRDefault="00B82840" w:rsidP="00B82840">
      <w:pPr>
        <w:keepNext/>
        <w:keepLines/>
      </w:pPr>
      <w:r>
        <w:t>New technologies can investigate and ameliorate</w:t>
      </w:r>
    </w:p>
    <w:p w:rsidR="00B82840" w:rsidRDefault="00B82840" w:rsidP="00B82840">
      <w:pPr>
        <w:keepNext/>
        <w:keepLines/>
      </w:pPr>
    </w:p>
    <w:p w:rsidR="00B82840" w:rsidRDefault="00B82840" w:rsidP="00B82840">
      <w:pPr>
        <w:keepNext/>
        <w:keepLines/>
      </w:pPr>
      <w:r>
        <w:t>Extensible in other areas</w:t>
      </w:r>
    </w:p>
    <w:p w:rsidR="00B82840" w:rsidRPr="00456800" w:rsidRDefault="00B82840" w:rsidP="00B82840">
      <w:pPr>
        <w:keepNext/>
        <w:keepLines/>
      </w:pPr>
    </w:p>
    <w:p w:rsidR="00B82840" w:rsidRDefault="00B82840" w:rsidP="00B82840"/>
    <w:p w:rsidR="00B82840" w:rsidRDefault="00B82840" w:rsidP="00B82840">
      <w:pPr>
        <w:pStyle w:val="Heading1"/>
        <w:jc w:val="left"/>
      </w:pPr>
      <w:r>
        <w:t>ACKNOWLEDGEMENTS</w:t>
      </w:r>
    </w:p>
    <w:p w:rsidR="00B82840" w:rsidRDefault="00B82840" w:rsidP="00B82840"/>
    <w:p w:rsidR="00B82840" w:rsidRDefault="00B82840" w:rsidP="00B82840">
      <w:r>
        <w:t>Nearly</w:t>
      </w:r>
      <w:r w:rsidRPr="00F34C67">
        <w:t xml:space="preserve"> all of the work involving Virtual Humans reported in this paper came from a series of research projects of which the Principal Investigator was Dr. Benjamin D. Nye, Director of Learning Sciences at ICT.</w:t>
      </w:r>
      <w:r>
        <w:t xml:space="preserve"> </w:t>
      </w:r>
      <w:r w:rsidRPr="00F34C67">
        <w:t>Without his technical vision and unflagging support, none of this would have taken place.</w:t>
      </w:r>
      <w:r>
        <w:t xml:space="preserve"> </w:t>
      </w:r>
      <w:r w:rsidRPr="00F34C67">
        <w:t xml:space="preserve">The various projects mentioned were supported by a range of </w:t>
      </w:r>
      <w:proofErr w:type="gramStart"/>
      <w:r w:rsidRPr="00F34C67">
        <w:t>DoD</w:t>
      </w:r>
      <w:proofErr w:type="gramEnd"/>
      <w:r w:rsidRPr="00F34C67">
        <w:t xml:space="preserve"> organizations and, while this paper reports insights gained during that work, which was not the focus of the research.</w:t>
      </w:r>
      <w:r>
        <w:t xml:space="preserve"> Much of t</w:t>
      </w:r>
      <w:r w:rsidRPr="00A85EF7">
        <w:t>his work was supported by grants from the Office of Naval Research's</w:t>
      </w:r>
      <w:r>
        <w:t xml:space="preserve"> </w:t>
      </w:r>
      <w:r w:rsidRPr="00A85EF7">
        <w:t>STEM Program (ONR N00014-16-1-2820) and by</w:t>
      </w:r>
      <w:r>
        <w:t xml:space="preserve"> </w:t>
      </w:r>
      <w:r w:rsidRPr="00A85EF7">
        <w:t>students supported by the National Science Foundation Research Experience for Undergraduates p</w:t>
      </w:r>
      <w:r>
        <w:t xml:space="preserve">rogram (NSF 1560426). </w:t>
      </w:r>
      <w:r w:rsidRPr="00F34C67">
        <w:t>Nevertheless, the positions taken in the paper are the authors’ own and do not represent in any way the views of the Department of Defense or the US Government.</w:t>
      </w:r>
      <w:r>
        <w:t xml:space="preserve"> </w:t>
      </w:r>
    </w:p>
    <w:p w:rsidR="00B82840" w:rsidRPr="00065002" w:rsidRDefault="00B82840" w:rsidP="00B82840"/>
    <w:p w:rsidR="00B82840" w:rsidRDefault="00B82840" w:rsidP="00B82840">
      <w:pPr>
        <w:pStyle w:val="Heading1"/>
        <w:jc w:val="left"/>
      </w:pPr>
      <w:r>
        <w:t xml:space="preserve">REFERENCES </w:t>
      </w:r>
    </w:p>
    <w:p w:rsidR="00B82840" w:rsidRDefault="00B82840" w:rsidP="00B82840"/>
    <w:p w:rsidR="00B82840" w:rsidRDefault="00B82840" w:rsidP="00B82840">
      <w:pPr>
        <w:pStyle w:val="ModSimRefs"/>
      </w:pPr>
      <w:r w:rsidRPr="00AB55FB">
        <w:t>Al.</w:t>
      </w:r>
    </w:p>
    <w:p w:rsidR="00B82840" w:rsidRDefault="00B82840" w:rsidP="00B82840">
      <w:pPr>
        <w:pStyle w:val="ModSimRefs"/>
      </w:pPr>
      <w:proofErr w:type="gramStart"/>
      <w:r w:rsidRPr="004E639F">
        <w:t>Ar</w:t>
      </w:r>
      <w:r>
        <w:t>.</w:t>
      </w:r>
      <w:proofErr w:type="gramEnd"/>
    </w:p>
    <w:p w:rsidR="00B82840" w:rsidRDefault="00B82840" w:rsidP="00B82840">
      <w:pPr>
        <w:pStyle w:val="ModSimRefs"/>
      </w:pPr>
      <w:proofErr w:type="spellStart"/>
      <w:proofErr w:type="gramStart"/>
      <w:r w:rsidRPr="00396668">
        <w:t>Ba</w:t>
      </w:r>
      <w:proofErr w:type="spellEnd"/>
      <w:r w:rsidRPr="00396668">
        <w:t>.</w:t>
      </w:r>
      <w:proofErr w:type="gramEnd"/>
    </w:p>
    <w:p w:rsidR="00B82840" w:rsidRPr="00396668" w:rsidRDefault="00B82840" w:rsidP="00B82840">
      <w:pPr>
        <w:pStyle w:val="ModSimRefs"/>
      </w:pPr>
      <w:r w:rsidRPr="00EB0032">
        <w:t>Be.</w:t>
      </w:r>
    </w:p>
    <w:p w:rsidR="00B82840" w:rsidRDefault="00B82840" w:rsidP="00B82840">
      <w:pPr>
        <w:pStyle w:val="ModSimRefs"/>
      </w:pPr>
      <w:proofErr w:type="gramStart"/>
      <w:r>
        <w:t>Ca.</w:t>
      </w:r>
      <w:proofErr w:type="gramEnd"/>
    </w:p>
    <w:p w:rsidR="00B82840" w:rsidRPr="00283DF9" w:rsidRDefault="00B82840" w:rsidP="00B82840">
      <w:pPr>
        <w:pStyle w:val="ModSimRefs"/>
      </w:pPr>
      <w:proofErr w:type="gramStart"/>
      <w:r>
        <w:t>Davis, D. M., Lucas, R. F., Gottschalk, T. D., Wagenbreth, G., &amp; Agalsoff, J. (2009).</w:t>
      </w:r>
      <w:proofErr w:type="gramEnd"/>
      <w:r>
        <w:t xml:space="preserve"> FLOPS per Watt: Heterogeneous-Computing’s Approach to DoD Imperatives. </w:t>
      </w:r>
      <w:proofErr w:type="gramStart"/>
      <w:r>
        <w:t xml:space="preserve">In the </w:t>
      </w:r>
      <w:r>
        <w:rPr>
          <w:rStyle w:val="Emphasis"/>
        </w:rPr>
        <w:t>Proceedings of the Interservice/Industry Simulation, Training and Education Conference</w:t>
      </w:r>
      <w:r>
        <w:t>.</w:t>
      </w:r>
      <w:proofErr w:type="gramEnd"/>
      <w:r>
        <w:t xml:space="preserve"> Orlando, Florida, 2009</w:t>
      </w:r>
      <w:r w:rsidRPr="00283DF9">
        <w:t xml:space="preserve"> </w:t>
      </w:r>
    </w:p>
    <w:p w:rsidR="00B82840" w:rsidRDefault="00B82840" w:rsidP="00B82840">
      <w:pPr>
        <w:pStyle w:val="ModSimRefs"/>
      </w:pPr>
      <w:proofErr w:type="gramStart"/>
      <w:r w:rsidRPr="00431F73">
        <w:t>de</w:t>
      </w:r>
      <w:proofErr w:type="gramEnd"/>
      <w:r w:rsidRPr="00431F73">
        <w:t>.</w:t>
      </w:r>
    </w:p>
    <w:p w:rsidR="00B82840" w:rsidRDefault="00B82840" w:rsidP="00B82840">
      <w:pPr>
        <w:pStyle w:val="ModSimRefs"/>
      </w:pPr>
      <w:r>
        <w:t>Do</w:t>
      </w:r>
      <w:r w:rsidRPr="00CF3557">
        <w:t>.</w:t>
      </w:r>
    </w:p>
    <w:p w:rsidR="00B82840" w:rsidRDefault="00B82840" w:rsidP="00B82840">
      <w:pPr>
        <w:pStyle w:val="ModSimRefs"/>
      </w:pPr>
      <w:proofErr w:type="gramStart"/>
      <w:r w:rsidRPr="00EE4391">
        <w:t>Gl.</w:t>
      </w:r>
      <w:proofErr w:type="gramEnd"/>
    </w:p>
    <w:p w:rsidR="00B82840" w:rsidRDefault="00B82840" w:rsidP="00B82840">
      <w:pPr>
        <w:pStyle w:val="ModSimRefs"/>
      </w:pPr>
      <w:r>
        <w:t>Ha.</w:t>
      </w:r>
    </w:p>
    <w:p w:rsidR="00B82840" w:rsidRDefault="00B82840" w:rsidP="00B82840">
      <w:pPr>
        <w:pStyle w:val="ModSimRefs"/>
      </w:pPr>
      <w:r>
        <w:t>Ho</w:t>
      </w:r>
      <w:r w:rsidRPr="003D0663">
        <w:t>.</w:t>
      </w:r>
    </w:p>
    <w:p w:rsidR="00B82840" w:rsidRDefault="00B82840" w:rsidP="00B82840">
      <w:pPr>
        <w:pStyle w:val="ModSimRefs"/>
      </w:pPr>
      <w:proofErr w:type="gramStart"/>
      <w:r>
        <w:t>Hu.</w:t>
      </w:r>
      <w:proofErr w:type="gramEnd"/>
    </w:p>
    <w:p w:rsidR="00B82840" w:rsidRDefault="00B82840" w:rsidP="00B82840">
      <w:pPr>
        <w:pStyle w:val="ModSimRefs"/>
      </w:pPr>
      <w:proofErr w:type="spellStart"/>
      <w:r>
        <w:t>ICT</w:t>
      </w:r>
      <w:r w:rsidRPr="00ED6AB1">
        <w:t>l</w:t>
      </w:r>
      <w:proofErr w:type="spellEnd"/>
    </w:p>
    <w:p w:rsidR="00B82840" w:rsidRDefault="00B82840" w:rsidP="00B82840">
      <w:pPr>
        <w:pStyle w:val="ModSimRefs"/>
      </w:pPr>
      <w:r w:rsidRPr="004716C5">
        <w:t>Jo.</w:t>
      </w:r>
    </w:p>
    <w:p w:rsidR="00B82840" w:rsidRDefault="00B82840" w:rsidP="00B82840">
      <w:pPr>
        <w:pStyle w:val="ModSimRefs"/>
      </w:pPr>
      <w:proofErr w:type="gramStart"/>
      <w:r w:rsidRPr="004355AF">
        <w:t>Ka.</w:t>
      </w:r>
      <w:proofErr w:type="gramEnd"/>
    </w:p>
    <w:p w:rsidR="00B82840" w:rsidRDefault="00B82840" w:rsidP="00B82840">
      <w:pPr>
        <w:pStyle w:val="ModSimRefs"/>
      </w:pPr>
      <w:proofErr w:type="spellStart"/>
      <w:proofErr w:type="gramStart"/>
      <w:r w:rsidRPr="000152CF">
        <w:t>Ke</w:t>
      </w:r>
      <w:proofErr w:type="spellEnd"/>
      <w:r w:rsidRPr="000152CF">
        <w:t>.</w:t>
      </w:r>
      <w:proofErr w:type="gramEnd"/>
    </w:p>
    <w:p w:rsidR="00B82840" w:rsidRDefault="00B82840" w:rsidP="00B82840">
      <w:pPr>
        <w:pStyle w:val="ModSimRefs"/>
      </w:pPr>
      <w:proofErr w:type="gramStart"/>
      <w:r w:rsidRPr="001B3E03">
        <w:t>Li.</w:t>
      </w:r>
      <w:proofErr w:type="gramEnd"/>
    </w:p>
    <w:p w:rsidR="00B82840" w:rsidRDefault="00B82840" w:rsidP="00B82840">
      <w:pPr>
        <w:pStyle w:val="ModSimRefs"/>
      </w:pPr>
      <w:proofErr w:type="gramStart"/>
      <w:r>
        <w:t>Nye, B., Swartout, W., Campbell, J., Krishnamachari, M., Kaimakis, N. &amp; Davis, D. (2017).</w:t>
      </w:r>
      <w:proofErr w:type="gramEnd"/>
      <w:r>
        <w:t xml:space="preserve"> MentorPal: Interactive Virtual Mentors Based on Real-Life STEM Professionals. </w:t>
      </w:r>
      <w:proofErr w:type="gramStart"/>
      <w:r>
        <w:t>in</w:t>
      </w:r>
      <w:proofErr w:type="gramEnd"/>
      <w:r>
        <w:t xml:space="preserve"> the Proceedings of the </w:t>
      </w:r>
      <w:r>
        <w:rPr>
          <w:rStyle w:val="Emphasis"/>
        </w:rPr>
        <w:t>Interservice/Industry Simulation, Training and Education Conference</w:t>
      </w:r>
      <w:r>
        <w:t>, Orlando, Florida, 2017</w:t>
      </w:r>
    </w:p>
    <w:p w:rsidR="00B82840" w:rsidRDefault="00B82840" w:rsidP="00B82840">
      <w:pPr>
        <w:pStyle w:val="ModSimRefs"/>
      </w:pPr>
      <w:proofErr w:type="gramStart"/>
      <w:r>
        <w:t>Pr</w:t>
      </w:r>
      <w:r w:rsidRPr="000915E9">
        <w:t>.</w:t>
      </w:r>
      <w:proofErr w:type="gramEnd"/>
    </w:p>
    <w:p w:rsidR="00B82840" w:rsidRDefault="00B82840" w:rsidP="00B82840">
      <w:pPr>
        <w:pStyle w:val="ModSimRefs"/>
      </w:pPr>
      <w:proofErr w:type="gramStart"/>
      <w:r w:rsidRPr="00EE4391">
        <w:t>Ra.</w:t>
      </w:r>
      <w:proofErr w:type="gramEnd"/>
    </w:p>
    <w:p w:rsidR="00B82840" w:rsidRDefault="00B82840" w:rsidP="00B82840">
      <w:pPr>
        <w:pStyle w:val="ModSimRefs"/>
      </w:pPr>
      <w:proofErr w:type="spellStart"/>
      <w:proofErr w:type="gramStart"/>
      <w:r w:rsidRPr="00283DF9">
        <w:lastRenderedPageBreak/>
        <w:t>Ri</w:t>
      </w:r>
      <w:proofErr w:type="spellEnd"/>
      <w:proofErr w:type="gramEnd"/>
      <w:r w:rsidRPr="00283DF9">
        <w:t>.</w:t>
      </w:r>
    </w:p>
    <w:p w:rsidR="00B82840" w:rsidRDefault="00B82840" w:rsidP="00B82840">
      <w:pPr>
        <w:pStyle w:val="ModSimRefs"/>
      </w:pPr>
      <w:proofErr w:type="gramStart"/>
      <w:r w:rsidRPr="006C1027">
        <w:t>Tu</w:t>
      </w:r>
      <w:r>
        <w:t>.</w:t>
      </w:r>
      <w:proofErr w:type="gramEnd"/>
    </w:p>
    <w:p w:rsidR="00B82840" w:rsidRDefault="00B82840" w:rsidP="00B82840">
      <w:pPr>
        <w:pStyle w:val="ModSimRefs"/>
      </w:pPr>
    </w:p>
    <w:p w:rsidR="00B82840" w:rsidRDefault="00B82840" w:rsidP="005743F5"/>
    <w:sectPr w:rsidR="00B82840" w:rsidSect="00065002">
      <w:type w:val="continuous"/>
      <w:pgSz w:w="12240" w:h="15840" w:code="1"/>
      <w:pgMar w:top="1440" w:right="1440" w:bottom="1440" w:left="1440" w:header="0" w:footer="720" w:gutter="0"/>
      <w:cols w:space="36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4CBA" w:rsidRDefault="00ED4CBA">
      <w:r>
        <w:separator/>
      </w:r>
    </w:p>
  </w:endnote>
  <w:endnote w:type="continuationSeparator" w:id="0">
    <w:p w:rsidR="00ED4CBA" w:rsidRDefault="00ED4CB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77F4" w:rsidRDefault="00DB019D">
    <w:pPr>
      <w:pStyle w:val="Footer"/>
      <w:tabs>
        <w:tab w:val="clear" w:pos="8640"/>
        <w:tab w:val="right" w:pos="10080"/>
      </w:tabs>
      <w:rPr>
        <w:i/>
        <w:snapToGrid w:val="0"/>
        <w:sz w:val="18"/>
        <w:szCs w:val="18"/>
      </w:rPr>
    </w:pPr>
    <w:r>
      <w:rPr>
        <w:i/>
        <w:sz w:val="18"/>
        <w:szCs w:val="18"/>
      </w:rPr>
      <w:t>20</w:t>
    </w:r>
    <w:r w:rsidR="00516003">
      <w:rPr>
        <w:i/>
        <w:sz w:val="18"/>
        <w:szCs w:val="18"/>
      </w:rPr>
      <w:t>22</w:t>
    </w:r>
    <w:r w:rsidR="00B077F4">
      <w:rPr>
        <w:i/>
        <w:sz w:val="18"/>
        <w:szCs w:val="18"/>
      </w:rPr>
      <w:t xml:space="preserve"> Paper No. </w:t>
    </w:r>
    <w:r w:rsidR="00B82840">
      <w:rPr>
        <w:i/>
        <w:sz w:val="18"/>
        <w:szCs w:val="18"/>
      </w:rPr>
      <w:t>032</w:t>
    </w:r>
    <w:r w:rsidR="00B077F4">
      <w:rPr>
        <w:i/>
        <w:sz w:val="18"/>
        <w:szCs w:val="18"/>
      </w:rPr>
      <w:t xml:space="preserve"> </w:t>
    </w:r>
    <w:r w:rsidR="00B077F4">
      <w:rPr>
        <w:i/>
        <w:snapToGrid w:val="0"/>
        <w:sz w:val="18"/>
        <w:szCs w:val="18"/>
      </w:rPr>
      <w:t xml:space="preserve">Page </w:t>
    </w:r>
    <w:r w:rsidR="00E523BE">
      <w:rPr>
        <w:i/>
        <w:snapToGrid w:val="0"/>
        <w:sz w:val="18"/>
        <w:szCs w:val="18"/>
      </w:rPr>
      <w:fldChar w:fldCharType="begin"/>
    </w:r>
    <w:r w:rsidR="00B077F4">
      <w:rPr>
        <w:i/>
        <w:snapToGrid w:val="0"/>
        <w:sz w:val="18"/>
        <w:szCs w:val="18"/>
      </w:rPr>
      <w:instrText xml:space="preserve"> PAGE </w:instrText>
    </w:r>
    <w:r w:rsidR="00E523BE">
      <w:rPr>
        <w:i/>
        <w:snapToGrid w:val="0"/>
        <w:sz w:val="18"/>
        <w:szCs w:val="18"/>
      </w:rPr>
      <w:fldChar w:fldCharType="separate"/>
    </w:r>
    <w:r w:rsidR="00E038BB">
      <w:rPr>
        <w:i/>
        <w:noProof/>
        <w:snapToGrid w:val="0"/>
        <w:sz w:val="18"/>
        <w:szCs w:val="18"/>
      </w:rPr>
      <w:t>4</w:t>
    </w:r>
    <w:r w:rsidR="00E523BE">
      <w:rPr>
        <w:i/>
        <w:snapToGrid w:val="0"/>
        <w:sz w:val="18"/>
        <w:szCs w:val="18"/>
      </w:rPr>
      <w:fldChar w:fldCharType="end"/>
    </w:r>
    <w:r w:rsidR="00B077F4">
      <w:rPr>
        <w:i/>
        <w:snapToGrid w:val="0"/>
        <w:sz w:val="18"/>
        <w:szCs w:val="18"/>
      </w:rPr>
      <w:t xml:space="preserve"> of </w:t>
    </w:r>
    <w:r w:rsidR="00E523BE">
      <w:rPr>
        <w:i/>
        <w:snapToGrid w:val="0"/>
        <w:sz w:val="18"/>
        <w:szCs w:val="18"/>
      </w:rPr>
      <w:fldChar w:fldCharType="begin"/>
    </w:r>
    <w:r w:rsidR="00B077F4">
      <w:rPr>
        <w:i/>
        <w:snapToGrid w:val="0"/>
        <w:sz w:val="18"/>
        <w:szCs w:val="18"/>
      </w:rPr>
      <w:instrText xml:space="preserve"> NUMPAGES </w:instrText>
    </w:r>
    <w:r w:rsidR="00E523BE">
      <w:rPr>
        <w:i/>
        <w:snapToGrid w:val="0"/>
        <w:sz w:val="18"/>
        <w:szCs w:val="18"/>
      </w:rPr>
      <w:fldChar w:fldCharType="separate"/>
    </w:r>
    <w:r w:rsidR="00E038BB">
      <w:rPr>
        <w:i/>
        <w:noProof/>
        <w:snapToGrid w:val="0"/>
        <w:sz w:val="18"/>
        <w:szCs w:val="18"/>
      </w:rPr>
      <w:t>7</w:t>
    </w:r>
    <w:r w:rsidR="00E523BE">
      <w:rPr>
        <w:i/>
        <w:snapToGrid w:val="0"/>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4CBA" w:rsidRDefault="00ED4CBA">
      <w:r>
        <w:separator/>
      </w:r>
    </w:p>
  </w:footnote>
  <w:footnote w:type="continuationSeparator" w:id="0">
    <w:p w:rsidR="00ED4CBA" w:rsidRDefault="00ED4CB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77F4" w:rsidRDefault="00B077F4">
    <w:pPr>
      <w:pStyle w:val="Header"/>
      <w:ind w:right="-90"/>
      <w:jc w:val="right"/>
      <w:rPr>
        <w:i/>
        <w:iCs/>
        <w:sz w:val="16"/>
      </w:rPr>
    </w:pPr>
  </w:p>
  <w:p w:rsidR="00B077F4" w:rsidRDefault="00B077F4">
    <w:pPr>
      <w:pStyle w:val="Header"/>
      <w:jc w:val="right"/>
      <w:rPr>
        <w:i/>
        <w:iCs/>
        <w:sz w:val="16"/>
      </w:rPr>
    </w:pPr>
  </w:p>
  <w:p w:rsidR="00B077F4" w:rsidRDefault="00B077F4">
    <w:pPr>
      <w:pStyle w:val="Header"/>
      <w:jc w:val="right"/>
      <w:rPr>
        <w:i/>
        <w:iCs/>
        <w:sz w:val="18"/>
      </w:rPr>
    </w:pPr>
  </w:p>
  <w:p w:rsidR="00B077F4" w:rsidRDefault="00031677" w:rsidP="00754297">
    <w:pPr>
      <w:pStyle w:val="Header"/>
      <w:tabs>
        <w:tab w:val="clear" w:pos="8640"/>
        <w:tab w:val="left" w:pos="9360"/>
      </w:tabs>
      <w:jc w:val="right"/>
      <w:rPr>
        <w:i/>
        <w:iCs/>
        <w:sz w:val="18"/>
      </w:rPr>
    </w:pPr>
    <w:r w:rsidRPr="00031677">
      <w:rPr>
        <w:i/>
        <w:iCs/>
        <w:sz w:val="18"/>
      </w:rPr>
      <w:t xml:space="preserve">MODSIM World </w:t>
    </w:r>
    <w:r w:rsidR="007562A1">
      <w:rPr>
        <w:i/>
        <w:iCs/>
        <w:sz w:val="18"/>
      </w:rPr>
      <w:t>20</w:t>
    </w:r>
    <w:r w:rsidR="00C60D06">
      <w:rPr>
        <w:i/>
        <w:iCs/>
        <w:sz w:val="18"/>
      </w:rPr>
      <w:t>22</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7B6D4E38"/>
    <w:multiLevelType w:val="hybridMultilevel"/>
    <w:tmpl w:val="14E05AF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proofState w:spelling="clean" w:grammar="clean"/>
  <w:attachedTemplate r:id="rId1"/>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cVars>
    <w:docVar w:name="__Grammarly_42____i" w:val="H4sIAAAAAAAEAKtWckksSQxILCpxzi/NK1GyMqwFAAEhoTITAAAA"/>
    <w:docVar w:name="__Grammarly_42___1" w:val="H4sIAAAAAAAEAKtWcslP9kxRslIyNDayMDYxMza2tLA0szQyNDNU0lEKTi0uzszPAykwrAUAxTGkdywAAAA="/>
  </w:docVars>
  <w:rsids>
    <w:rsidRoot w:val="00960E20"/>
    <w:rsid w:val="00000E15"/>
    <w:rsid w:val="00031677"/>
    <w:rsid w:val="000477E1"/>
    <w:rsid w:val="000612C8"/>
    <w:rsid w:val="00065002"/>
    <w:rsid w:val="000A767C"/>
    <w:rsid w:val="000F49D9"/>
    <w:rsid w:val="001144CF"/>
    <w:rsid w:val="00120F58"/>
    <w:rsid w:val="001721DA"/>
    <w:rsid w:val="001925A8"/>
    <w:rsid w:val="001B6B93"/>
    <w:rsid w:val="001D0547"/>
    <w:rsid w:val="00231DF4"/>
    <w:rsid w:val="002A26A2"/>
    <w:rsid w:val="002C398C"/>
    <w:rsid w:val="002C41BE"/>
    <w:rsid w:val="002F3D73"/>
    <w:rsid w:val="00303C77"/>
    <w:rsid w:val="00330E08"/>
    <w:rsid w:val="0036462F"/>
    <w:rsid w:val="003646F0"/>
    <w:rsid w:val="00365B2A"/>
    <w:rsid w:val="0039223B"/>
    <w:rsid w:val="003C2DE4"/>
    <w:rsid w:val="003D2540"/>
    <w:rsid w:val="003D2A98"/>
    <w:rsid w:val="00432503"/>
    <w:rsid w:val="00443C74"/>
    <w:rsid w:val="004728AB"/>
    <w:rsid w:val="00476289"/>
    <w:rsid w:val="00492E31"/>
    <w:rsid w:val="004C10BB"/>
    <w:rsid w:val="005063DD"/>
    <w:rsid w:val="00516003"/>
    <w:rsid w:val="00550480"/>
    <w:rsid w:val="005722B0"/>
    <w:rsid w:val="005743F5"/>
    <w:rsid w:val="00574692"/>
    <w:rsid w:val="005A6C55"/>
    <w:rsid w:val="005C0397"/>
    <w:rsid w:val="005C70DC"/>
    <w:rsid w:val="005D722B"/>
    <w:rsid w:val="005E0BEB"/>
    <w:rsid w:val="006821FF"/>
    <w:rsid w:val="006E6255"/>
    <w:rsid w:val="007024BE"/>
    <w:rsid w:val="007038B3"/>
    <w:rsid w:val="00724DCD"/>
    <w:rsid w:val="00754297"/>
    <w:rsid w:val="00755052"/>
    <w:rsid w:val="007562A1"/>
    <w:rsid w:val="00756888"/>
    <w:rsid w:val="00764D77"/>
    <w:rsid w:val="007A3A99"/>
    <w:rsid w:val="007A59B1"/>
    <w:rsid w:val="007A62D1"/>
    <w:rsid w:val="007B0D97"/>
    <w:rsid w:val="007C1C8F"/>
    <w:rsid w:val="007E4F2F"/>
    <w:rsid w:val="007F44C6"/>
    <w:rsid w:val="00824B69"/>
    <w:rsid w:val="008314B1"/>
    <w:rsid w:val="00831692"/>
    <w:rsid w:val="008460A6"/>
    <w:rsid w:val="00856783"/>
    <w:rsid w:val="00873B59"/>
    <w:rsid w:val="008946FB"/>
    <w:rsid w:val="008B4167"/>
    <w:rsid w:val="008D7002"/>
    <w:rsid w:val="008E7560"/>
    <w:rsid w:val="00960E20"/>
    <w:rsid w:val="009648EB"/>
    <w:rsid w:val="009A12AC"/>
    <w:rsid w:val="009F4744"/>
    <w:rsid w:val="00A03E09"/>
    <w:rsid w:val="00A92CBA"/>
    <w:rsid w:val="00AA07F5"/>
    <w:rsid w:val="00B0660E"/>
    <w:rsid w:val="00B077F4"/>
    <w:rsid w:val="00B1019A"/>
    <w:rsid w:val="00B16233"/>
    <w:rsid w:val="00B82840"/>
    <w:rsid w:val="00BD6D61"/>
    <w:rsid w:val="00C3532D"/>
    <w:rsid w:val="00C60D06"/>
    <w:rsid w:val="00C9057B"/>
    <w:rsid w:val="00CD01F7"/>
    <w:rsid w:val="00CD4BDA"/>
    <w:rsid w:val="00CE614A"/>
    <w:rsid w:val="00D02740"/>
    <w:rsid w:val="00D565E7"/>
    <w:rsid w:val="00D95EC6"/>
    <w:rsid w:val="00DB019D"/>
    <w:rsid w:val="00DB1049"/>
    <w:rsid w:val="00E038BB"/>
    <w:rsid w:val="00E03FF0"/>
    <w:rsid w:val="00E073C8"/>
    <w:rsid w:val="00E11A3E"/>
    <w:rsid w:val="00E302BE"/>
    <w:rsid w:val="00E523BE"/>
    <w:rsid w:val="00E86D21"/>
    <w:rsid w:val="00E921F8"/>
    <w:rsid w:val="00EC0787"/>
    <w:rsid w:val="00ED0EF7"/>
    <w:rsid w:val="00ED4CBA"/>
    <w:rsid w:val="00F12494"/>
    <w:rsid w:val="00F22FD6"/>
    <w:rsid w:val="00F24F4C"/>
    <w:rsid w:val="00F40242"/>
    <w:rsid w:val="00F57B6F"/>
    <w:rsid w:val="00F601EE"/>
    <w:rsid w:val="00F6583D"/>
    <w:rsid w:val="00F66055"/>
    <w:rsid w:val="00F9150D"/>
    <w:rsid w:val="00FB07C9"/>
    <w:rsid w:val="00FE768A"/>
    <w:rsid w:val="00FF00B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qFormat="1"/>
    <w:lsdException w:name="Strong" w:semiHidden="0"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62D1"/>
    <w:pPr>
      <w:jc w:val="both"/>
    </w:pPr>
  </w:style>
  <w:style w:type="paragraph" w:styleId="Heading1">
    <w:name w:val="heading 1"/>
    <w:basedOn w:val="Normal"/>
    <w:next w:val="Normal"/>
    <w:qFormat/>
    <w:rsid w:val="003646F0"/>
    <w:pPr>
      <w:keepNext/>
      <w:jc w:val="center"/>
      <w:outlineLvl w:val="0"/>
    </w:pPr>
    <w:rPr>
      <w:b/>
    </w:rPr>
  </w:style>
  <w:style w:type="paragraph" w:styleId="Heading2">
    <w:name w:val="heading 2"/>
    <w:basedOn w:val="Normal"/>
    <w:next w:val="Normal"/>
    <w:link w:val="Heading2Char"/>
    <w:qFormat/>
    <w:rsid w:val="003646F0"/>
    <w:pPr>
      <w:keepNext/>
      <w:outlineLvl w:val="1"/>
    </w:pPr>
    <w:rPr>
      <w:b/>
      <w:bCs/>
    </w:rPr>
  </w:style>
  <w:style w:type="paragraph" w:styleId="Heading3">
    <w:name w:val="heading 3"/>
    <w:basedOn w:val="Normal"/>
    <w:next w:val="Normal"/>
    <w:qFormat/>
    <w:rsid w:val="003646F0"/>
    <w:pPr>
      <w:keepNex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mes">
    <w:name w:val="Names"/>
    <w:basedOn w:val="Normal"/>
    <w:rsid w:val="003646F0"/>
    <w:pPr>
      <w:ind w:firstLine="181"/>
    </w:pPr>
    <w:rPr>
      <w:b/>
      <w:sz w:val="36"/>
      <w:lang w:val="en-AU"/>
    </w:rPr>
  </w:style>
  <w:style w:type="character" w:styleId="Hyperlink">
    <w:name w:val="Hyperlink"/>
    <w:basedOn w:val="DefaultParagraphFont"/>
    <w:rsid w:val="003646F0"/>
    <w:rPr>
      <w:color w:val="0000FF"/>
      <w:u w:val="single"/>
    </w:rPr>
  </w:style>
  <w:style w:type="character" w:styleId="FollowedHyperlink">
    <w:name w:val="FollowedHyperlink"/>
    <w:basedOn w:val="DefaultParagraphFont"/>
    <w:rsid w:val="003646F0"/>
    <w:rPr>
      <w:color w:val="800080"/>
      <w:u w:val="single"/>
    </w:rPr>
  </w:style>
  <w:style w:type="paragraph" w:styleId="BodyText">
    <w:name w:val="Body Text"/>
    <w:basedOn w:val="Normal"/>
    <w:rsid w:val="003646F0"/>
    <w:rPr>
      <w:b/>
      <w:color w:val="FF0000"/>
    </w:rPr>
  </w:style>
  <w:style w:type="paragraph" w:styleId="BodyText2">
    <w:name w:val="Body Text 2"/>
    <w:basedOn w:val="Normal"/>
    <w:link w:val="BodyText2Char"/>
    <w:qFormat/>
    <w:rsid w:val="003646F0"/>
    <w:rPr>
      <w:iCs/>
    </w:rPr>
  </w:style>
  <w:style w:type="paragraph" w:styleId="HTMLPreformatted">
    <w:name w:val="HTML Preformatted"/>
    <w:basedOn w:val="Normal"/>
    <w:rsid w:val="00364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styleId="NormalWeb">
    <w:name w:val="Normal (Web)"/>
    <w:basedOn w:val="Normal"/>
    <w:rsid w:val="003646F0"/>
    <w:pPr>
      <w:spacing w:before="100" w:beforeAutospacing="1" w:after="100" w:afterAutospacing="1"/>
    </w:pPr>
    <w:rPr>
      <w:rFonts w:ascii="Arial Unicode MS" w:eastAsia="Arial Unicode MS" w:hAnsi="Arial Unicode MS" w:cs="Arial Unicode MS"/>
      <w:sz w:val="24"/>
      <w:szCs w:val="24"/>
    </w:rPr>
  </w:style>
  <w:style w:type="paragraph" w:styleId="Footer">
    <w:name w:val="footer"/>
    <w:basedOn w:val="Normal"/>
    <w:rsid w:val="003646F0"/>
    <w:pPr>
      <w:keepLines/>
      <w:tabs>
        <w:tab w:val="center" w:pos="4320"/>
        <w:tab w:val="right" w:pos="8640"/>
      </w:tabs>
    </w:pPr>
  </w:style>
  <w:style w:type="character" w:styleId="PageNumber">
    <w:name w:val="page number"/>
    <w:rsid w:val="003646F0"/>
    <w:rPr>
      <w:b/>
    </w:rPr>
  </w:style>
  <w:style w:type="paragraph" w:styleId="Header">
    <w:name w:val="header"/>
    <w:basedOn w:val="Normal"/>
    <w:rsid w:val="003646F0"/>
    <w:pPr>
      <w:tabs>
        <w:tab w:val="center" w:pos="4320"/>
        <w:tab w:val="right" w:pos="8640"/>
      </w:tabs>
    </w:pPr>
  </w:style>
  <w:style w:type="paragraph" w:styleId="Title">
    <w:name w:val="Title"/>
    <w:basedOn w:val="Normal"/>
    <w:qFormat/>
    <w:rsid w:val="003646F0"/>
    <w:pPr>
      <w:jc w:val="center"/>
    </w:pPr>
    <w:rPr>
      <w:b/>
      <w:sz w:val="28"/>
    </w:rPr>
  </w:style>
  <w:style w:type="paragraph" w:customStyle="1" w:styleId="Figure">
    <w:name w:val="Figure"/>
    <w:basedOn w:val="Normal"/>
    <w:rsid w:val="003646F0"/>
    <w:pPr>
      <w:jc w:val="center"/>
    </w:pPr>
    <w:rPr>
      <w:b/>
      <w:bCs/>
    </w:rPr>
  </w:style>
  <w:style w:type="paragraph" w:customStyle="1" w:styleId="Acknowlegements">
    <w:name w:val="Acknowlegements"/>
    <w:basedOn w:val="Heading1"/>
    <w:rsid w:val="003646F0"/>
    <w:pPr>
      <w:spacing w:before="200"/>
      <w:jc w:val="both"/>
    </w:pPr>
    <w:rPr>
      <w:caps/>
    </w:rPr>
  </w:style>
  <w:style w:type="paragraph" w:styleId="BalloonText">
    <w:name w:val="Balloon Text"/>
    <w:basedOn w:val="Normal"/>
    <w:semiHidden/>
    <w:rsid w:val="003646F0"/>
    <w:rPr>
      <w:rFonts w:ascii="Tahoma" w:hAnsi="Tahoma" w:cs="Tahoma"/>
      <w:sz w:val="16"/>
      <w:szCs w:val="16"/>
    </w:rPr>
  </w:style>
  <w:style w:type="paragraph" w:customStyle="1" w:styleId="TableCaption">
    <w:name w:val="TableCaption"/>
    <w:basedOn w:val="Heading3"/>
    <w:rsid w:val="003646F0"/>
    <w:pPr>
      <w:jc w:val="center"/>
    </w:pPr>
  </w:style>
  <w:style w:type="paragraph" w:customStyle="1" w:styleId="FigureCaption">
    <w:name w:val="FigureCaption"/>
    <w:basedOn w:val="Heading1"/>
    <w:rsid w:val="003646F0"/>
    <w:rPr>
      <w:bCs/>
    </w:rPr>
  </w:style>
  <w:style w:type="paragraph" w:styleId="Caption">
    <w:name w:val="caption"/>
    <w:basedOn w:val="Normal"/>
    <w:next w:val="Normal"/>
    <w:unhideWhenUsed/>
    <w:qFormat/>
    <w:rsid w:val="00D02740"/>
    <w:pPr>
      <w:spacing w:after="200"/>
    </w:pPr>
    <w:rPr>
      <w:b/>
      <w:bCs/>
      <w:color w:val="4F81BD" w:themeColor="accent1"/>
      <w:sz w:val="18"/>
      <w:szCs w:val="18"/>
    </w:rPr>
  </w:style>
  <w:style w:type="character" w:styleId="Emphasis">
    <w:name w:val="Emphasis"/>
    <w:basedOn w:val="DefaultParagraphFont"/>
    <w:uiPriority w:val="20"/>
    <w:qFormat/>
    <w:rsid w:val="00B82840"/>
    <w:rPr>
      <w:i/>
      <w:iCs/>
    </w:rPr>
  </w:style>
  <w:style w:type="character" w:customStyle="1" w:styleId="Heading2Char">
    <w:name w:val="Heading 2 Char"/>
    <w:basedOn w:val="DefaultParagraphFont"/>
    <w:link w:val="Heading2"/>
    <w:rsid w:val="00B82840"/>
    <w:rPr>
      <w:b/>
      <w:bCs/>
    </w:rPr>
  </w:style>
  <w:style w:type="character" w:customStyle="1" w:styleId="BodyText2Char">
    <w:name w:val="Body Text 2 Char"/>
    <w:basedOn w:val="DefaultParagraphFont"/>
    <w:link w:val="BodyText2"/>
    <w:rsid w:val="00B82840"/>
    <w:rPr>
      <w:iCs/>
    </w:rPr>
  </w:style>
  <w:style w:type="paragraph" w:customStyle="1" w:styleId="ModSimRefs">
    <w:name w:val="ModSimRefs"/>
    <w:basedOn w:val="Normal"/>
    <w:qFormat/>
    <w:rsid w:val="00B82840"/>
    <w:pPr>
      <w:keepLines/>
      <w:spacing w:after="120"/>
      <w:ind w:left="461" w:right="187" w:hanging="274"/>
    </w:pPr>
  </w:style>
  <w:style w:type="character" w:styleId="PlaceholderText">
    <w:name w:val="Placeholder Text"/>
    <w:basedOn w:val="DefaultParagraphFont"/>
    <w:uiPriority w:val="99"/>
    <w:semiHidden/>
    <w:rsid w:val="002C41BE"/>
    <w:rPr>
      <w:color w:val="808080"/>
    </w:rPr>
  </w:style>
  <w:style w:type="table" w:styleId="TableGrid">
    <w:name w:val="Table Grid"/>
    <w:basedOn w:val="TableNormal"/>
    <w:rsid w:val="008314B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4373134">
      <w:bodyDiv w:val="1"/>
      <w:marLeft w:val="0"/>
      <w:marRight w:val="0"/>
      <w:marTop w:val="0"/>
      <w:marBottom w:val="0"/>
      <w:divBdr>
        <w:top w:val="none" w:sz="0" w:space="0" w:color="auto"/>
        <w:left w:val="none" w:sz="0" w:space="0" w:color="auto"/>
        <w:bottom w:val="none" w:sz="0" w:space="0" w:color="auto"/>
        <w:right w:val="none" w:sz="0" w:space="0" w:color="auto"/>
      </w:divBdr>
    </w:div>
    <w:div w:id="841623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myh\Desktop\2004PaperTemplate_00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0B3944DFDC7334084BEACC10D3A8112" ma:contentTypeVersion="9" ma:contentTypeDescription="Create a new document." ma:contentTypeScope="" ma:versionID="1bde9c9fb4f22b9292ef1620ab5aa2de">
  <xsd:schema xmlns:xsd="http://www.w3.org/2001/XMLSchema" xmlns:xs="http://www.w3.org/2001/XMLSchema" xmlns:p="http://schemas.microsoft.com/office/2006/metadata/properties" xmlns:ns2="a1406728-8da5-46bc-b209-48bb81d546ec" xmlns:ns3="dff4815f-cd52-4c56-b5f3-250e901d40fb" targetNamespace="http://schemas.microsoft.com/office/2006/metadata/properties" ma:root="true" ma:fieldsID="757e4e37407715313f881b4a4d80bf91" ns2:_="" ns3:_="">
    <xsd:import namespace="a1406728-8da5-46bc-b209-48bb81d546ec"/>
    <xsd:import namespace="dff4815f-cd52-4c56-b5f3-250e901d40f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406728-8da5-46bc-b209-48bb81d546e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ff4815f-cd52-4c56-b5f3-250e901d40fb"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8B2715E-65B0-4C61-A9C4-65AE47A9DB30}">
  <ds:schemaRefs>
    <ds:schemaRef ds:uri="http://schemas.microsoft.com/sharepoint/v3/contenttype/forms"/>
  </ds:schemaRefs>
</ds:datastoreItem>
</file>

<file path=customXml/itemProps2.xml><?xml version="1.0" encoding="utf-8"?>
<ds:datastoreItem xmlns:ds="http://schemas.openxmlformats.org/officeDocument/2006/customXml" ds:itemID="{993DF36A-E952-4D06-9926-317DB1A55D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406728-8da5-46bc-b209-48bb81d546ec"/>
    <ds:schemaRef ds:uri="dff4815f-cd52-4c56-b5f3-250e901d40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151F05-523F-4EF2-B5C4-63F392140B8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2004PaperTemplate_000.dot</Template>
  <TotalTime>667</TotalTime>
  <Pages>7</Pages>
  <Words>2612</Words>
  <Characters>14892</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I/ITSEC Author's Paper Template</vt:lpstr>
    </vt:vector>
  </TitlesOfParts>
  <Company>Soar Technology, Inc.</Company>
  <LinksUpToDate>false</LinksUpToDate>
  <CharactersWithSpaces>17470</CharactersWithSpaces>
  <SharedDoc>false</SharedDoc>
  <HLinks>
    <vt:vector size="12" baseType="variant">
      <vt:variant>
        <vt:i4>327717</vt:i4>
      </vt:variant>
      <vt:variant>
        <vt:i4>6</vt:i4>
      </vt:variant>
      <vt:variant>
        <vt:i4>0</vt:i4>
      </vt:variant>
      <vt:variant>
        <vt:i4>5</vt:i4>
      </vt:variant>
      <vt:variant>
        <vt:lpwstr>http://owl.english.purdue.edu/handouts/research/r_apa.html</vt:lpwstr>
      </vt:variant>
      <vt:variant>
        <vt:lpwstr>Examples</vt:lpwstr>
      </vt:variant>
      <vt:variant>
        <vt:i4>4522057</vt:i4>
      </vt:variant>
      <vt:variant>
        <vt:i4>0</vt:i4>
      </vt:variant>
      <vt:variant>
        <vt:i4>0</vt:i4>
      </vt:variant>
      <vt:variant>
        <vt:i4>5</vt:i4>
      </vt:variant>
      <vt:variant>
        <vt:lpwstr>http://www.iitsec.org/documents/AuthorKit.zip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I/ITSEC Author's Paper Template</dc:title>
  <dc:creator>amyh</dc:creator>
  <cp:lastModifiedBy>DMD</cp:lastModifiedBy>
  <cp:revision>3</cp:revision>
  <cp:lastPrinted>2004-03-30T12:02:00Z</cp:lastPrinted>
  <dcterms:created xsi:type="dcterms:W3CDTF">2022-01-13T05:44:00Z</dcterms:created>
  <dcterms:modified xsi:type="dcterms:W3CDTF">2022-01-13T16:51:00Z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0x010100B0B3944DFDC7334084BEACC10D3A8112</vt:lpwstr>
  </property>
  <property fmtid="{D5CDD505-2E9C-101B-9397-08002B2CF9AE}" pid="3" name="IsMyDocuments">
    <vt:bool>true</vt:bool>
  </property>
</Properties>
</file>