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This paper discusses the response to the lack of solid informational foundations on which students can make important decisions: what college majors and career paths to pursue. Shortfalls are described in STEM professionals needed to support DoD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w:t>
      </w:r>
      <w:r w:rsidR="00D15CD6">
        <w:rPr>
          <w:b/>
        </w:rPr>
        <w:t xml:space="preserve"> </w:t>
      </w:r>
      <w:r w:rsidRPr="00944269">
        <w:rPr>
          <w:b/>
        </w:rPr>
        <w:t>P</w:t>
      </w:r>
      <w:r>
        <w:rPr>
          <w:b/>
        </w:rPr>
        <w:t>redovich</w:t>
      </w:r>
      <w:r w:rsidR="007A62D1">
        <w:rPr>
          <w:b/>
        </w:rPr>
        <w:t>, MA</w:t>
      </w:r>
      <w:r>
        <w:t xml:space="preserve"> continues to consult in educational matters after retiring as a long-time high school counselor for pre-college students in a modestly sized Colorado city.</w:t>
      </w:r>
      <w:r w:rsidR="00D15CD6">
        <w:t xml:space="preserve"> </w:t>
      </w:r>
      <w:r>
        <w:t>She was active in her professional</w:t>
      </w:r>
      <w:r w:rsidR="007A62D1">
        <w:t xml:space="preserve"> life in finding assets for stu</w:t>
      </w:r>
      <w:r>
        <w:t>dents outside of major metropolitan areas, where professional role models and mentors are very difficult to locate.</w:t>
      </w:r>
      <w:r w:rsidR="00D15CD6">
        <w:t xml:space="preserve"> </w:t>
      </w:r>
      <w:r>
        <w:t>Her observations have resulted in a professional stance of articulating the need for and the parameters of a new approach to guidance counseling on a national basis.</w:t>
      </w:r>
      <w:r w:rsidR="00D15CD6">
        <w:t xml:space="preserve"> </w:t>
      </w:r>
      <w:r>
        <w:t>Karen has focused decades of her counseling in characterizing the difficulties of finding technically oriented mentors in geographically remote or socially isolated areas.</w:t>
      </w:r>
      <w:r w:rsidR="00D15CD6">
        <w:t xml:space="preserve"> </w:t>
      </w:r>
      <w:r>
        <w:t>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r w:rsidR="00D15CD6">
        <w:rPr>
          <w:bCs/>
        </w:rPr>
        <w:t>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D15CD6">
        <w:rPr>
          <w:bCs/>
        </w:rPr>
        <w:t xml:space="preserve"> </w:t>
      </w:r>
      <w:r w:rsidRPr="00DA6AF4">
        <w:rPr>
          <w:bCs/>
        </w:rPr>
        <w:t>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w:t>
      </w:r>
      <w:r w:rsidR="00D15CD6">
        <w:rPr>
          <w:iCs w:val="0"/>
        </w:rPr>
        <w:t xml:space="preserve"> </w:t>
      </w:r>
      <w:r w:rsidR="00E921F8">
        <w:rPr>
          <w:iCs w:val="0"/>
        </w:rPr>
        <w:t>The need for such study and the future impacts of not meeting that need are considered. A brief review of the emerging technologies that may provide a way forward is given, but the authors do not favor or support any of these.</w:t>
      </w:r>
      <w:r w:rsidR="00D15CD6">
        <w:rPr>
          <w:iCs w:val="0"/>
        </w:rPr>
        <w:t xml:space="preserve"> </w:t>
      </w:r>
      <w:r w:rsidR="00E921F8">
        <w:rPr>
          <w:iCs w:val="0"/>
        </w:rPr>
        <w:t xml:space="preserve">The position taken is that several approaches may have unique niches in which they would be useful. A range of technologies, methodologies and </w:t>
      </w:r>
      <w:r w:rsidR="00F66055">
        <w:rPr>
          <w:iCs w:val="0"/>
        </w:rPr>
        <w:t>metrics are surveyed and their potentials are listed.</w:t>
      </w:r>
      <w:r w:rsidR="00D15CD6">
        <w:rPr>
          <w:iCs w:val="0"/>
        </w:rPr>
        <w:t xml:space="preserve"> </w:t>
      </w:r>
      <w:r w:rsidR="00F66055">
        <w:rPr>
          <w:iCs w:val="0"/>
        </w:rPr>
        <w:t>Potential impacts are discussed and metrics for measuring them are detailed and considered.</w:t>
      </w:r>
      <w:r w:rsidR="00D15CD6">
        <w:rPr>
          <w:iCs w:val="0"/>
        </w:rPr>
        <w:t xml:space="preserve"> </w:t>
      </w:r>
      <w:r w:rsidR="00F66055">
        <w:rPr>
          <w:iCs w:val="0"/>
        </w:rPr>
        <w:t xml:space="preserve">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This delineation features both statistical data and personal anecdotal experiences.</w:t>
      </w:r>
      <w:r w:rsidR="00D15CD6">
        <w:t xml:space="preserve"> </w:t>
      </w:r>
      <w:r w:rsidR="00BD6D61">
        <w:t>A few external factors that may play heavily in this evolution are suggested.</w:t>
      </w:r>
      <w:r w:rsidR="00D15CD6">
        <w:t xml:space="preserve"> </w:t>
      </w:r>
      <w:r w:rsidR="0036462F">
        <w:t xml:space="preserve">A brief introduction into some of the technologies that may be effective </w:t>
      </w:r>
      <w:r w:rsidR="00D15CD6">
        <w:t>is</w:t>
      </w:r>
      <w:r w:rsidR="0036462F">
        <w:t xml:space="preserve"> outlined.</w:t>
      </w:r>
      <w:r w:rsidR="00D15CD6">
        <w:t xml:space="preserve"> </w:t>
      </w:r>
      <w:r w:rsidR="0036462F">
        <w:t>Then the paper turns to an analysis of the "stakeholders" in the issues identified. The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w:t>
      </w:r>
      <w:r w:rsidR="00D15CD6">
        <w:t xml:space="preserve"> </w:t>
      </w:r>
      <w:r w:rsidR="0036462F">
        <w:t xml:space="preserve">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It is often good advice to consider the past when looking at current problems.</w:t>
      </w:r>
      <w:r w:rsidR="00D15CD6">
        <w:t xml:space="preserve"> </w:t>
      </w:r>
      <w:r>
        <w:t>For approximately 250,000 years humans have existed as Homo Sapiens on the planet. During the first 235,000 years, career choice was not a Darwinian selector.</w:t>
      </w:r>
      <w:r w:rsidR="00D15CD6">
        <w:t xml:space="preserve"> </w:t>
      </w:r>
      <w:r>
        <w:t>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w:t>
      </w:r>
      <w:r w:rsidR="00D15CD6">
        <w:t xml:space="preserve"> </w:t>
      </w:r>
      <w:r>
        <w:t>That led to some specialties, but still the vast majority of men were hunters or farmers and the vast majority of women were child care workers and "domestic engineers." The industrialization of the civilized world began perhaps three millennia ago.</w:t>
      </w:r>
      <w:r w:rsidR="00D15CD6">
        <w:t xml:space="preserve"> </w:t>
      </w:r>
      <w:r>
        <w:t xml:space="preserve">But the trend became almost </w:t>
      </w:r>
      <w:r w:rsidR="00A92CBA">
        <w:t>invariable; a person followed the career of their parent of your gender, with men largely farming and women bearing and raising children.</w:t>
      </w:r>
      <w:r w:rsidR="00D15CD6">
        <w:t xml:space="preserve"> </w:t>
      </w:r>
      <w:r w:rsidR="00A92CBA">
        <w:t>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w:t>
      </w:r>
      <w:r w:rsidR="00D15CD6">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w:t>
      </w:r>
      <w:r w:rsidR="00D15CD6">
        <w:t xml:space="preserve"> </w:t>
      </w:r>
      <w:r>
        <w:t>They learned those skills by assisting the parent and observing their mastery of the parents' duties.</w:t>
      </w:r>
      <w:r w:rsidR="00D15CD6">
        <w:t xml:space="preserve"> </w:t>
      </w:r>
      <w:r>
        <w:t>The men may have had some periods of peace punctuated by warfare, and for the last several millennia, standing armies employed some on a full-time basis.</w:t>
      </w:r>
      <w:r w:rsidR="00D15CD6">
        <w:t xml:space="preserve"> </w:t>
      </w:r>
      <w:r>
        <w:t>After the fall of Rome, some more advanced traditions began to emerge: in Europe the oldest son</w:t>
      </w:r>
      <w:r w:rsidR="005C70DC">
        <w:t xml:space="preserve"> of a noble family</w:t>
      </w:r>
      <w:r>
        <w:t xml:space="preserve"> was expected to manage, then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w:t>
      </w:r>
      <w:r w:rsidR="00D15CD6">
        <w:t xml:space="preserve"> </w:t>
      </w:r>
      <w:r w:rsidR="005C70DC">
        <w:t>Romantic marriage was unknown.</w:t>
      </w:r>
      <w:r w:rsidR="00D15CD6">
        <w:t xml:space="preserve"> </w:t>
      </w:r>
      <w:r w:rsidR="005C70DC">
        <w:t>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w:t>
      </w:r>
      <w:r w:rsidR="00D15CD6">
        <w:t xml:space="preserve"> </w:t>
      </w:r>
      <w:r>
        <w:t>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The ratchet of societal change tends to resist the members from going back to the way things were.</w:t>
      </w:r>
      <w:r w:rsidR="00D15CD6">
        <w:t xml:space="preserve"> </w:t>
      </w:r>
      <w:r w:rsidR="002C41BE">
        <w:t>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w:t>
      </w:r>
      <w:r w:rsidR="00D15CD6">
        <w:t xml:space="preserve"> </w:t>
      </w:r>
    </w:p>
    <w:p w:rsidR="002C41BE" w:rsidRDefault="002C41BE" w:rsidP="00B82840"/>
    <w:p w:rsidR="002C41BE" w:rsidRDefault="002C41BE" w:rsidP="00B82840">
      <w:r>
        <w:t>All of these factors led to the western societies producing young adults who had very little notion of what their parents did or what other choices there were in career paths.</w:t>
      </w:r>
      <w:r w:rsidR="00D15CD6">
        <w:t xml:space="preserve"> </w:t>
      </w:r>
      <w:r>
        <w:t xml:space="preserve">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w:t>
      </w:r>
      <w:r w:rsidR="00D15CD6">
        <w:t xml:space="preserve"> </w:t>
      </w:r>
      <w:r w:rsidR="00E302BE">
        <w:t xml:space="preserve">The students were asked: "What </w:t>
      </w:r>
      <w:r w:rsidR="00D15CD6">
        <w:t>do your parents</w:t>
      </w:r>
      <w:r w:rsidR="00E302BE">
        <w:t xml:space="preserve"> do when they are at work?". Not one of the student queried could cogently report on what either their Father or their Mother did at work, only being able to give their job title.</w:t>
      </w:r>
      <w:r w:rsidR="00D15CD6">
        <w:t xml:space="preserve"> </w:t>
      </w:r>
      <w:r w:rsidR="00E302BE">
        <w:t>About half could not even describe the work place environment in which their parents spent 2,000 hours every year.</w:t>
      </w:r>
      <w:r w:rsidR="00D15CD6">
        <w:t xml:space="preserve"> </w:t>
      </w:r>
      <w:r w:rsidR="00E302BE">
        <w:t xml:space="preserve">Some had participated in "Bring your child to work days.", but had only memories of non-germane activities, </w:t>
      </w:r>
      <w:r w:rsidR="00E302BE" w:rsidRPr="00E302BE">
        <w:rPr>
          <w:i/>
        </w:rPr>
        <w:t>e.g</w:t>
      </w:r>
      <w:r w:rsidR="00E302BE">
        <w:t>. "I got to make a Xerox copy of my face.".</w:t>
      </w:r>
      <w:r w:rsidR="00D15CD6">
        <w:t xml:space="preserve"> </w:t>
      </w:r>
      <w:r w:rsidR="00E302BE">
        <w:t>However, when queried as to professions, all had very certain impressions of which were attractive and which were to be avoided.</w:t>
      </w:r>
      <w:r w:rsidR="00D15CD6">
        <w:t xml:space="preserve"> </w:t>
      </w:r>
      <w:r w:rsidR="00E302BE">
        <w:t>That begs the question: "Where do they get these impressions?".</w:t>
      </w:r>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w:t>
      </w:r>
      <w:r w:rsidR="00D15CD6">
        <w:t xml:space="preserve"> </w:t>
      </w:r>
      <w:r w:rsidR="001144CF">
        <w:t xml:space="preserve">One student said </w:t>
      </w:r>
      <w:r w:rsidR="00FB07C9">
        <w:t>that dramatic and innovative medicine</w:t>
      </w:r>
      <w:r w:rsidR="001144CF">
        <w:t xml:space="preserve"> was common, noting "Look at the doctor on 'House'.".</w:t>
      </w:r>
      <w:r w:rsidR="00D15CD6">
        <w:t xml:space="preserve"> </w:t>
      </w:r>
      <w:r w:rsidR="00FB07C9">
        <w:t>Another told one of the authors, who worked at Caltech for a decade, that no student wanted to be like the characters on "The Big Bang Theory." Think of the issues that causes when the major source of information is the dramatic arts.</w:t>
      </w:r>
    </w:p>
    <w:p w:rsidR="00101336" w:rsidRDefault="00101336" w:rsidP="00B82840"/>
    <w:p w:rsidR="00101336" w:rsidRDefault="00101336" w:rsidP="00101336">
      <w:r>
        <w:t>When one of the co-authors was still working only 20% of students needed a bachelor's degree or higher to qualify for a reasonable career.</w:t>
      </w:r>
      <w:r w:rsidR="00D15CD6">
        <w:t xml:space="preserve"> </w:t>
      </w:r>
      <w:r>
        <w:t>Now that requirement has grown to about 35%.</w:t>
      </w:r>
      <w:r w:rsidR="00D15CD6">
        <w:t xml:space="preserve"> </w:t>
      </w:r>
      <w:r>
        <w:t xml:space="preserve">The highest percentage of open positions were for skilled workers who had vocational training, through community college certificate programs, apprenticeships, on the job training, associate degrees or military training. A lower number of desirable careers did not require anything </w:t>
      </w:r>
      <w:r w:rsidR="00D15CD6">
        <w:t>above a high school diploma</w:t>
      </w:r>
      <w:r w:rsidR="007A59F1">
        <w:t>;</w:t>
      </w:r>
      <w:r>
        <w:t xml:space="preserve"> fewer still would accept drop-outs. Even many otherwise accessible jobs are requiring a high school diploma or GED, e.g. after the poor performance of the McNamara's </w:t>
      </w:r>
      <w:r w:rsidR="007A59F1">
        <w:t>Project 1</w:t>
      </w:r>
      <w:r>
        <w:t>00,00</w:t>
      </w:r>
      <w:r w:rsidR="007A59F1">
        <w:t>0</w:t>
      </w:r>
      <w:r>
        <w:t>, it is very difficult to enlist in the US Military without such proof of academic achievement</w:t>
      </w:r>
      <w:r w:rsidR="007A59F1">
        <w:t xml:space="preserve"> (Dawson, 1995)</w:t>
      </w:r>
      <w:r>
        <w:t>.</w:t>
      </w:r>
      <w:r w:rsidR="00D15CD6">
        <w:t xml:space="preserve"> </w:t>
      </w:r>
      <w:r w:rsidR="007A59F1">
        <w:t>Most all of</w:t>
      </w:r>
      <w:r>
        <w:t xml:space="preserve"> those</w:t>
      </w:r>
      <w:r w:rsidR="007A59F1">
        <w:t xml:space="preserve"> no-diploma/drop-out</w:t>
      </w:r>
      <w:r>
        <w:t xml:space="preserve"> jobs were </w:t>
      </w:r>
      <w:r w:rsidR="007A59F1">
        <w:t>among the</w:t>
      </w:r>
      <w:r>
        <w:t xml:space="preserve"> lowest paying.</w:t>
      </w:r>
    </w:p>
    <w:p w:rsidR="00101336" w:rsidRDefault="00101336" w:rsidP="00101336"/>
    <w:p w:rsidR="007A59F1" w:rsidRDefault="00101336" w:rsidP="00101336">
      <w:r>
        <w:t>During this time, many parents</w:t>
      </w:r>
      <w:r w:rsidR="007A59F1">
        <w:t>,</w:t>
      </w:r>
      <w:r>
        <w:t xml:space="preserve"> </w:t>
      </w:r>
      <w:r w:rsidR="004B408C">
        <w:t>educators,</w:t>
      </w:r>
      <w:r>
        <w:t xml:space="preserve"> </w:t>
      </w:r>
      <w:r w:rsidR="007A59F1">
        <w:t xml:space="preserve">and </w:t>
      </w:r>
      <w:r>
        <w:t>counselors</w:t>
      </w:r>
      <w:r w:rsidR="00D15CD6">
        <w:t xml:space="preserve"> </w:t>
      </w:r>
      <w:r>
        <w:t xml:space="preserve">put a lot of pressure on high school students to go into a </w:t>
      </w:r>
      <w:r w:rsidR="007A59F1">
        <w:t>four-</w:t>
      </w:r>
      <w:r>
        <w:t>year college program</w:t>
      </w:r>
      <w:r w:rsidR="00D15CD6">
        <w:t xml:space="preserve"> </w:t>
      </w:r>
      <w:r>
        <w:t>The bachelor's degree was seen as the ticket to success.</w:t>
      </w:r>
      <w:r w:rsidR="00D15CD6">
        <w:t xml:space="preserve"> </w:t>
      </w:r>
      <w:r>
        <w:t>The</w:t>
      </w:r>
      <w:r w:rsidR="007A59F1">
        <w:t>n the</w:t>
      </w:r>
      <w:r>
        <w:t xml:space="preserve">re was a time period when a student with his college </w:t>
      </w:r>
      <w:r w:rsidR="007A59F1">
        <w:t>degree</w:t>
      </w:r>
      <w:r>
        <w:t xml:space="preserve"> in hand could not get a job and some had to go back and work in their high school job </w:t>
      </w:r>
      <w:r w:rsidR="007A59F1">
        <w:t>doing menial labor. This was sometimes a function of the choice of a major that was not in high demand in the work force</w:t>
      </w:r>
      <w:r>
        <w:t>.</w:t>
      </w:r>
      <w:r w:rsidR="007A59F1">
        <w:t xml:space="preserve"> This paper makes no moral </w:t>
      </w:r>
      <w:r w:rsidR="004B408C">
        <w:t>judgment</w:t>
      </w:r>
      <w:r w:rsidR="007A59F1">
        <w:t xml:space="preserve"> on the desire of some students to focus on non-career oriented majors, but it is regrettable if the student does not recognize that a focus on an esoteric </w:t>
      </w:r>
      <w:r w:rsidR="004B408C">
        <w:t xml:space="preserve">topic </w:t>
      </w:r>
      <w:r w:rsidR="007A59F1">
        <w:t xml:space="preserve">and </w:t>
      </w:r>
      <w:r w:rsidR="004B408C">
        <w:t xml:space="preserve">an academic record on a </w:t>
      </w:r>
      <w:r w:rsidR="007A59F1">
        <w:t>low demand</w:t>
      </w:r>
      <w:r w:rsidR="004B408C">
        <w:t xml:space="preserve"> skill set, may not satisfy employers in a competitive job market.</w:t>
      </w:r>
      <w:r w:rsidR="00D15CD6">
        <w:t xml:space="preserve"> </w:t>
      </w:r>
    </w:p>
    <w:p w:rsidR="007A59F1" w:rsidRDefault="007A59F1" w:rsidP="00101336"/>
    <w:p w:rsidR="00842D9A" w:rsidRDefault="00101336" w:rsidP="00101336">
      <w:r>
        <w:t xml:space="preserve">When the job market changed these students </w:t>
      </w:r>
      <w:r w:rsidR="004B408C">
        <w:t>may have found</w:t>
      </w:r>
      <w:r>
        <w:t xml:space="preserve"> better paying jobs</w:t>
      </w:r>
      <w:r w:rsidR="004B408C">
        <w:t>,</w:t>
      </w:r>
      <w:r>
        <w:t xml:space="preserve"> but the majority had </w:t>
      </w:r>
      <w:r w:rsidR="004B408C">
        <w:t>burdensome</w:t>
      </w:r>
      <w:r>
        <w:t xml:space="preserve"> student loans to pay.</w:t>
      </w:r>
      <w:r w:rsidR="00D15CD6">
        <w:t xml:space="preserve"> </w:t>
      </w:r>
      <w:r>
        <w:t>I</w:t>
      </w:r>
      <w:r w:rsidR="004B408C">
        <w:t xml:space="preserve">t was observed that </w:t>
      </w:r>
      <w:r>
        <w:t xml:space="preserve">there were many </w:t>
      </w:r>
      <w:r w:rsidR="004B408C">
        <w:t>who</w:t>
      </w:r>
      <w:r>
        <w:t xml:space="preserve"> felt </w:t>
      </w:r>
      <w:r w:rsidR="004B408C">
        <w:t>that they "had" to go to a four-</w:t>
      </w:r>
      <w:r>
        <w:t>year college but really did not know what they wanted to do and</w:t>
      </w:r>
      <w:r w:rsidR="004B408C">
        <w:t xml:space="preserve"> many</w:t>
      </w:r>
      <w:r>
        <w:t xml:space="preserve"> would eventually drop out with a </w:t>
      </w:r>
      <w:r w:rsidR="004B408C">
        <w:t>student loan to pay off.</w:t>
      </w:r>
      <w:r w:rsidR="00D15CD6">
        <w:t xml:space="preserve"> </w:t>
      </w:r>
      <w:r w:rsidR="004B408C">
        <w:t xml:space="preserve">As </w:t>
      </w:r>
      <w:r>
        <w:t>counselor</w:t>
      </w:r>
      <w:r w:rsidR="004B408C">
        <w:t>s</w:t>
      </w:r>
      <w:r>
        <w:t xml:space="preserve">, </w:t>
      </w:r>
      <w:r w:rsidR="004B408C">
        <w:t>the high school staff members</w:t>
      </w:r>
      <w:r>
        <w:t xml:space="preserve"> would try to encourage th</w:t>
      </w:r>
      <w:r w:rsidR="004B408C">
        <w:t>os</w:t>
      </w:r>
      <w:r>
        <w:t xml:space="preserve">e students who had a </w:t>
      </w:r>
      <w:r w:rsidR="004B408C">
        <w:t xml:space="preserve">creditable </w:t>
      </w:r>
      <w:r>
        <w:t>plan</w:t>
      </w:r>
      <w:r w:rsidR="004B408C">
        <w:t xml:space="preserve">, as well as </w:t>
      </w:r>
      <w:r>
        <w:t>the motivation and aptitudes to be successful</w:t>
      </w:r>
      <w:r w:rsidR="004B408C">
        <w:t>,</w:t>
      </w:r>
      <w:r>
        <w:t xml:space="preserve"> to attend college.</w:t>
      </w:r>
      <w:r w:rsidR="00D15CD6">
        <w:t xml:space="preserve"> </w:t>
      </w:r>
      <w:r w:rsidR="004B408C">
        <w:t>As an</w:t>
      </w:r>
      <w:r>
        <w:t xml:space="preserve"> example,</w:t>
      </w:r>
      <w:r w:rsidR="00D15CD6">
        <w:t xml:space="preserve"> </w:t>
      </w:r>
      <w:r w:rsidR="004B408C">
        <w:t>there was</w:t>
      </w:r>
      <w:r>
        <w:t xml:space="preserve"> a talented student who </w:t>
      </w:r>
      <w:r>
        <w:lastRenderedPageBreak/>
        <w:t>loved car</w:t>
      </w:r>
      <w:r w:rsidR="004B408C">
        <w:t xml:space="preserve">pentry and didn't want to go on in an academic environment, </w:t>
      </w:r>
      <w:r>
        <w:t xml:space="preserve">but </w:t>
      </w:r>
      <w:r w:rsidR="004B408C">
        <w:t>the counselor</w:t>
      </w:r>
      <w:r>
        <w:t xml:space="preserve"> found a school that offered construction management as a major and </w:t>
      </w:r>
      <w:r w:rsidR="004B408C">
        <w:t>the student successfully</w:t>
      </w:r>
      <w:r>
        <w:t xml:space="preserve"> pursued that.</w:t>
      </w:r>
      <w:r w:rsidR="00D15CD6">
        <w:t xml:space="preserve"> </w:t>
      </w:r>
      <w:r>
        <w:t xml:space="preserve">Another student was being pressured by her family to attend their </w:t>
      </w:r>
      <w:r w:rsidRPr="004B408C">
        <w:rPr>
          <w:i/>
        </w:rPr>
        <w:t>alma mater</w:t>
      </w:r>
      <w:r w:rsidR="004B408C">
        <w:t>,</w:t>
      </w:r>
      <w:r>
        <w:t xml:space="preserve"> but she struggled academically and had </w:t>
      </w:r>
      <w:r w:rsidR="004B408C">
        <w:t>little interest doing so</w:t>
      </w:r>
      <w:r>
        <w:t>.</w:t>
      </w:r>
      <w:r w:rsidR="00D15CD6">
        <w:t xml:space="preserve"> </w:t>
      </w:r>
      <w:r>
        <w:t>What she wanted was to be a cosmetologist.</w:t>
      </w:r>
      <w:r w:rsidR="00D15CD6">
        <w:t xml:space="preserve"> </w:t>
      </w:r>
      <w:r>
        <w:t xml:space="preserve">She went to a school for that and picked up some business classes </w:t>
      </w:r>
      <w:r w:rsidR="004B408C">
        <w:t>and now she owns her own</w:t>
      </w:r>
      <w:r w:rsidR="00D15CD6">
        <w:t xml:space="preserve"> </w:t>
      </w:r>
      <w:r w:rsidR="004B408C">
        <w:t xml:space="preserve">beauty </w:t>
      </w:r>
      <w:r>
        <w:t>shop and is doing well.</w:t>
      </w:r>
      <w:r w:rsidR="00D15CD6">
        <w:t xml:space="preserve"> </w:t>
      </w:r>
      <w:r>
        <w:t>This is why it is so important to offer students, especially from rural areas, many opportunities to explore jobs and careers and most importantly, the educational opportunities that are available.</w:t>
      </w:r>
      <w:r w:rsidR="00D15CD6">
        <w:t xml:space="preserve"> </w:t>
      </w:r>
      <w:r>
        <w:t xml:space="preserve">They should be exposed to four year colleges, community college, apprenticeships, the military and "on the job" </w:t>
      </w:r>
      <w:r w:rsidR="00842D9A">
        <w:t>training, as may best befit them</w:t>
      </w:r>
      <w:r>
        <w:t>.</w:t>
      </w:r>
      <w:r w:rsidR="00D15CD6">
        <w:t xml:space="preserve"> </w:t>
      </w:r>
      <w:r>
        <w:t>They need to be aware of the costs of the programs a</w:t>
      </w:r>
      <w:r w:rsidR="00842D9A">
        <w:t>s well as the expected salaries.</w:t>
      </w:r>
      <w:r w:rsidR="00D15CD6">
        <w:t xml:space="preserve"> </w:t>
      </w:r>
      <w:r w:rsidR="00842D9A">
        <w:t>Many counselors</w:t>
      </w:r>
      <w:r>
        <w:t xml:space="preserve"> try to impress on the</w:t>
      </w:r>
      <w:r w:rsidR="00842D9A">
        <w:t xml:space="preserve"> students </w:t>
      </w:r>
      <w:r>
        <w:t>to follow their passion. "</w:t>
      </w:r>
      <w:r w:rsidR="00D15CD6">
        <w:t xml:space="preserve"> </w:t>
      </w:r>
    </w:p>
    <w:p w:rsidR="00842D9A" w:rsidRDefault="00842D9A" w:rsidP="00101336"/>
    <w:p w:rsidR="00101336" w:rsidRDefault="00101336" w:rsidP="00101336">
      <w:r>
        <w:t>It is also extremely important that they and their parents understand the whole Financial Aid story.</w:t>
      </w:r>
      <w:r w:rsidR="00D15CD6">
        <w:t xml:space="preserve"> </w:t>
      </w:r>
      <w:r>
        <w:t>Many of the</w:t>
      </w:r>
      <w:r w:rsidR="00842D9A">
        <w:t xml:space="preserve"> indigent</w:t>
      </w:r>
      <w:r>
        <w:t xml:space="preserve"> will borrow as much as they can and the parents will get loans also.</w:t>
      </w:r>
      <w:r w:rsidR="00D15CD6">
        <w:t xml:space="preserve"> </w:t>
      </w:r>
      <w:r>
        <w:t>The government makes it all so easy</w:t>
      </w:r>
      <w:r w:rsidR="00842D9A">
        <w:t xml:space="preserve"> to borrow the money without much counseling about the</w:t>
      </w:r>
      <w:r>
        <w:t xml:space="preserve"> students</w:t>
      </w:r>
      <w:r w:rsidR="00842D9A">
        <w:t>'</w:t>
      </w:r>
      <w:r>
        <w:t xml:space="preserve"> have to pay</w:t>
      </w:r>
      <w:r w:rsidR="00842D9A">
        <w:t>ing</w:t>
      </w:r>
      <w:r>
        <w:t xml:space="preserve"> the</w:t>
      </w:r>
      <w:r w:rsidR="00842D9A">
        <w:t xml:space="preserve"> loans</w:t>
      </w:r>
      <w:r>
        <w:t xml:space="preserve"> back. They had "free" money</w:t>
      </w:r>
      <w:r w:rsidR="00842D9A">
        <w:t>, so they are inclined to live</w:t>
      </w:r>
      <w:r>
        <w:t xml:space="preserve"> well as a college student</w:t>
      </w:r>
      <w:r w:rsidR="00842D9A">
        <w:t>s</w:t>
      </w:r>
      <w:r>
        <w:t xml:space="preserve"> and </w:t>
      </w:r>
      <w:r w:rsidR="00842D9A">
        <w:t xml:space="preserve">not similarly induced to create good </w:t>
      </w:r>
      <w:r>
        <w:t>budget</w:t>
      </w:r>
      <w:r w:rsidR="00842D9A">
        <w:t xml:space="preserve"> discipline</w:t>
      </w:r>
      <w:r>
        <w:t>.</w:t>
      </w:r>
      <w:r w:rsidR="00D15CD6">
        <w:t xml:space="preserve"> </w:t>
      </w:r>
      <w:r>
        <w:t>As they entered young adulthood that loan</w:t>
      </w:r>
      <w:r w:rsidR="00842D9A">
        <w:t xml:space="preserve"> has</w:t>
      </w:r>
      <w:r>
        <w:t xml:space="preserve"> became a yoke around their necks.</w:t>
      </w:r>
      <w:r w:rsidR="00D15CD6">
        <w:t xml:space="preserve"> </w:t>
      </w:r>
      <w:r>
        <w:t xml:space="preserve">We have heard all the whining from today's young graduates who want the government now to pay their student debt. </w:t>
      </w:r>
    </w:p>
    <w:p w:rsidR="00842D9A" w:rsidRDefault="00842D9A" w:rsidP="00101336"/>
    <w:p w:rsidR="00101336" w:rsidRDefault="00842D9A" w:rsidP="00101336">
      <w:r>
        <w:t xml:space="preserve">The rising cost of tertiary education is another major factor. </w:t>
      </w:r>
      <w:r w:rsidR="00101336">
        <w:t>The price tag is exorbitant</w:t>
      </w:r>
      <w:r>
        <w:t>, as</w:t>
      </w:r>
      <w:r w:rsidR="00101336">
        <w:t xml:space="preserve"> some of the </w:t>
      </w:r>
      <w:r>
        <w:t>colleges and universities</w:t>
      </w:r>
      <w:r w:rsidR="00101336">
        <w:t xml:space="preserve"> have added so many amenities to the college campus </w:t>
      </w:r>
      <w:r>
        <w:t xml:space="preserve">life, </w:t>
      </w:r>
      <w:r w:rsidR="00101336">
        <w:t xml:space="preserve">that perhaps a student might </w:t>
      </w:r>
      <w:r>
        <w:t>lose sight of</w:t>
      </w:r>
      <w:r w:rsidR="00D15CD6">
        <w:t xml:space="preserve"> </w:t>
      </w:r>
      <w:r w:rsidR="00101336">
        <w:t xml:space="preserve">why </w:t>
      </w:r>
      <w:r>
        <w:t>they</w:t>
      </w:r>
      <w:r w:rsidR="00101336">
        <w:t xml:space="preserve"> </w:t>
      </w:r>
      <w:r>
        <w:t xml:space="preserve">are </w:t>
      </w:r>
      <w:r w:rsidR="00101336">
        <w:t>there.</w:t>
      </w:r>
      <w:r w:rsidR="00D15CD6">
        <w:t xml:space="preserve"> </w:t>
      </w:r>
      <w:r w:rsidR="00101336">
        <w:t xml:space="preserve">Some students will choose a school based on the </w:t>
      </w:r>
      <w:r>
        <w:t>these extracurricular attractions,</w:t>
      </w:r>
      <w:r w:rsidR="00101336">
        <w:t xml:space="preserve"> rather than</w:t>
      </w:r>
      <w:r>
        <w:t xml:space="preserve"> focus on</w:t>
      </w:r>
      <w:r w:rsidR="00101336">
        <w:t xml:space="preserve"> the</w:t>
      </w:r>
      <w:r>
        <w:t xml:space="preserve"> academic programs. </w:t>
      </w:r>
    </w:p>
    <w:p w:rsidR="00E302BE" w:rsidRDefault="00E302BE" w:rsidP="00B82840"/>
    <w:p w:rsidR="00FB07C9" w:rsidRDefault="00FB07C9" w:rsidP="00B82840">
      <w:r>
        <w:t>The nature of those misconceptions is not a trivial matter.</w:t>
      </w:r>
      <w:r w:rsidR="00D15CD6">
        <w:t xml:space="preserve"> </w:t>
      </w:r>
      <w:r>
        <w:t>Were they fairly distributed, that might not have such a bad effect, but they are driven by a number of forces that make them destructively misleading.</w:t>
      </w:r>
      <w:r w:rsidR="00D15CD6">
        <w:t xml:space="preserve"> </w:t>
      </w:r>
      <w:r>
        <w:t xml:space="preserve">Some of these forces are guided by the requirements of the media, </w:t>
      </w:r>
      <w:r w:rsidRPr="00FB07C9">
        <w:rPr>
          <w:i/>
        </w:rPr>
        <w:t>e.g.</w:t>
      </w:r>
      <w:r>
        <w:t xml:space="preserve"> action must be exciting and dangerous.</w:t>
      </w:r>
      <w:r w:rsidR="00D15CD6">
        <w:t xml:space="preserve"> </w:t>
      </w:r>
      <w:r>
        <w:t xml:space="preserve">This leads to </w:t>
      </w:r>
      <w:r w:rsidR="00F601EE">
        <w:t xml:space="preserve">many commonly held misconceptions: </w:t>
      </w:r>
    </w:p>
    <w:p w:rsidR="007118F8" w:rsidRPr="007118F8" w:rsidRDefault="007118F8" w:rsidP="00D15CD6">
      <w:pPr>
        <w:pStyle w:val="Caption"/>
        <w:keepNext/>
        <w:spacing w:before="60"/>
        <w:jc w:val="center"/>
        <w:rPr>
          <w:color w:val="auto"/>
        </w:rPr>
      </w:pPr>
      <w:r w:rsidRPr="007118F8">
        <w:rPr>
          <w:color w:val="auto"/>
        </w:rPr>
        <w:t xml:space="preserve">Table </w:t>
      </w:r>
      <w:r w:rsidR="00AC4220" w:rsidRPr="007118F8">
        <w:rPr>
          <w:color w:val="auto"/>
        </w:rPr>
        <w:fldChar w:fldCharType="begin"/>
      </w:r>
      <w:r w:rsidRPr="007118F8">
        <w:rPr>
          <w:color w:val="auto"/>
        </w:rPr>
        <w:instrText xml:space="preserve"> SEQ Table \* ARABIC </w:instrText>
      </w:r>
      <w:r w:rsidR="00AC4220" w:rsidRPr="007118F8">
        <w:rPr>
          <w:color w:val="auto"/>
        </w:rPr>
        <w:fldChar w:fldCharType="separate"/>
      </w:r>
      <w:r w:rsidR="009F370A">
        <w:rPr>
          <w:noProof/>
          <w:color w:val="auto"/>
        </w:rPr>
        <w:t>1</w:t>
      </w:r>
      <w:r w:rsidR="00AC4220"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rsidR="00D15CD6">
              <w:t xml:space="preserve"> </w:t>
            </w:r>
            <w:r w:rsidR="001F2E29" w:rsidRPr="001F2E29">
              <w:rPr>
                <w:i/>
              </w:rPr>
              <w:t>NB</w:t>
            </w:r>
            <w:r w:rsidR="001F2E29">
              <w:t xml:space="preserve">: </w:t>
            </w:r>
            <w:r>
              <w:t xml:space="preserve">Perry Mason </w:t>
            </w:r>
            <w:r w:rsidRPr="00D15CD6">
              <w:rPr>
                <w:b/>
              </w:rPr>
              <w:t>never</w:t>
            </w:r>
            <w:r>
              <w:t xml:space="preserve"> had a guilty one</w:t>
            </w:r>
          </w:p>
        </w:tc>
        <w:tc>
          <w:tcPr>
            <w:tcW w:w="5562" w:type="dxa"/>
            <w:vAlign w:val="center"/>
          </w:tcPr>
          <w:p w:rsidR="00A7624A" w:rsidRPr="008314B1" w:rsidRDefault="00A7624A" w:rsidP="00AF3B22">
            <w:pPr>
              <w:jc w:val="left"/>
            </w:pPr>
            <w:r>
              <w:t>One defense attorney reported that he did not have a</w:t>
            </w:r>
            <w:r w:rsidR="00EA1F29">
              <w:t>ny</w:t>
            </w:r>
            <w:r>
              <w:t xml:space="preserve"> innocent client</w:t>
            </w:r>
            <w:r w:rsidR="00EA1F29">
              <w:t>s</w:t>
            </w:r>
            <w:r>
              <w:t xml:space="preserve"> in his entire career</w:t>
            </w:r>
            <w:r w:rsidR="00AF3B22">
              <w:t>. E</w:t>
            </w:r>
            <w:r w:rsidR="00EA1F29">
              <w:t>stimate: 1 in 2,000 are really innocent</w:t>
            </w:r>
            <w:r>
              <w:t xml:space="preserve"> </w:t>
            </w:r>
          </w:p>
        </w:tc>
      </w:tr>
    </w:tbl>
    <w:p w:rsidR="008314B1" w:rsidRDefault="008314B1" w:rsidP="00B82840"/>
    <w:p w:rsidR="00D831CE" w:rsidRDefault="00EA1F29" w:rsidP="00B82840">
      <w:r>
        <w:t>Another issue is the bias of the creators of the media.</w:t>
      </w:r>
      <w:r w:rsidR="00D15CD6">
        <w:t xml:space="preserve"> </w:t>
      </w:r>
      <w:r>
        <w:t>Each profession attracts, for good or for ill, certain archetypes of personnel.</w:t>
      </w:r>
      <w:r w:rsidR="00D15CD6">
        <w:t xml:space="preserve"> </w:t>
      </w:r>
      <w:r>
        <w:t xml:space="preserve">Unlike juries that must be drawn from a population in a way that best represents </w:t>
      </w:r>
      <w:r w:rsidR="00D831CE">
        <w:t>the community, being successful in the media may tilt toward people with certain skills.</w:t>
      </w:r>
      <w:r w:rsidR="00D15CD6">
        <w:t xml:space="preserve"> </w:t>
      </w:r>
      <w:r w:rsidR="00D831CE">
        <w:t>Many have the ability to tell a story; many have a story to tell.</w:t>
      </w:r>
      <w:r w:rsidR="00D15CD6">
        <w:t xml:space="preserve"> </w:t>
      </w:r>
      <w:r w:rsidR="00D831CE">
        <w:t>With the exception of the aforementioned Frank Capra (Caltech, class of 1918), most entertainment producers were not adept in advanced mathematics, hard sciences and engineering.</w:t>
      </w:r>
      <w:r w:rsidR="00D15CD6">
        <w:t xml:space="preserve"> </w:t>
      </w:r>
      <w:r w:rsidR="00D831CE">
        <w:t xml:space="preserve">This </w:t>
      </w:r>
      <w:r w:rsidR="00D15CD6">
        <w:t>group's</w:t>
      </w:r>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lastRenderedPageBreak/>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w:t>
      </w:r>
      <w:r w:rsidR="006F7851">
        <w:t>al</w:t>
      </w:r>
      <w:r>
        <w:t xml:space="preserve"> researchers is that the students had </w:t>
      </w:r>
      <w:r w:rsidR="006F7851">
        <w:t>little</w:t>
      </w:r>
      <w:r>
        <w:t xml:space="preserve"> frame of reference for making an optimal selection.</w:t>
      </w:r>
      <w:r w:rsidR="00D15CD6">
        <w:t xml:space="preserve"> </w:t>
      </w:r>
      <w:r>
        <w:t>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r w:rsidR="00D15CD6">
        <w:t>MentoPal</w:t>
      </w:r>
      <w:r>
        <w:t xml:space="preserve"> was asked: "How high is Mt. Kilimanjaro?".)</w:t>
      </w:r>
      <w:r w:rsidR="00D15CD6">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3B22" w:rsidTr="00AF3B22">
        <w:tc>
          <w:tcPr>
            <w:tcW w:w="4788" w:type="dxa"/>
          </w:tcPr>
          <w:p w:rsidR="00AF3B22" w:rsidRDefault="00AF3B22" w:rsidP="00AF3B22">
            <w:pPr>
              <w:pStyle w:val="ListParagraph"/>
              <w:numPr>
                <w:ilvl w:val="0"/>
                <w:numId w:val="4"/>
              </w:numPr>
              <w:tabs>
                <w:tab w:val="left" w:pos="630"/>
              </w:tabs>
            </w:pPr>
            <w:r>
              <w:t xml:space="preserve">Work physical environment </w:t>
            </w:r>
          </w:p>
          <w:p w:rsidR="00AF3B22" w:rsidRDefault="00AF3B22" w:rsidP="00AF3B22">
            <w:r>
              <w:tab/>
              <w:t>(Office? Out-doors? Lab? Vehicle?)</w:t>
            </w:r>
          </w:p>
          <w:p w:rsidR="00AF3B22" w:rsidRDefault="00AF3B22" w:rsidP="00AF3B22">
            <w:pPr>
              <w:pStyle w:val="ListParagraph"/>
              <w:numPr>
                <w:ilvl w:val="0"/>
                <w:numId w:val="4"/>
              </w:numPr>
              <w:tabs>
                <w:tab w:val="left" w:pos="630"/>
              </w:tabs>
            </w:pPr>
            <w:r>
              <w:t>Colleague characterization</w:t>
            </w:r>
          </w:p>
          <w:p w:rsidR="00AF3B22" w:rsidRDefault="00AF3B22" w:rsidP="00AF3B22">
            <w:pPr>
              <w:pStyle w:val="ListParagraph"/>
              <w:numPr>
                <w:ilvl w:val="0"/>
                <w:numId w:val="4"/>
              </w:numPr>
              <w:tabs>
                <w:tab w:val="left" w:pos="630"/>
              </w:tabs>
            </w:pPr>
            <w:r>
              <w:t>Work schedule</w:t>
            </w:r>
          </w:p>
          <w:p w:rsidR="00AF3B22" w:rsidRDefault="00AF3B22" w:rsidP="00AF3B22">
            <w:pPr>
              <w:pStyle w:val="ListParagraph"/>
              <w:numPr>
                <w:ilvl w:val="0"/>
                <w:numId w:val="4"/>
              </w:numPr>
              <w:tabs>
                <w:tab w:val="left" w:pos="630"/>
              </w:tabs>
            </w:pPr>
            <w:r>
              <w:t xml:space="preserve">Travel required </w:t>
            </w:r>
          </w:p>
          <w:p w:rsidR="00AF3B22" w:rsidRDefault="00AF3B22" w:rsidP="00AF3B22">
            <w:pPr>
              <w:pStyle w:val="ListParagraph"/>
              <w:numPr>
                <w:ilvl w:val="0"/>
                <w:numId w:val="4"/>
              </w:numPr>
              <w:tabs>
                <w:tab w:val="left" w:pos="630"/>
              </w:tabs>
            </w:pPr>
            <w:r>
              <w:t>Compensation</w:t>
            </w:r>
          </w:p>
          <w:p w:rsidR="00AF3B22" w:rsidRDefault="00AF3B22" w:rsidP="00AF3B22">
            <w:pPr>
              <w:pStyle w:val="ListParagraph"/>
              <w:numPr>
                <w:ilvl w:val="0"/>
                <w:numId w:val="4"/>
              </w:numPr>
              <w:tabs>
                <w:tab w:val="left" w:pos="630"/>
              </w:tabs>
            </w:pPr>
            <w:r>
              <w:t>Advancement</w:t>
            </w:r>
          </w:p>
          <w:p w:rsidR="00AF3B22" w:rsidRDefault="00AF3B22" w:rsidP="00AF3B22">
            <w:pPr>
              <w:pStyle w:val="ListParagraph"/>
              <w:numPr>
                <w:ilvl w:val="0"/>
                <w:numId w:val="4"/>
              </w:numPr>
              <w:tabs>
                <w:tab w:val="left" w:pos="630"/>
              </w:tabs>
            </w:pPr>
            <w:r>
              <w:t>Danger/health hazards</w:t>
            </w:r>
          </w:p>
        </w:tc>
        <w:tc>
          <w:tcPr>
            <w:tcW w:w="4788" w:type="dxa"/>
          </w:tcPr>
          <w:p w:rsidR="00AF3B22" w:rsidRDefault="00AF3B22" w:rsidP="00AF3B22">
            <w:pPr>
              <w:pStyle w:val="ListParagraph"/>
              <w:numPr>
                <w:ilvl w:val="0"/>
                <w:numId w:val="4"/>
              </w:numPr>
              <w:tabs>
                <w:tab w:val="left" w:pos="630"/>
              </w:tabs>
            </w:pPr>
            <w:r>
              <w:t>Personnel turnover rates</w:t>
            </w:r>
          </w:p>
          <w:p w:rsidR="00AF3B22" w:rsidRDefault="00AF3B22" w:rsidP="00AF3B22">
            <w:pPr>
              <w:pStyle w:val="ListParagraph"/>
              <w:numPr>
                <w:ilvl w:val="0"/>
                <w:numId w:val="4"/>
              </w:numPr>
              <w:tabs>
                <w:tab w:val="left" w:pos="630"/>
              </w:tabs>
            </w:pPr>
            <w:r>
              <w:t>Typical day activities</w:t>
            </w:r>
          </w:p>
          <w:p w:rsidR="00AF3B22" w:rsidRDefault="00AF3B22" w:rsidP="00AF3B22">
            <w:pPr>
              <w:pStyle w:val="ListParagraph"/>
              <w:numPr>
                <w:ilvl w:val="0"/>
                <w:numId w:val="4"/>
              </w:numPr>
              <w:tabs>
                <w:tab w:val="left" w:pos="630"/>
              </w:tabs>
            </w:pPr>
            <w:r>
              <w:t>Public regard for profession</w:t>
            </w:r>
          </w:p>
          <w:p w:rsidR="00AF3B22" w:rsidRDefault="00AF3B22" w:rsidP="00AF3B22">
            <w:pPr>
              <w:pStyle w:val="ListParagraph"/>
              <w:numPr>
                <w:ilvl w:val="0"/>
                <w:numId w:val="4"/>
              </w:numPr>
              <w:tabs>
                <w:tab w:val="left" w:pos="630"/>
              </w:tabs>
            </w:pPr>
            <w:r>
              <w:t>Work/family balance</w:t>
            </w:r>
          </w:p>
          <w:p w:rsidR="00AF3B22" w:rsidRDefault="00AF3B22" w:rsidP="00AF3B22">
            <w:pPr>
              <w:pStyle w:val="ListParagraph"/>
              <w:numPr>
                <w:ilvl w:val="0"/>
                <w:numId w:val="4"/>
              </w:numPr>
              <w:tabs>
                <w:tab w:val="left" w:pos="630"/>
              </w:tabs>
            </w:pPr>
            <w:r>
              <w:t>Socializing outside of work</w:t>
            </w:r>
          </w:p>
          <w:p w:rsidR="00AF3B22" w:rsidRDefault="00AF3B22" w:rsidP="00AF3B22">
            <w:pPr>
              <w:pStyle w:val="ListParagraph"/>
              <w:numPr>
                <w:ilvl w:val="0"/>
                <w:numId w:val="4"/>
              </w:numPr>
              <w:tabs>
                <w:tab w:val="left" w:pos="630"/>
              </w:tabs>
            </w:pPr>
            <w:r>
              <w:t>Resonates with personal passion</w:t>
            </w:r>
          </w:p>
          <w:p w:rsidR="00AF3B22" w:rsidRDefault="00AF3B22" w:rsidP="00AF3B22">
            <w:pPr>
              <w:pStyle w:val="ListParagraph"/>
              <w:numPr>
                <w:ilvl w:val="0"/>
                <w:numId w:val="4"/>
              </w:numPr>
              <w:tabs>
                <w:tab w:val="left" w:pos="630"/>
              </w:tabs>
            </w:pPr>
            <w:r>
              <w:t>Mirrors personal hobby parameters</w:t>
            </w:r>
          </w:p>
          <w:p w:rsidR="00AF3B22" w:rsidRDefault="00AF3B22" w:rsidP="00AF3B22">
            <w:pPr>
              <w:pStyle w:val="ListParagraph"/>
              <w:numPr>
                <w:ilvl w:val="0"/>
                <w:numId w:val="4"/>
              </w:numPr>
              <w:tabs>
                <w:tab w:val="left" w:pos="630"/>
              </w:tabs>
            </w:pPr>
            <w:r>
              <w:t>…???</w:t>
            </w:r>
          </w:p>
        </w:tc>
      </w:tr>
    </w:tbl>
    <w:p w:rsidR="00B82840" w:rsidRDefault="00B82840" w:rsidP="00B82840"/>
    <w:p w:rsidR="00B82840" w:rsidRDefault="00B82840" w:rsidP="00604B9E">
      <w:pPr>
        <w:pStyle w:val="Heading3"/>
        <w:keepLines/>
      </w:pPr>
      <w:r>
        <w:t xml:space="preserve"> Shortfalls in STEM professionals </w:t>
      </w:r>
    </w:p>
    <w:p w:rsidR="004733E8" w:rsidRDefault="00604B9E" w:rsidP="004733E8">
      <w:r>
        <w:t>Up to this point, the short fall of STEM professionals has be taken as a given, but the paper would be remiss without giving some support to the contention.</w:t>
      </w:r>
      <w:r w:rsidR="00D15CD6">
        <w:t xml:space="preserve"> </w:t>
      </w:r>
      <w:r>
        <w:t>The complicating factor in the matter may be the anecdotal reports of STEM personnel having trouble finding work</w:t>
      </w:r>
      <w:r w:rsidR="006F7C58">
        <w:t>.</w:t>
      </w:r>
      <w:r w:rsidR="00D15CD6">
        <w:t xml:space="preserve"> </w:t>
      </w:r>
      <w:r w:rsidR="006F7C58">
        <w:t>Some of this may be the fact that such personal reports are more emotionally arresting, but statistically the unemployment rate among STEM employees is typically about half of what the unemployment rate among non-STEM occupations is (BLS, 2020b).</w:t>
      </w:r>
      <w:r w:rsidR="00D15CD6">
        <w:t xml:space="preserve"> </w:t>
      </w:r>
      <w:r w:rsidR="006F7C58">
        <w:t xml:space="preserve">Some of the unemployment is just the friction of the job changes, the hesitancy to move to where jobs are available, professional obsolescence or career </w:t>
      </w:r>
    </w:p>
    <w:p w:rsidR="004733E8" w:rsidRDefault="006F7C58" w:rsidP="00604B9E">
      <w:r>
        <w:t>mismatch leading to poor performance or desired to find new profession.</w:t>
      </w:r>
      <w:r w:rsidR="004733E8" w:rsidRPr="004733E8">
        <w:t xml:space="preserve"> </w:t>
      </w:r>
    </w:p>
    <w:p w:rsidR="004733E8" w:rsidRDefault="004733E8" w:rsidP="00604B9E"/>
    <w:p w:rsidR="00604B9E" w:rsidRPr="00604B9E" w:rsidRDefault="004733E8" w:rsidP="00604B9E">
      <w:r w:rsidRPr="007118F8">
        <w:t>The defense of the nation depends to a large degree on a vital body of technically trained persons, but the Bureau of Labor projects shortfalls of tens of thousands per year in these fields.</w:t>
      </w:r>
      <w:r w:rsidR="00D15CD6">
        <w:t xml:space="preserve"> </w:t>
      </w:r>
      <w:r w:rsidRPr="007118F8">
        <w:t>Other data suggest that less than half of the population are capable of doing the math necessary for this type of work, and worse yet, that more than half of that half have little, if any, interest in a technical career.</w:t>
      </w:r>
      <w:r w:rsidR="00D15CD6">
        <w:t xml:space="preserve"> </w:t>
      </w:r>
      <w:r w:rsidRPr="007118F8">
        <w:t>Without informing and motivating the ‘capable but uninterested’ segment of our society, we have little chance of filling our needs.</w:t>
      </w:r>
      <w:r>
        <w:t xml:space="preserve"> </w:t>
      </w:r>
      <w:r w:rsidRPr="007118F8">
        <w:t>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STEM disciplines, since students opportunities are impacted by their science and mathematics achievements as early as high school.</w:t>
      </w:r>
    </w:p>
    <w:p w:rsidR="00B82840" w:rsidRDefault="00B82840" w:rsidP="00604B9E">
      <w:pPr>
        <w:keepNext/>
        <w:keepLines/>
      </w:pPr>
    </w:p>
    <w:p w:rsidR="00446061" w:rsidRPr="00446061" w:rsidRDefault="00446061" w:rsidP="00446061">
      <w:pPr>
        <w:pStyle w:val="Caption"/>
        <w:keepNext/>
        <w:jc w:val="center"/>
        <w:rPr>
          <w:color w:val="auto"/>
        </w:rPr>
      </w:pPr>
      <w:r w:rsidRPr="00446061">
        <w:rPr>
          <w:color w:val="auto"/>
        </w:rPr>
        <w:t xml:space="preserve">Table </w:t>
      </w:r>
      <w:r w:rsidR="00AC4220" w:rsidRPr="00446061">
        <w:rPr>
          <w:color w:val="auto"/>
        </w:rPr>
        <w:fldChar w:fldCharType="begin"/>
      </w:r>
      <w:r w:rsidRPr="00446061">
        <w:rPr>
          <w:color w:val="auto"/>
        </w:rPr>
        <w:instrText xml:space="preserve"> SEQ Table \* ARABIC </w:instrText>
      </w:r>
      <w:r w:rsidR="00AC4220" w:rsidRPr="00446061">
        <w:rPr>
          <w:color w:val="auto"/>
        </w:rPr>
        <w:fldChar w:fldCharType="separate"/>
      </w:r>
      <w:r w:rsidR="009F370A">
        <w:rPr>
          <w:noProof/>
          <w:color w:val="auto"/>
        </w:rPr>
        <w:t>2</w:t>
      </w:r>
      <w:r w:rsidR="00AC4220"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8"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Several sources also noted that just funding and issuing more degrees in STEM subjects is not the solution required. These sources, who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w:t>
      </w:r>
      <w:r w:rsidR="00D15CD6">
        <w:t xml:space="preserve"> </w:t>
      </w:r>
      <w:r w:rsidR="00446061">
        <w:t>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w:t>
      </w:r>
      <w:r w:rsidR="00D15CD6">
        <w:t xml:space="preserve"> </w:t>
      </w:r>
      <w:r w:rsidR="00FE78D2">
        <w:t>attractive programs, and potentially productive engineering students dropping STEM training, a new approach may be in order</w:t>
      </w:r>
      <w:r w:rsidR="00FE4837">
        <w:t>. The military in the democracies and the population in the totalitarian systems can just order the best and brightest into the STEM fields; that option is not viable in the Western Cultures. Current methodologies have not had much impact.</w:t>
      </w:r>
      <w:r w:rsidR="00D15CD6">
        <w:t xml:space="preserve"> </w:t>
      </w:r>
    </w:p>
    <w:p w:rsidR="004733E8" w:rsidRDefault="004733E8" w:rsidP="004733E8"/>
    <w:p w:rsidR="004733E8" w:rsidRDefault="004733E8" w:rsidP="004733E8">
      <w:pPr>
        <w:keepNext/>
        <w:keepLines/>
        <w:rPr>
          <w:b/>
          <w:bCs/>
        </w:rPr>
      </w:pPr>
      <w:r>
        <w:rPr>
          <w:b/>
          <w:bCs/>
        </w:rPr>
        <w:t>Major Concerned Entities</w:t>
      </w:r>
    </w:p>
    <w:p w:rsidR="004733E8" w:rsidRDefault="004733E8" w:rsidP="004733E8">
      <w:r>
        <w:t>When considering a new initiative, the entities that may be impacted should be identified and analyzed.</w:t>
      </w:r>
      <w:r w:rsidR="00D15CD6">
        <w:t xml:space="preserve"> </w:t>
      </w:r>
      <w:r>
        <w:t xml:space="preserve">The sorts of entities that a program such as envisioned above are identified below and a few brief comments made about </w:t>
      </w:r>
      <w:r w:rsidR="00D15CD6">
        <w:t>their</w:t>
      </w:r>
      <w:r>
        <w:t xml:space="preserve"> involvement </w:t>
      </w:r>
      <w:r w:rsidR="00D15CD6">
        <w:t>to</w:t>
      </w:r>
      <w:r>
        <w:t xml:space="preserve"> their anticipated reactions to potential impacts from the program </w:t>
      </w:r>
    </w:p>
    <w:p w:rsidR="004733E8" w:rsidRDefault="004733E8" w:rsidP="004733E8">
      <w:pPr>
        <w:keepNext/>
        <w:keepLines/>
      </w:pPr>
    </w:p>
    <w:p w:rsidR="004733E8" w:rsidRDefault="004733E8" w:rsidP="004733E8">
      <w:pPr>
        <w:keepNext/>
        <w:ind w:left="180" w:right="180"/>
      </w:pPr>
      <w:r>
        <w:t>Students</w:t>
      </w:r>
    </w:p>
    <w:p w:rsidR="004733E8" w:rsidRDefault="004733E8" w:rsidP="004733E8">
      <w:pPr>
        <w:ind w:left="180" w:right="180"/>
      </w:pPr>
      <w:r>
        <w:t>The students may be the most difficult to assess in both receptivity and in impact.</w:t>
      </w:r>
      <w:r w:rsidR="00D15CD6">
        <w:t xml:space="preserve"> </w:t>
      </w:r>
      <w:r>
        <w:t>Live mentors report a consistent lack of responsiveness from this age group.</w:t>
      </w:r>
      <w:r w:rsidR="00D15CD6">
        <w:t xml:space="preserve"> </w:t>
      </w:r>
      <w:r>
        <w:t>Some of it may be explained by the previously discussed lack of context in which to discuss these matters, some may be due to the "generation gap," and so</w:t>
      </w:r>
    </w:p>
    <w:p w:rsidR="004733E8" w:rsidRDefault="004733E8" w:rsidP="004733E8">
      <w:pPr>
        <w:ind w:left="180" w:right="180"/>
      </w:pPr>
    </w:p>
    <w:p w:rsidR="004733E8" w:rsidRDefault="004733E8" w:rsidP="004733E8">
      <w:pPr>
        <w:keepNext/>
        <w:ind w:left="180" w:right="180"/>
      </w:pPr>
      <w:r>
        <w:t>Educators</w:t>
      </w:r>
    </w:p>
    <w:p w:rsidR="004733E8" w:rsidRDefault="004733E8" w:rsidP="004733E8">
      <w:pPr>
        <w:ind w:left="180" w:right="180"/>
      </w:pPr>
      <w:r>
        <w:t xml:space="preserve">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2003). </w:t>
      </w:r>
    </w:p>
    <w:p w:rsidR="004733E8" w:rsidRDefault="004733E8" w:rsidP="004733E8">
      <w:pPr>
        <w:ind w:left="180" w:right="180"/>
      </w:pPr>
    </w:p>
    <w:p w:rsidR="004733E8" w:rsidRDefault="004733E8" w:rsidP="004733E8">
      <w:pPr>
        <w:keepNext/>
        <w:ind w:left="180" w:right="180"/>
      </w:pPr>
      <w:r>
        <w:t>Employers</w:t>
      </w:r>
    </w:p>
    <w:p w:rsidR="004733E8" w:rsidRDefault="004733E8" w:rsidP="004733E8">
      <w:pPr>
        <w:ind w:left="180" w:right="180"/>
      </w:pPr>
      <w:r>
        <w:t xml:space="preserve">The consumers of STEM graduates are already clamoring for new, better, reliable and security clearable students. </w:t>
      </w:r>
    </w:p>
    <w:p w:rsidR="004733E8" w:rsidRDefault="004733E8" w:rsidP="004733E8">
      <w:pPr>
        <w:ind w:left="180" w:right="180"/>
      </w:pPr>
    </w:p>
    <w:p w:rsidR="004733E8" w:rsidRDefault="00AF3B22" w:rsidP="004733E8">
      <w:pPr>
        <w:ind w:left="180" w:right="180"/>
      </w:pPr>
      <w:r>
        <w:t>Individual Citizens</w:t>
      </w:r>
      <w:r w:rsidR="004733E8">
        <w:t xml:space="preserve"> </w:t>
      </w:r>
    </w:p>
    <w:p w:rsidR="004733E8" w:rsidRDefault="004733E8" w:rsidP="004733E8">
      <w:pPr>
        <w:ind w:left="180" w:right="180"/>
      </w:pPr>
      <w:r>
        <w:t>Even those not directly engaged need the technology; the employers cannot produce the quality of life sought to the populace without the STEM workers. It is conjectured the employers would be happy to produce videos portraying the exciting work they are doing and how fun and fulfilling it is to work on their projects.</w:t>
      </w:r>
    </w:p>
    <w:p w:rsidR="004733E8" w:rsidRDefault="004733E8" w:rsidP="004733E8">
      <w:pPr>
        <w:ind w:left="180" w:right="180"/>
      </w:pPr>
    </w:p>
    <w:p w:rsidR="004733E8" w:rsidRDefault="004733E8" w:rsidP="004733E8">
      <w:pPr>
        <w:keepNext/>
        <w:ind w:left="180" w:right="180"/>
      </w:pPr>
      <w:r>
        <w:lastRenderedPageBreak/>
        <w:t>Society at Large</w:t>
      </w:r>
    </w:p>
    <w:p w:rsidR="004733E8" w:rsidRDefault="004733E8" w:rsidP="004733E8">
      <w:pPr>
        <w:ind w:left="180" w:right="180"/>
      </w:pPr>
      <w:r>
        <w:t>The community whence the students come is filled with people with direct concerns for family members and acquaintances for whom they wish to provide a robust and productive education.</w:t>
      </w:r>
      <w:r w:rsidR="00D15CD6">
        <w:t xml:space="preserve"> </w:t>
      </w:r>
      <w:r>
        <w:t>The society also is a major funder of that education K-12 and tertiary studies, so they have a vested financial interest in how their funds are being expended.</w:t>
      </w:r>
      <w:r w:rsidR="00D15CD6">
        <w:t xml:space="preserve"> </w:t>
      </w:r>
      <w:r>
        <w:t>Finally, the society depends on advanced technologies to solve the problems that face the nation and the world.</w:t>
      </w:r>
      <w:r w:rsidR="00D15CD6">
        <w:t xml:space="preserve"> </w:t>
      </w:r>
      <w:r>
        <w:t>That technology literally may live or die in the hands of the students of today who will become the STEM professionals of tomorrow.</w:t>
      </w:r>
    </w:p>
    <w:p w:rsidR="004733E8" w:rsidRDefault="004733E8" w:rsidP="00B82840"/>
    <w:p w:rsidR="00FE4837" w:rsidRDefault="00FE4837" w:rsidP="00FE4837">
      <w:pPr>
        <w:pStyle w:val="Heading2"/>
      </w:pPr>
      <w:r>
        <w:t>A Virtual Mentor Project: MentorPAL</w:t>
      </w:r>
    </w:p>
    <w:p w:rsidR="00FE4837" w:rsidRDefault="00FE4837" w:rsidP="002D7193">
      <w:r>
        <w:t>As an example of how a virtual mentor could provide high-quality assistance, below you will find a brief discussion of a project funded by the Navy to provide global and all day mentoring to enlisted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MentorPals could always be available for such events and for individual </w:t>
      </w:r>
      <w:r w:rsidR="002D7193">
        <w:t>counseling</w:t>
      </w:r>
      <w:r>
        <w:t xml:space="preserve">. </w:t>
      </w:r>
    </w:p>
    <w:p w:rsidR="00136087" w:rsidRDefault="00136087" w:rsidP="002D7193"/>
    <w:p w:rsidR="00136087" w:rsidRDefault="00136087" w:rsidP="004733E8">
      <w:pPr>
        <w:keepNext/>
        <w:jc w:val="center"/>
      </w:pPr>
      <w:r w:rsidRPr="00136087">
        <w:rPr>
          <w:noProof/>
        </w:rPr>
        <w:drawing>
          <wp:inline distT="0" distB="0" distL="0" distR="0">
            <wp:extent cx="5906262" cy="3431985"/>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9" cstate="print"/>
                    <a:srcRect/>
                    <a:stretch>
                      <a:fillRect/>
                    </a:stretch>
                  </pic:blipFill>
                  <pic:spPr bwMode="auto">
                    <a:xfrm>
                      <a:off x="0" y="0"/>
                      <a:ext cx="5921387" cy="3440774"/>
                    </a:xfrm>
                    <a:prstGeom prst="rect">
                      <a:avLst/>
                    </a:prstGeom>
                    <a:noFill/>
                    <a:ln w="9525">
                      <a:noFill/>
                      <a:miter lim="800000"/>
                      <a:headEnd/>
                      <a:tailEnd/>
                    </a:ln>
                  </pic:spPr>
                </pic:pic>
              </a:graphicData>
            </a:graphic>
          </wp:inline>
        </w:drawing>
      </w:r>
    </w:p>
    <w:p w:rsidR="00136087" w:rsidRPr="00136087" w:rsidRDefault="00136087" w:rsidP="004733E8">
      <w:pPr>
        <w:pStyle w:val="Caption"/>
        <w:spacing w:before="60"/>
        <w:jc w:val="center"/>
        <w:rPr>
          <w:color w:val="auto"/>
        </w:rPr>
      </w:pPr>
      <w:r w:rsidRPr="00136087">
        <w:rPr>
          <w:color w:val="auto"/>
        </w:rPr>
        <w:t xml:space="preserve">Figure </w:t>
      </w:r>
      <w:r w:rsidR="00AC4220" w:rsidRPr="00136087">
        <w:rPr>
          <w:color w:val="auto"/>
        </w:rPr>
        <w:fldChar w:fldCharType="begin"/>
      </w:r>
      <w:r w:rsidRPr="00136087">
        <w:rPr>
          <w:color w:val="auto"/>
        </w:rPr>
        <w:instrText xml:space="preserve"> SEQ Figure \* ARABIC </w:instrText>
      </w:r>
      <w:r w:rsidR="00AC4220" w:rsidRPr="00136087">
        <w:rPr>
          <w:color w:val="auto"/>
        </w:rPr>
        <w:fldChar w:fldCharType="separate"/>
      </w:r>
      <w:r w:rsidRPr="00136087">
        <w:rPr>
          <w:noProof/>
          <w:color w:val="auto"/>
        </w:rPr>
        <w:t>1</w:t>
      </w:r>
      <w:r w:rsidR="00AC4220" w:rsidRPr="00136087">
        <w:rPr>
          <w:color w:val="auto"/>
        </w:rPr>
        <w:fldChar w:fldCharType="end"/>
      </w:r>
      <w:r>
        <w:rPr>
          <w:color w:val="auto"/>
        </w:rPr>
        <w:t xml:space="preserve"> The Mentor Panel allows the user to choose the mentor or to sample all the mentors' responses.</w:t>
      </w:r>
    </w:p>
    <w:p w:rsidR="00136087" w:rsidRDefault="00136087" w:rsidP="00136087">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w:t>
      </w:r>
      <w:r w:rsidR="00D15CD6">
        <w:t xml:space="preserve"> </w:t>
      </w:r>
      <w:r>
        <w:t xml:space="preserve">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w:t>
      </w:r>
      <w:r>
        <w:lastRenderedPageBreak/>
        <w:t xml:space="preserve">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a ostensible distaste for technical personnel, with STEM professionals often portrayed as socially inept or malevolent. </w:t>
      </w:r>
    </w:p>
    <w:p w:rsidR="00136087" w:rsidRDefault="00136087" w:rsidP="002D7193"/>
    <w:p w:rsidR="00136087" w:rsidRDefault="00136087" w:rsidP="002D7193">
      <w:r>
        <w:t>The major issue in this early research was the acceptance the intended user would have of the Mentors as being conversationally responsive and engaging.</w:t>
      </w:r>
      <w:r w:rsidR="00D15CD6">
        <w:t xml:space="preserve"> </w:t>
      </w:r>
      <w:r>
        <w:t xml:space="preserve">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t xml:space="preserve">Table </w:t>
      </w:r>
      <w:r w:rsidR="00AC4220" w:rsidRPr="00136087">
        <w:rPr>
          <w:color w:val="auto"/>
          <w:sz w:val="20"/>
        </w:rPr>
        <w:fldChar w:fldCharType="begin"/>
      </w:r>
      <w:r w:rsidRPr="00136087">
        <w:rPr>
          <w:color w:val="auto"/>
          <w:sz w:val="20"/>
        </w:rPr>
        <w:instrText xml:space="preserve"> SEQ Table \* ARABIC </w:instrText>
      </w:r>
      <w:r w:rsidR="00AC4220" w:rsidRPr="00136087">
        <w:rPr>
          <w:color w:val="auto"/>
          <w:sz w:val="20"/>
        </w:rPr>
        <w:fldChar w:fldCharType="separate"/>
      </w:r>
      <w:r w:rsidR="009F370A">
        <w:rPr>
          <w:noProof/>
          <w:color w:val="auto"/>
          <w:sz w:val="20"/>
        </w:rPr>
        <w:t>3</w:t>
      </w:r>
      <w:r w:rsidR="00AC4220"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4801666" cy="2919988"/>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20" cstate="print"/>
                    <a:stretch>
                      <a:fillRect/>
                    </a:stretch>
                  </pic:blipFill>
                  <pic:spPr>
                    <a:xfrm>
                      <a:off x="0" y="0"/>
                      <a:ext cx="4808052" cy="2923871"/>
                    </a:xfrm>
                    <a:prstGeom prst="rect">
                      <a:avLst/>
                    </a:prstGeom>
                  </pic:spPr>
                </pic:pic>
              </a:graphicData>
            </a:graphic>
          </wp:inline>
        </w:drawing>
      </w:r>
    </w:p>
    <w:p w:rsidR="00136087" w:rsidRDefault="00136087" w:rsidP="00136087">
      <w:r>
        <w:t>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w:t>
      </w:r>
      <w:r w:rsidR="00D15CD6">
        <w:t xml:space="preserve"> </w:t>
      </w:r>
      <w:r>
        <w:t>By the time they are Seniors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requires,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lastRenderedPageBreak/>
        <w:t xml:space="preserve">In any case, a more complete program to </w:t>
      </w:r>
      <w:r w:rsidR="00760ED3">
        <w:t>highlight the otherwise un-recognized positive aspects of a STEM career could be fashioned, based on existing technologies. Any number of defense contractors could accomplish this initiative.</w:t>
      </w:r>
      <w:r w:rsidR="00D15CD6">
        <w:t xml:space="preserve"> </w:t>
      </w:r>
      <w:r w:rsidR="009058F0">
        <w:t xml:space="preserve">The initiative might begin with a short video describing the work, then and </w:t>
      </w:r>
      <w:r w:rsidR="00D15CD6">
        <w:t>introduction to</w:t>
      </w:r>
      <w:r w:rsidR="009058F0">
        <w:t xml:space="preserve"> the mentor panel so the student can start thinking about to whom they would like to speak. Perhaps a few minute discussion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w:t>
      </w:r>
      <w:r w:rsidR="00D15CD6">
        <w:t xml:space="preserve"> </w:t>
      </w:r>
      <w:r>
        <w:t>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their own inability to handle the stress they faced.</w:t>
      </w:r>
      <w:r w:rsidR="00D15CD6">
        <w:t xml:space="preserve"> </w:t>
      </w:r>
      <w:r w:rsidR="00604B9E">
        <w:t xml:space="preserve">(Peeples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Others have done much good research, not mentioned above.</w:t>
      </w:r>
      <w:r w:rsidR="00D15CD6">
        <w:t xml:space="preserve"> </w:t>
      </w:r>
      <w:r w:rsidR="003C4260">
        <w:t>Linnea Rademaker looked at on-line "live" mentorships for dissertation development and has some insightful conclusions (Rademaker</w:t>
      </w:r>
      <w:r w:rsidR="003C4260" w:rsidRPr="003C4260">
        <w:rPr>
          <w:i/>
        </w:rPr>
        <w:t xml:space="preserve"> et al.</w:t>
      </w:r>
      <w:r w:rsidR="003C4260">
        <w:t xml:space="preserve"> 2016). Perhaps more on point for the main thesis of this paper, Jo Fayem and others looked at the efficacy of on-line mentors impacting motivation of undergraduates (Fayem </w:t>
      </w:r>
      <w:r w:rsidR="003C4260" w:rsidRPr="003C4260">
        <w:rPr>
          <w:i/>
        </w:rPr>
        <w:t>et al.</w:t>
      </w:r>
      <w:r w:rsidR="003C4260">
        <w:t>, 2018).</w:t>
      </w:r>
      <w:r w:rsidR="00D15CD6">
        <w:t xml:space="preserve"> </w:t>
      </w:r>
      <w:r w:rsidR="00341165">
        <w:t>On Sri Lanka, Prof. Vimalini has developed some really good analysis of efficacy of on-line training, education and counseling.</w:t>
      </w:r>
      <w:r w:rsidR="00D15CD6">
        <w:t xml:space="preserve"> </w:t>
      </w:r>
      <w:r w:rsidR="00341165">
        <w:t>It bears internalizing.</w:t>
      </w:r>
      <w:r w:rsidR="009F370A">
        <w:t xml:space="preserve"> His findings are both insightful and encouraging</w:t>
      </w:r>
      <w:r w:rsidR="00BB3396">
        <w:t>, as in table below</w:t>
      </w:r>
      <w:r w:rsidR="009F370A">
        <w:t>. (Vimalini &amp; Arulrajah, 2021)</w:t>
      </w:r>
    </w:p>
    <w:p w:rsidR="009F370A" w:rsidRDefault="009F370A" w:rsidP="00B82840"/>
    <w:p w:rsidR="009F370A" w:rsidRPr="009F370A" w:rsidRDefault="009F370A" w:rsidP="009F370A">
      <w:pPr>
        <w:pStyle w:val="Caption"/>
        <w:keepNext/>
        <w:jc w:val="center"/>
        <w:rPr>
          <w:color w:val="auto"/>
        </w:rPr>
      </w:pPr>
      <w:r w:rsidRPr="009F370A">
        <w:rPr>
          <w:color w:val="auto"/>
        </w:rPr>
        <w:t xml:space="preserve">Table </w:t>
      </w:r>
      <w:r w:rsidR="00AC4220" w:rsidRPr="009F370A">
        <w:rPr>
          <w:color w:val="auto"/>
        </w:rPr>
        <w:fldChar w:fldCharType="begin"/>
      </w:r>
      <w:r w:rsidRPr="009F370A">
        <w:rPr>
          <w:color w:val="auto"/>
        </w:rPr>
        <w:instrText xml:space="preserve"> SEQ Table \* ARABIC </w:instrText>
      </w:r>
      <w:r w:rsidR="00AC4220" w:rsidRPr="009F370A">
        <w:rPr>
          <w:color w:val="auto"/>
        </w:rPr>
        <w:fldChar w:fldCharType="separate"/>
      </w:r>
      <w:r w:rsidRPr="009F370A">
        <w:rPr>
          <w:noProof/>
          <w:color w:val="auto"/>
        </w:rPr>
        <w:t>4</w:t>
      </w:r>
      <w:r w:rsidR="00AC4220" w:rsidRPr="009F370A">
        <w:rPr>
          <w:color w:val="auto"/>
        </w:rPr>
        <w:fldChar w:fldCharType="end"/>
      </w:r>
      <w:r w:rsidRPr="009F370A">
        <w:rPr>
          <w:color w:val="auto"/>
        </w:rPr>
        <w:t xml:space="preserve"> Descriptive Statistics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The various team members who worked on MentorPAL did discover some operation issues as the project progressed.</w:t>
      </w:r>
      <w:r w:rsidR="00D15CD6">
        <w:t xml:space="preserve"> </w:t>
      </w:r>
      <w:r>
        <w:t>As US Naval personnel were sought, a message was disseminated by higher authority soliciting candidates. Usually, a member of a unit was "volunteered," with all of the candidates turning out to be excellent.</w:t>
      </w:r>
      <w:r w:rsidR="00D15CD6">
        <w:t xml:space="preserve"> </w:t>
      </w:r>
      <w:r>
        <w:t xml:space="preserve">One of the issues the team at USC ran into was the consistent hesitancy by potential mentor </w:t>
      </w:r>
      <w:r w:rsidR="00341165">
        <w:t>to record video tapes.</w:t>
      </w:r>
      <w:r w:rsidR="00D15CD6">
        <w:t xml:space="preserve"> </w:t>
      </w:r>
      <w:r w:rsidR="00341165">
        <w:t xml:space="preserve">Camera shyness, like other stage fright seemed to </w:t>
      </w:r>
      <w:r>
        <w:t>dissipate</w:t>
      </w:r>
      <w:r w:rsidR="00341165">
        <w:t xml:space="preserve"> quickly with the support of an engaging questioner and </w:t>
      </w:r>
      <w:r w:rsidR="00341165">
        <w:lastRenderedPageBreak/>
        <w:t>an informal setting for the taping.</w:t>
      </w:r>
      <w:r w:rsidR="00D15CD6">
        <w:t xml:space="preserve"> </w:t>
      </w:r>
      <w:r w:rsidR="00341165">
        <w:t>The sites for the backdrop, lights and camera were variously: classrooms, offices, a break room, and a home basement. Person-to-person interviews were a required feature of the mentor recruit process.</w:t>
      </w:r>
      <w:r w:rsidR="00D15CD6">
        <w:t xml:space="preserve">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w:t>
      </w:r>
      <w:r w:rsidR="00D15CD6">
        <w:t xml:space="preserve"> </w:t>
      </w:r>
      <w:r w:rsidR="003B3BD4">
        <w:t>The need is there, as is the technology.</w:t>
      </w:r>
      <w:r w:rsidR="00D15CD6">
        <w:t xml:space="preserve"> </w:t>
      </w:r>
      <w:r w:rsidR="003B3BD4">
        <w:t>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r w:rsidR="00D15CD6">
        <w:t>elegant</w:t>
      </w:r>
      <w:r>
        <w:t xml:space="preserve"> coder to produce both the code and the associated documentation to ensure a stable code base.</w:t>
      </w:r>
      <w:r w:rsidR="00D15CD6">
        <w:t xml:space="preserve"> </w:t>
      </w:r>
      <w:r>
        <w:t>The illusion of the virtual conversation could be easily interrupted by any computer glitch.</w:t>
      </w:r>
      <w:r w:rsidR="00D15CD6">
        <w:t xml:space="preserve"> </w:t>
      </w:r>
      <w:r>
        <w:t>The three most important disciplines are:</w:t>
      </w:r>
    </w:p>
    <w:p w:rsidR="006811B1" w:rsidRDefault="00B82840" w:rsidP="00AF3B22">
      <w:pPr>
        <w:pStyle w:val="ListParagraph"/>
        <w:numPr>
          <w:ilvl w:val="0"/>
          <w:numId w:val="6"/>
        </w:numPr>
        <w:tabs>
          <w:tab w:val="left" w:pos="990"/>
        </w:tabs>
        <w:spacing w:before="60"/>
        <w:ind w:left="907"/>
      </w:pPr>
      <w:r>
        <w:t>C</w:t>
      </w:r>
      <w:r w:rsidR="006811B1">
        <w:t>omputer science – to implement the Natural Language Processing algorithms and I/O</w:t>
      </w:r>
    </w:p>
    <w:p w:rsidR="006811B1" w:rsidRDefault="00B82840" w:rsidP="00AF3B22">
      <w:pPr>
        <w:pStyle w:val="ListParagraph"/>
        <w:numPr>
          <w:ilvl w:val="0"/>
          <w:numId w:val="6"/>
        </w:numPr>
        <w:tabs>
          <w:tab w:val="left" w:pos="990"/>
        </w:tabs>
        <w:spacing w:before="60"/>
        <w:ind w:left="907"/>
      </w:pPr>
      <w:r>
        <w:t>B</w:t>
      </w:r>
      <w:r w:rsidRPr="00456800">
        <w:t>ehavioral science</w:t>
      </w:r>
      <w:r w:rsidR="006811B1">
        <w:t xml:space="preserve"> – to design and asses the mentoring, especially the metrics</w:t>
      </w:r>
    </w:p>
    <w:p w:rsidR="00B82840" w:rsidRPr="00456800" w:rsidRDefault="00B82840" w:rsidP="00AF3B22">
      <w:pPr>
        <w:pStyle w:val="ListParagraph"/>
        <w:numPr>
          <w:ilvl w:val="0"/>
          <w:numId w:val="6"/>
        </w:numPr>
        <w:tabs>
          <w:tab w:val="left" w:pos="990"/>
        </w:tabs>
        <w:spacing w:before="60"/>
        <w:ind w:left="907"/>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w:t>
      </w:r>
      <w:r w:rsidR="00D15CD6">
        <w:t xml:space="preserve"> </w:t>
      </w:r>
      <w:r>
        <w:t>This however is only the beginning of a very lengthy process. To be meaningful work, there must be a significant effort expended in developing a realistic way of ascertaining and quantifying the goal of the effort.</w:t>
      </w:r>
      <w:r w:rsidR="00D15CD6">
        <w:t xml:space="preserve"> </w:t>
      </w:r>
      <w:r>
        <w:t>That means an objective measure o</w:t>
      </w:r>
      <w:r w:rsidR="00B70817">
        <w:t>f merit must flow from a similarly well defined and justified ultimate goal. There should also be periodic measures of reported results.</w:t>
      </w:r>
      <w:r w:rsidR="00D15CD6">
        <w:t xml:space="preserve">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Default="00B82840" w:rsidP="00B82840"/>
    <w:p w:rsidR="00AF3B22" w:rsidRPr="00456800" w:rsidRDefault="00AF3B22"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w:t>
      </w:r>
      <w:r w:rsidR="00D15CD6">
        <w:t xml:space="preserve"> </w:t>
      </w:r>
      <w:r w:rsidR="00E66B48">
        <w:t>There is a need for STEM-trained professionals.</w:t>
      </w:r>
      <w:r w:rsidR="00D15CD6">
        <w:t xml:space="preserve"> </w:t>
      </w:r>
      <w:r w:rsidR="00E66B48">
        <w:t>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w:t>
      </w:r>
      <w:r w:rsidR="00D15CD6">
        <w:t xml:space="preserve">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w:t>
      </w:r>
      <w:r w:rsidR="00D15CD6">
        <w:t xml:space="preserve"> </w:t>
      </w:r>
      <w:r>
        <w:t>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 xml:space="preserve">students supported by the National Science Foundation Research </w:t>
      </w:r>
      <w:r w:rsidRPr="00A85EF7">
        <w:lastRenderedPageBreak/>
        <w:t>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r>
        <w:t xml:space="preserve">BLS, (2020). </w:t>
      </w:r>
      <w:r w:rsidRPr="006F7C58">
        <w:rPr>
          <w:i/>
        </w:rPr>
        <w:t>Employment in STEM Occupations</w:t>
      </w:r>
      <w:r>
        <w:t xml:space="preserve">, Bureau of Labor Statistics, Washington DC, Retrieved from Internet on 14 Dec 21 from: </w:t>
      </w:r>
      <w:r w:rsidRPr="00BB3396">
        <w:t>https://www.bls.gov/emp/tables/stem-employment.htm</w:t>
      </w:r>
      <w:r>
        <w:t xml:space="preserve"> </w:t>
      </w:r>
    </w:p>
    <w:p w:rsidR="006F7C58" w:rsidRDefault="006F7C58" w:rsidP="00B82840">
      <w:pPr>
        <w:pStyle w:val="ModSimRefs"/>
      </w:pPr>
      <w:r>
        <w:t>BLS</w:t>
      </w:r>
      <w:r w:rsidRPr="006F7C58">
        <w:t xml:space="preserve">. </w:t>
      </w:r>
      <w:r>
        <w:t>(</w:t>
      </w:r>
      <w:r w:rsidRPr="006F7C58">
        <w:t>2020b</w:t>
      </w:r>
      <w:r>
        <w:t>)</w:t>
      </w:r>
      <w:r w:rsidRPr="006F7C58">
        <w:t xml:space="preserve">. </w:t>
      </w:r>
      <w:r w:rsidRPr="006F7C58">
        <w:rPr>
          <w:i/>
        </w:rPr>
        <w:t>Labor Force Statistics from the Current Population Surve</w:t>
      </w:r>
      <w:r w:rsidRPr="006F7C58">
        <w:t xml:space="preserve">y (CPS), Concepts and Definitions. </w:t>
      </w:r>
      <w:r>
        <w:t>Retrieved 0</w:t>
      </w:r>
      <w:r w:rsidRPr="006F7C58">
        <w:t xml:space="preserve">9 </w:t>
      </w:r>
      <w:r>
        <w:t>Dec</w:t>
      </w:r>
      <w:r w:rsidRPr="006F7C58">
        <w:t xml:space="preserve"> 20</w:t>
      </w:r>
      <w:r>
        <w:t>21 from</w:t>
      </w:r>
      <w:r w:rsidR="00D15CD6">
        <w:t xml:space="preserve"> </w:t>
      </w:r>
      <w:r w:rsidRPr="006F7C58">
        <w:t>https://www.bls.gov/cps/definitions.htm#population.</w:t>
      </w:r>
      <w:r>
        <w:t xml:space="preserve"> </w:t>
      </w:r>
    </w:p>
    <w:p w:rsidR="00B82840" w:rsidRDefault="00B82840" w:rsidP="00B8284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4B408C" w:rsidRPr="00283DF9" w:rsidRDefault="004B408C" w:rsidP="00B82840">
      <w:pPr>
        <w:pStyle w:val="ModSimRefs"/>
      </w:pPr>
      <w:r>
        <w:t xml:space="preserve">Dawson, D. A. (1995). </w:t>
      </w:r>
      <w:r>
        <w:rPr>
          <w:i/>
          <w:iCs/>
        </w:rPr>
        <w:t>The Impact of Project 100,000 on the Marine Corps</w:t>
      </w:r>
      <w:r>
        <w:t>. History and Museums Division, Headquarters, US Marine Corps.</w:t>
      </w:r>
    </w:p>
    <w:p w:rsidR="003C4260" w:rsidRDefault="003C4260" w:rsidP="00B82840">
      <w:pPr>
        <w:pStyle w:val="ModSimRefs"/>
        <w:rPr>
          <w:i/>
        </w:rPr>
      </w:pPr>
      <w:r w:rsidRPr="003C4260">
        <w:t xml:space="preserve">Fayram, J., Boswood, N., Kan, Q., Motzo, A., &amp; Proudfoot, A. (2018). Investigating the benefits of online peer mentoring for student confidence and motivation. </w:t>
      </w:r>
      <w:r w:rsidRPr="005D71AE">
        <w:rPr>
          <w:i/>
        </w:rPr>
        <w:t>International Journal of mentoring and Coaching in Education.</w:t>
      </w:r>
    </w:p>
    <w:p w:rsidR="00604B9E" w:rsidRPr="00604B9E" w:rsidRDefault="00D15CD6" w:rsidP="00B82840">
      <w:pPr>
        <w:pStyle w:val="ModSimRefs"/>
      </w:pPr>
      <w:r>
        <w:t>Furstenberg, F.</w:t>
      </w:r>
      <w:r w:rsidR="00604B9E" w:rsidRPr="00604B9E">
        <w:t xml:space="preserve"> F.</w:t>
      </w:r>
      <w:r>
        <w:t xml:space="preserve">, (1966), </w:t>
      </w:r>
      <w:r w:rsidR="00604B9E" w:rsidRPr="00604B9E">
        <w:t xml:space="preserve"> "Industrialization and the American family: A look backward." </w:t>
      </w:r>
      <w:r w:rsidR="00604B9E" w:rsidRPr="00604B9E">
        <w:rPr>
          <w:i/>
        </w:rPr>
        <w:t>American Sociological Review</w:t>
      </w:r>
      <w:r w:rsidR="00604B9E" w:rsidRPr="00604B9E">
        <w:t xml:space="preserve"> (1966): 326-337.</w:t>
      </w:r>
    </w:p>
    <w:p w:rsidR="00B82840" w:rsidRDefault="00B82840" w:rsidP="00B8284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Feasibility and Usability of MentorPal, a Framework for rapid Development of virtual Mentors. </w:t>
      </w:r>
      <w:r w:rsidRPr="002D7193">
        <w:rPr>
          <w:i/>
        </w:rPr>
        <w:t>Journal of Research on Technology in Education.</w:t>
      </w:r>
      <w:r w:rsidRPr="002D7193">
        <w:t xml:space="preserve"> London, UK.</w:t>
      </w:r>
    </w:p>
    <w:p w:rsidR="00604B9E" w:rsidRDefault="00604B9E" w:rsidP="00B82840">
      <w:pPr>
        <w:pStyle w:val="ModSimRefs"/>
      </w:pPr>
      <w:r w:rsidRPr="00604B9E">
        <w:t>Peeples, A., Havrilla, S., &amp; Romero, E. (2018). Vietnam Era Veterans With P</w:t>
      </w:r>
      <w:r w:rsidR="00D15CD6">
        <w:t>TSD</w:t>
      </w:r>
      <w:r w:rsidRPr="00604B9E">
        <w:t xml:space="preserve">: Barriers, Facilitators, And Preferences For Treatment Engagement. </w:t>
      </w:r>
      <w:r w:rsidRPr="00604B9E">
        <w:rPr>
          <w:i/>
        </w:rPr>
        <w:t>Innovation in Aging,</w:t>
      </w:r>
      <w:r w:rsidRPr="00604B9E">
        <w:t xml:space="preserve"> 2(Suppl 1), 514.</w:t>
      </w:r>
    </w:p>
    <w:p w:rsidR="00B82840" w:rsidRDefault="003C4260" w:rsidP="00B82840">
      <w:pPr>
        <w:pStyle w:val="ModSimRefs"/>
      </w:pPr>
      <w:r w:rsidRPr="003C4260">
        <w:t xml:space="preserve">Rademaker, L. L., Duffy, J. O. C., Wetzler, E., &amp; Zaikina-Montgomery, H. (2016).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 ...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r w:rsidRPr="005D71AE">
        <w:t xml:space="preserve">Sample, S. B. (2003). </w:t>
      </w:r>
      <w:r w:rsidRPr="005D71AE">
        <w:rPr>
          <w:i/>
        </w:rPr>
        <w:t>The contrarian's guide to leadership</w:t>
      </w:r>
      <w:r w:rsidRPr="005D71AE">
        <w:t xml:space="preserve"> (Vol. 14). John Wiley &amp; Sons.</w:t>
      </w:r>
      <w:r w:rsidR="00B82840" w:rsidRPr="006C1027">
        <w:t>Tu</w:t>
      </w:r>
      <w:r w:rsidR="00B82840">
        <w:t>.</w:t>
      </w:r>
    </w:p>
    <w:p w:rsidR="009D3486" w:rsidRDefault="009D3486" w:rsidP="00B82840">
      <w:pPr>
        <w:pStyle w:val="ModSimRefs"/>
      </w:pPr>
      <w:r>
        <w:t xml:space="preserve">Tetlock, P. E., &amp; Gardner, D. (2016). </w:t>
      </w:r>
      <w:r>
        <w:rPr>
          <w:i/>
          <w:iCs/>
        </w:rPr>
        <w:t>Superforecasting: The art and science of prediction</w:t>
      </w:r>
      <w:r>
        <w:t>. Random House.</w:t>
      </w:r>
    </w:p>
    <w:p w:rsidR="00341165" w:rsidRDefault="00341165" w:rsidP="009F370A">
      <w:pPr>
        <w:pStyle w:val="ModSimRefs"/>
      </w:pPr>
      <w:r>
        <w:t xml:space="preserve">Vimalini, N., &amp; Arulrajah, A. A. (2021). </w:t>
      </w:r>
      <w:r w:rsidR="009F370A">
        <w:t>Exploring the critical factors influencing the student satisfaction in</w:t>
      </w:r>
      <w:r w:rsidR="00BB3396">
        <w:t xml:space="preserve"> </w:t>
      </w:r>
      <w:r w:rsidR="009F370A">
        <w:t>online learning during the COVID-19 pandemic</w:t>
      </w:r>
      <w:r>
        <w:t xml:space="preserve">. </w:t>
      </w:r>
      <w:r>
        <w:rPr>
          <w:i/>
          <w:iCs/>
        </w:rPr>
        <w:t>The Journal of Business</w:t>
      </w:r>
      <w:r>
        <w:t xml:space="preserve">, </w:t>
      </w:r>
      <w:r>
        <w:rPr>
          <w:i/>
          <w:iCs/>
        </w:rPr>
        <w:t>5</w:t>
      </w:r>
      <w:r>
        <w:t>, 02.</w:t>
      </w:r>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88A" w:rsidRDefault="0049088A">
      <w:r>
        <w:separator/>
      </w:r>
    </w:p>
  </w:endnote>
  <w:endnote w:type="continuationSeparator" w:id="0">
    <w:p w:rsidR="0049088A" w:rsidRDefault="004908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w:t>
    </w:r>
    <w:r w:rsidR="007C69DE">
      <w:rPr>
        <w:i/>
        <w:sz w:val="18"/>
        <w:szCs w:val="18"/>
      </w:rPr>
      <w:t>0</w:t>
    </w:r>
    <w:r w:rsidR="00B82840">
      <w:rPr>
        <w:i/>
        <w:sz w:val="18"/>
        <w:szCs w:val="18"/>
      </w:rPr>
      <w:t>2</w:t>
    </w:r>
    <w:r w:rsidR="00B077F4">
      <w:rPr>
        <w:i/>
        <w:sz w:val="18"/>
        <w:szCs w:val="18"/>
      </w:rPr>
      <w:t xml:space="preserve"> </w:t>
    </w:r>
    <w:r w:rsidR="00B077F4">
      <w:rPr>
        <w:i/>
        <w:snapToGrid w:val="0"/>
        <w:sz w:val="18"/>
        <w:szCs w:val="18"/>
      </w:rPr>
      <w:t xml:space="preserve">Page </w:t>
    </w:r>
    <w:r w:rsidR="00AC4220">
      <w:rPr>
        <w:i/>
        <w:snapToGrid w:val="0"/>
        <w:sz w:val="18"/>
        <w:szCs w:val="18"/>
      </w:rPr>
      <w:fldChar w:fldCharType="begin"/>
    </w:r>
    <w:r w:rsidR="00B077F4">
      <w:rPr>
        <w:i/>
        <w:snapToGrid w:val="0"/>
        <w:sz w:val="18"/>
        <w:szCs w:val="18"/>
      </w:rPr>
      <w:instrText xml:space="preserve"> PAGE </w:instrText>
    </w:r>
    <w:r w:rsidR="00AC4220">
      <w:rPr>
        <w:i/>
        <w:snapToGrid w:val="0"/>
        <w:sz w:val="18"/>
        <w:szCs w:val="18"/>
      </w:rPr>
      <w:fldChar w:fldCharType="separate"/>
    </w:r>
    <w:r w:rsidR="007C69DE">
      <w:rPr>
        <w:i/>
        <w:noProof/>
        <w:snapToGrid w:val="0"/>
        <w:sz w:val="18"/>
        <w:szCs w:val="18"/>
      </w:rPr>
      <w:t>1</w:t>
    </w:r>
    <w:r w:rsidR="00AC4220">
      <w:rPr>
        <w:i/>
        <w:snapToGrid w:val="0"/>
        <w:sz w:val="18"/>
        <w:szCs w:val="18"/>
      </w:rPr>
      <w:fldChar w:fldCharType="end"/>
    </w:r>
    <w:r w:rsidR="00B077F4">
      <w:rPr>
        <w:i/>
        <w:snapToGrid w:val="0"/>
        <w:sz w:val="18"/>
        <w:szCs w:val="18"/>
      </w:rPr>
      <w:t xml:space="preserve"> of </w:t>
    </w:r>
    <w:r w:rsidR="00AC4220">
      <w:rPr>
        <w:i/>
        <w:snapToGrid w:val="0"/>
        <w:sz w:val="18"/>
        <w:szCs w:val="18"/>
      </w:rPr>
      <w:fldChar w:fldCharType="begin"/>
    </w:r>
    <w:r w:rsidR="00B077F4">
      <w:rPr>
        <w:i/>
        <w:snapToGrid w:val="0"/>
        <w:sz w:val="18"/>
        <w:szCs w:val="18"/>
      </w:rPr>
      <w:instrText xml:space="preserve"> NUMPAGES </w:instrText>
    </w:r>
    <w:r w:rsidR="00AC4220">
      <w:rPr>
        <w:i/>
        <w:snapToGrid w:val="0"/>
        <w:sz w:val="18"/>
        <w:szCs w:val="18"/>
      </w:rPr>
      <w:fldChar w:fldCharType="separate"/>
    </w:r>
    <w:r w:rsidR="007C69DE">
      <w:rPr>
        <w:i/>
        <w:noProof/>
        <w:snapToGrid w:val="0"/>
        <w:sz w:val="18"/>
        <w:szCs w:val="18"/>
      </w:rPr>
      <w:t>12</w:t>
    </w:r>
    <w:r w:rsidR="00AC4220">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88A" w:rsidRDefault="0049088A">
      <w:r>
        <w:separator/>
      </w:r>
    </w:p>
  </w:footnote>
  <w:footnote w:type="continuationSeparator" w:id="0">
    <w:p w:rsidR="0049088A" w:rsidRDefault="00490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01336"/>
    <w:rsid w:val="001144CF"/>
    <w:rsid w:val="001172CD"/>
    <w:rsid w:val="00120F58"/>
    <w:rsid w:val="00136087"/>
    <w:rsid w:val="001721DA"/>
    <w:rsid w:val="001925A8"/>
    <w:rsid w:val="001B02B5"/>
    <w:rsid w:val="001B6B93"/>
    <w:rsid w:val="001D0547"/>
    <w:rsid w:val="001D4B48"/>
    <w:rsid w:val="001F2E29"/>
    <w:rsid w:val="00214D8D"/>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33E8"/>
    <w:rsid w:val="00476289"/>
    <w:rsid w:val="0049088A"/>
    <w:rsid w:val="00492E31"/>
    <w:rsid w:val="004B408C"/>
    <w:rsid w:val="004B5CB9"/>
    <w:rsid w:val="004C10BB"/>
    <w:rsid w:val="004F7C73"/>
    <w:rsid w:val="005063DD"/>
    <w:rsid w:val="00516003"/>
    <w:rsid w:val="00525113"/>
    <w:rsid w:val="005403E5"/>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851"/>
    <w:rsid w:val="006F7C58"/>
    <w:rsid w:val="007024BE"/>
    <w:rsid w:val="007038B3"/>
    <w:rsid w:val="00705D08"/>
    <w:rsid w:val="007118F8"/>
    <w:rsid w:val="00724DCD"/>
    <w:rsid w:val="00754297"/>
    <w:rsid w:val="00755052"/>
    <w:rsid w:val="007562A1"/>
    <w:rsid w:val="00756888"/>
    <w:rsid w:val="00760ED3"/>
    <w:rsid w:val="00764D77"/>
    <w:rsid w:val="007A3A99"/>
    <w:rsid w:val="007A519A"/>
    <w:rsid w:val="007A59B1"/>
    <w:rsid w:val="007A59F1"/>
    <w:rsid w:val="007A62D1"/>
    <w:rsid w:val="007B0D97"/>
    <w:rsid w:val="007C0A90"/>
    <w:rsid w:val="007C1C8F"/>
    <w:rsid w:val="007C69DE"/>
    <w:rsid w:val="007E4F2F"/>
    <w:rsid w:val="007F44C6"/>
    <w:rsid w:val="00824B69"/>
    <w:rsid w:val="008314B1"/>
    <w:rsid w:val="00831692"/>
    <w:rsid w:val="00842D9A"/>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15ECC"/>
    <w:rsid w:val="00A7624A"/>
    <w:rsid w:val="00A92CBA"/>
    <w:rsid w:val="00AA07F5"/>
    <w:rsid w:val="00AC4220"/>
    <w:rsid w:val="00AF3B22"/>
    <w:rsid w:val="00B0660E"/>
    <w:rsid w:val="00B077F4"/>
    <w:rsid w:val="00B1019A"/>
    <w:rsid w:val="00B16233"/>
    <w:rsid w:val="00B70817"/>
    <w:rsid w:val="00B82840"/>
    <w:rsid w:val="00BB3396"/>
    <w:rsid w:val="00BD6D61"/>
    <w:rsid w:val="00C3532D"/>
    <w:rsid w:val="00C36451"/>
    <w:rsid w:val="00C60D06"/>
    <w:rsid w:val="00C610D9"/>
    <w:rsid w:val="00C9057B"/>
    <w:rsid w:val="00CD01F7"/>
    <w:rsid w:val="00CD4BDA"/>
    <w:rsid w:val="00CE614A"/>
    <w:rsid w:val="00D02740"/>
    <w:rsid w:val="00D15CD6"/>
    <w:rsid w:val="00D565E7"/>
    <w:rsid w:val="00D831CE"/>
    <w:rsid w:val="00D83DBF"/>
    <w:rsid w:val="00D83DE0"/>
    <w:rsid w:val="00D95EC6"/>
    <w:rsid w:val="00DB019D"/>
    <w:rsid w:val="00DB1049"/>
    <w:rsid w:val="00DB5845"/>
    <w:rsid w:val="00E038BB"/>
    <w:rsid w:val="00E03FF0"/>
    <w:rsid w:val="00E073C8"/>
    <w:rsid w:val="00E11A3E"/>
    <w:rsid w:val="00E302BE"/>
    <w:rsid w:val="00E41885"/>
    <w:rsid w:val="00E523BE"/>
    <w:rsid w:val="00E66B48"/>
    <w:rsid w:val="00E86D21"/>
    <w:rsid w:val="00E90885"/>
    <w:rsid w:val="00E921F8"/>
    <w:rsid w:val="00EA1F29"/>
    <w:rsid w:val="00EC0787"/>
    <w:rsid w:val="00ED0EF7"/>
    <w:rsid w:val="00F12494"/>
    <w:rsid w:val="00F22FD6"/>
    <w:rsid w:val="00F24F4C"/>
    <w:rsid w:val="00F40242"/>
    <w:rsid w:val="00F47D6A"/>
    <w:rsid w:val="00F512D5"/>
    <w:rsid w:val="00F57B6F"/>
    <w:rsid w:val="00F601EE"/>
    <w:rsid w:val="00F6583D"/>
    <w:rsid w:val="00F66055"/>
    <w:rsid w:val="00F9150D"/>
    <w:rsid w:val="00F953C6"/>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34918C-63A6-4D15-950F-9701E6B2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44250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2022-01-25T20:31:00Z</dcterms:created>
  <dcterms:modified xsi:type="dcterms:W3CDTF">2022-01-25T20:31:00Z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