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65" w:rsidRDefault="009C1C5B" w:rsidP="00EA3E65">
      <w:pPr>
        <w:jc w:val="center"/>
        <w:rPr>
          <w:b/>
          <w:sz w:val="28"/>
        </w:rPr>
      </w:pPr>
      <w:r>
        <w:rPr>
          <w:b/>
          <w:sz w:val="28"/>
        </w:rPr>
        <w:t>Advanced Pedagogies for Defense Professional Writing</w:t>
      </w:r>
      <w:proofErr w:type="gramStart"/>
      <w:r w:rsidR="00065F0D">
        <w:rPr>
          <w:b/>
          <w:sz w:val="28"/>
        </w:rPr>
        <w:t>:</w:t>
      </w:r>
      <w:proofErr w:type="gramEnd"/>
      <w:r w:rsidR="00941C2C">
        <w:rPr>
          <w:b/>
          <w:sz w:val="28"/>
        </w:rPr>
        <w:br/>
      </w:r>
      <w:r>
        <w:rPr>
          <w:b/>
          <w:sz w:val="28"/>
        </w:rPr>
        <w:t>Implementing Metacognition and Constructivism</w:t>
      </w:r>
      <w:r w:rsidR="00F22BAA">
        <w:rPr>
          <w:b/>
          <w:sz w:val="28"/>
        </w:rPr>
        <w:t xml:space="preserve"> </w:t>
      </w:r>
    </w:p>
    <w:p w:rsidR="00941C2C" w:rsidRPr="00C14696" w:rsidRDefault="00941C2C" w:rsidP="00EA3E65">
      <w:pPr>
        <w:jc w:val="center"/>
        <w:rPr>
          <w:b/>
          <w:bCs/>
          <w:sz w:val="28"/>
        </w:rPr>
      </w:pPr>
    </w:p>
    <w:tbl>
      <w:tblPr>
        <w:tblW w:w="9090" w:type="dxa"/>
        <w:tblInd w:w="378" w:type="dxa"/>
        <w:tblLook w:val="0000"/>
      </w:tblPr>
      <w:tblGrid>
        <w:gridCol w:w="5490"/>
        <w:gridCol w:w="3600"/>
      </w:tblGrid>
      <w:tr w:rsidR="004D0461" w:rsidTr="004D0461">
        <w:trPr>
          <w:trHeight w:hRule="exact" w:val="273"/>
        </w:trPr>
        <w:tc>
          <w:tcPr>
            <w:tcW w:w="5490" w:type="dxa"/>
            <w:vAlign w:val="center"/>
          </w:tcPr>
          <w:p w:rsidR="004D0461" w:rsidRDefault="00E417A3" w:rsidP="00E417A3">
            <w:pPr>
              <w:jc w:val="center"/>
              <w:rPr>
                <w:b/>
                <w:bCs/>
                <w:iCs/>
              </w:rPr>
            </w:pPr>
            <w:r>
              <w:rPr>
                <w:b/>
                <w:bCs/>
                <w:iCs/>
              </w:rPr>
              <w:t xml:space="preserve">Milton D. Rosenberg &amp; </w:t>
            </w:r>
            <w:r w:rsidR="004D0461">
              <w:rPr>
                <w:b/>
                <w:bCs/>
                <w:iCs/>
              </w:rPr>
              <w:t>Dan</w:t>
            </w:r>
            <w:r>
              <w:rPr>
                <w:b/>
                <w:bCs/>
                <w:iCs/>
              </w:rPr>
              <w:t xml:space="preserve"> M. Davis</w:t>
            </w:r>
          </w:p>
        </w:tc>
        <w:tc>
          <w:tcPr>
            <w:tcW w:w="3600" w:type="dxa"/>
          </w:tcPr>
          <w:p w:rsidR="004D0461" w:rsidRDefault="004D0461" w:rsidP="00D775BA">
            <w:pPr>
              <w:jc w:val="center"/>
              <w:rPr>
                <w:b/>
                <w:bCs/>
                <w:iCs/>
              </w:rPr>
            </w:pPr>
            <w:r>
              <w:rPr>
                <w:b/>
                <w:bCs/>
                <w:iCs/>
              </w:rPr>
              <w:t>Frederica J. Stassi</w:t>
            </w:r>
          </w:p>
        </w:tc>
      </w:tr>
      <w:tr w:rsidR="004D0461" w:rsidTr="004D0461">
        <w:trPr>
          <w:trHeight w:hRule="exact" w:val="273"/>
        </w:trPr>
        <w:tc>
          <w:tcPr>
            <w:tcW w:w="5490" w:type="dxa"/>
            <w:vAlign w:val="center"/>
          </w:tcPr>
          <w:p w:rsidR="004D0461" w:rsidRPr="00C202D1" w:rsidRDefault="004D0461" w:rsidP="009B1195">
            <w:pPr>
              <w:ind w:hanging="17"/>
              <w:jc w:val="center"/>
              <w:rPr>
                <w:b/>
                <w:bCs/>
                <w:iCs/>
              </w:rPr>
            </w:pPr>
            <w:r w:rsidRPr="00C202D1">
              <w:rPr>
                <w:b/>
                <w:bCs/>
                <w:iCs/>
              </w:rPr>
              <w:t xml:space="preserve">University of Southern California </w:t>
            </w:r>
          </w:p>
        </w:tc>
        <w:tc>
          <w:tcPr>
            <w:tcW w:w="3600" w:type="dxa"/>
          </w:tcPr>
          <w:p w:rsidR="004D0461" w:rsidRPr="00C202D1" w:rsidRDefault="004D0461" w:rsidP="009C1C5B">
            <w:pPr>
              <w:ind w:hanging="17"/>
              <w:jc w:val="center"/>
              <w:rPr>
                <w:b/>
                <w:bCs/>
                <w:iCs/>
              </w:rPr>
            </w:pPr>
            <w:r>
              <w:rPr>
                <w:b/>
                <w:bCs/>
                <w:iCs/>
              </w:rPr>
              <w:t xml:space="preserve">Science Education </w:t>
            </w:r>
            <w:r w:rsidR="009C1C5B">
              <w:rPr>
                <w:b/>
                <w:bCs/>
                <w:iCs/>
              </w:rPr>
              <w:t>Consultant</w:t>
            </w:r>
          </w:p>
        </w:tc>
      </w:tr>
      <w:tr w:rsidR="004D0461" w:rsidTr="004D0461">
        <w:trPr>
          <w:trHeight w:hRule="exact" w:val="273"/>
        </w:trPr>
        <w:tc>
          <w:tcPr>
            <w:tcW w:w="5490" w:type="dxa"/>
            <w:vAlign w:val="center"/>
          </w:tcPr>
          <w:p w:rsidR="004D0461" w:rsidRPr="00C202D1" w:rsidRDefault="004D0461" w:rsidP="009B1195">
            <w:pPr>
              <w:jc w:val="center"/>
              <w:rPr>
                <w:b/>
                <w:bCs/>
                <w:iCs/>
              </w:rPr>
            </w:pPr>
            <w:r>
              <w:rPr>
                <w:b/>
                <w:bCs/>
                <w:iCs/>
              </w:rPr>
              <w:t>Los Angeles</w:t>
            </w:r>
            <w:r w:rsidRPr="00C202D1">
              <w:rPr>
                <w:b/>
                <w:bCs/>
                <w:iCs/>
              </w:rPr>
              <w:t>, California</w:t>
            </w:r>
          </w:p>
        </w:tc>
        <w:tc>
          <w:tcPr>
            <w:tcW w:w="3600" w:type="dxa"/>
          </w:tcPr>
          <w:p w:rsidR="004D0461" w:rsidRDefault="004D0461" w:rsidP="00D775BA">
            <w:pPr>
              <w:jc w:val="center"/>
              <w:rPr>
                <w:b/>
                <w:bCs/>
                <w:iCs/>
              </w:rPr>
            </w:pPr>
            <w:r>
              <w:rPr>
                <w:b/>
                <w:bCs/>
                <w:iCs/>
              </w:rPr>
              <w:t>Lompoc, California</w:t>
            </w:r>
          </w:p>
        </w:tc>
      </w:tr>
      <w:tr w:rsidR="004D0461" w:rsidTr="004D0461">
        <w:trPr>
          <w:trHeight w:hRule="exact" w:val="273"/>
        </w:trPr>
        <w:tc>
          <w:tcPr>
            <w:tcW w:w="5490" w:type="dxa"/>
            <w:vAlign w:val="center"/>
          </w:tcPr>
          <w:p w:rsidR="004D0461" w:rsidRDefault="00E417A3" w:rsidP="00E417A3">
            <w:pPr>
              <w:jc w:val="center"/>
              <w:rPr>
                <w:b/>
                <w:bCs/>
                <w:iCs/>
              </w:rPr>
            </w:pPr>
            <w:r w:rsidRPr="00E417A3">
              <w:rPr>
                <w:b/>
                <w:bCs/>
                <w:iCs/>
              </w:rPr>
              <w:t>rosenberg@ict.usc.edu</w:t>
            </w:r>
            <w:r>
              <w:rPr>
                <w:b/>
                <w:bCs/>
                <w:iCs/>
              </w:rPr>
              <w:t xml:space="preserve"> </w:t>
            </w:r>
            <w:r w:rsidR="006E3EE9">
              <w:rPr>
                <w:b/>
                <w:bCs/>
                <w:iCs/>
              </w:rPr>
              <w:t>&amp;</w:t>
            </w:r>
            <w:r w:rsidR="004D0461">
              <w:rPr>
                <w:b/>
                <w:bCs/>
                <w:iCs/>
              </w:rPr>
              <w:t xml:space="preserve"> </w:t>
            </w:r>
            <w:r w:rsidRPr="006E3EE9">
              <w:rPr>
                <w:b/>
                <w:bCs/>
                <w:iCs/>
              </w:rPr>
              <w:t>dmdavis@acm.org</w:t>
            </w:r>
          </w:p>
        </w:tc>
        <w:tc>
          <w:tcPr>
            <w:tcW w:w="3600" w:type="dxa"/>
          </w:tcPr>
          <w:p w:rsidR="004D0461" w:rsidRPr="00C202D1" w:rsidRDefault="004D0461" w:rsidP="00D775BA">
            <w:pPr>
              <w:jc w:val="center"/>
              <w:rPr>
                <w:b/>
                <w:bCs/>
                <w:iCs/>
              </w:rPr>
            </w:pPr>
            <w:r w:rsidRPr="00BD79E6">
              <w:rPr>
                <w:b/>
                <w:bCs/>
                <w:iCs/>
              </w:rPr>
              <w:t>frjstassi@gmail.com</w:t>
            </w:r>
          </w:p>
        </w:tc>
      </w:tr>
    </w:tbl>
    <w:p w:rsidR="00A7039A" w:rsidRPr="006B4101" w:rsidRDefault="00A7039A" w:rsidP="00414D08">
      <w:pPr>
        <w:jc w:val="center"/>
        <w:rPr>
          <w:sz w:val="24"/>
          <w:szCs w:val="24"/>
        </w:rPr>
      </w:pPr>
    </w:p>
    <w:p w:rsidR="00EA3E65" w:rsidRDefault="00EA3E65" w:rsidP="00EA3E65">
      <w:pPr>
        <w:pStyle w:val="Heading1"/>
      </w:pPr>
      <w:r>
        <w:t>ABSTRACT</w:t>
      </w:r>
    </w:p>
    <w:p w:rsidR="00EA3E65" w:rsidRDefault="00EA3E65" w:rsidP="00EA3E65"/>
    <w:p w:rsidR="00414D08" w:rsidRDefault="000D0F77" w:rsidP="00297CEE">
      <w:pPr>
        <w:pStyle w:val="Heading1"/>
        <w:jc w:val="both"/>
        <w:rPr>
          <w:b w:val="0"/>
          <w:iCs/>
        </w:rPr>
      </w:pPr>
      <w:r>
        <w:rPr>
          <w:b w:val="0"/>
          <w:iCs/>
        </w:rPr>
        <w:t>Cogent and compelling professional writing is fundamental</w:t>
      </w:r>
      <w:r w:rsidR="00D86A4B">
        <w:rPr>
          <w:b w:val="0"/>
          <w:iCs/>
        </w:rPr>
        <w:t xml:space="preserve"> to maintain</w:t>
      </w:r>
      <w:r>
        <w:rPr>
          <w:b w:val="0"/>
          <w:iCs/>
        </w:rPr>
        <w:t>ing</w:t>
      </w:r>
      <w:r w:rsidR="00D86A4B">
        <w:rPr>
          <w:b w:val="0"/>
          <w:iCs/>
        </w:rPr>
        <w:t xml:space="preserve"> </w:t>
      </w:r>
      <w:r w:rsidR="0038371C">
        <w:rPr>
          <w:b w:val="0"/>
          <w:iCs/>
        </w:rPr>
        <w:t xml:space="preserve">national </w:t>
      </w:r>
      <w:r w:rsidR="00D606BA">
        <w:rPr>
          <w:b w:val="0"/>
          <w:iCs/>
        </w:rPr>
        <w:t>economic strength and de</w:t>
      </w:r>
      <w:r w:rsidR="004B1EA7">
        <w:rPr>
          <w:b w:val="0"/>
          <w:iCs/>
        </w:rPr>
        <w:t>fense ascendency</w:t>
      </w:r>
      <w:r w:rsidR="00D606BA">
        <w:rPr>
          <w:b w:val="0"/>
          <w:iCs/>
        </w:rPr>
        <w:t>.</w:t>
      </w:r>
      <w:r w:rsidR="00CB007B">
        <w:rPr>
          <w:b w:val="0"/>
          <w:iCs/>
        </w:rPr>
        <w:t xml:space="preserve"> </w:t>
      </w:r>
      <w:r w:rsidR="00D606BA">
        <w:rPr>
          <w:b w:val="0"/>
          <w:iCs/>
        </w:rPr>
        <w:t xml:space="preserve"> </w:t>
      </w:r>
      <w:r w:rsidR="00F11C74">
        <w:rPr>
          <w:b w:val="0"/>
          <w:iCs/>
        </w:rPr>
        <w:t>Considered f</w:t>
      </w:r>
      <w:r w:rsidR="006E3EE9">
        <w:rPr>
          <w:b w:val="0"/>
          <w:iCs/>
        </w:rPr>
        <w:t>irst is the current need</w:t>
      </w:r>
      <w:r>
        <w:rPr>
          <w:b w:val="0"/>
          <w:iCs/>
        </w:rPr>
        <w:t xml:space="preserve"> for</w:t>
      </w:r>
      <w:r w:rsidR="006E3EE9">
        <w:rPr>
          <w:b w:val="0"/>
          <w:iCs/>
        </w:rPr>
        <w:t xml:space="preserve"> and prospective </w:t>
      </w:r>
      <w:r>
        <w:rPr>
          <w:b w:val="0"/>
          <w:iCs/>
        </w:rPr>
        <w:t xml:space="preserve">deleterious effect of the lack of effective writing.  Anyone who had been on a peer-review committee can relate to the current lack of writing proficiencies in the Science, Technology, Engineering and Math communities and anyone who has attended a professional conference can attest to the lack of presentation skills. Rather than spend too much time on decrying the current problems, the authors offer their experience in mentoring young researchers.  They particularly advance two approaches which they have found </w:t>
      </w:r>
      <w:r w:rsidR="008E3552">
        <w:rPr>
          <w:b w:val="0"/>
          <w:iCs/>
        </w:rPr>
        <w:t>both are wanting</w:t>
      </w:r>
      <w:r>
        <w:rPr>
          <w:b w:val="0"/>
          <w:iCs/>
        </w:rPr>
        <w:t xml:space="preserve"> in standard approaches and effective in a mentor/mentee relationship: Metacognition and </w:t>
      </w:r>
      <w:r w:rsidR="008E3552">
        <w:rPr>
          <w:b w:val="0"/>
          <w:iCs/>
        </w:rPr>
        <w:t xml:space="preserve">Constructivism.  The origins of Metacognition are traced to John Flavell and the approach is analyzed for efficacy and ease of implementation. Then, Constructivist approaches are </w:t>
      </w:r>
      <w:r w:rsidR="00E639A8">
        <w:rPr>
          <w:b w:val="0"/>
          <w:iCs/>
        </w:rPr>
        <w:t>explicated and</w:t>
      </w:r>
      <w:r w:rsidR="008E3552">
        <w:rPr>
          <w:b w:val="0"/>
          <w:iCs/>
        </w:rPr>
        <w:t xml:space="preserve"> evaluated.  The authors see implementation as the major impediment to effective utilization of those two techniques.  The authors then adduce some data to reinforce their positions in these matters.  The paper then turns to the actual experience in the authors' mentoring activities and the results from it.  As a more universally applicable implementation strategy, the paper reviews recent advances in virtual humans, Natural Language Processing, virtual conversations and computational asset advances that further enable and support a computer aided education approach. </w:t>
      </w:r>
      <w:r w:rsidR="00AB6FE3">
        <w:rPr>
          <w:b w:val="0"/>
          <w:iCs/>
        </w:rPr>
        <w:t>P</w:t>
      </w:r>
      <w:r w:rsidR="00EA3EC4">
        <w:rPr>
          <w:b w:val="0"/>
          <w:iCs/>
        </w:rPr>
        <w:t>reliminary data</w:t>
      </w:r>
      <w:r w:rsidR="00AB6FE3">
        <w:rPr>
          <w:b w:val="0"/>
          <w:iCs/>
        </w:rPr>
        <w:t xml:space="preserve"> is adduced</w:t>
      </w:r>
      <w:r w:rsidR="00EA3EC4">
        <w:rPr>
          <w:b w:val="0"/>
          <w:iCs/>
        </w:rPr>
        <w:t xml:space="preserve"> concerning all of these </w:t>
      </w:r>
      <w:r w:rsidR="00735762">
        <w:rPr>
          <w:b w:val="0"/>
          <w:iCs/>
        </w:rPr>
        <w:t>aspects</w:t>
      </w:r>
      <w:r w:rsidR="00EA3EC4">
        <w:rPr>
          <w:b w:val="0"/>
          <w:iCs/>
        </w:rPr>
        <w:t xml:space="preserve"> of the effort.</w:t>
      </w:r>
      <w:r w:rsidR="00CB007B">
        <w:rPr>
          <w:b w:val="0"/>
          <w:iCs/>
        </w:rPr>
        <w:t xml:space="preserve"> </w:t>
      </w:r>
      <w:r w:rsidR="00EA3EC4">
        <w:rPr>
          <w:b w:val="0"/>
          <w:iCs/>
        </w:rPr>
        <w:t>The materials are presented in a way that should enable other institutions to more effectively implement programs of their own.</w:t>
      </w:r>
      <w:r w:rsidR="00CB007B">
        <w:rPr>
          <w:b w:val="0"/>
          <w:iCs/>
        </w:rPr>
        <w:t xml:space="preserve"> </w:t>
      </w:r>
      <w:r w:rsidR="008E3552">
        <w:rPr>
          <w:b w:val="0"/>
          <w:iCs/>
        </w:rPr>
        <w:t xml:space="preserve"> The paper lists on-line and open-source assets that would aid the users in creating their own program to enhance the writing skills of personnel in their organizations.  </w:t>
      </w:r>
      <w:r w:rsidR="001F2805">
        <w:rPr>
          <w:b w:val="0"/>
          <w:iCs/>
        </w:rPr>
        <w:t>They conclude with analyses of the likelihood of success of such efforts.</w:t>
      </w:r>
    </w:p>
    <w:p w:rsidR="00297CEE" w:rsidRPr="00297CEE" w:rsidRDefault="00297CEE" w:rsidP="00E639A8">
      <w:pPr>
        <w:spacing w:after="120"/>
      </w:pPr>
    </w:p>
    <w:p w:rsidR="00EA3E65" w:rsidRDefault="00EA3E65" w:rsidP="00EA3E65">
      <w:pPr>
        <w:pStyle w:val="Heading1"/>
      </w:pPr>
      <w:r>
        <w:t>ABOUT THE AUTHORS</w:t>
      </w:r>
    </w:p>
    <w:p w:rsidR="009C1C5B" w:rsidRPr="009C1C5B" w:rsidRDefault="009C1C5B" w:rsidP="009C1C5B"/>
    <w:p w:rsidR="00426E83" w:rsidRPr="00426E83" w:rsidRDefault="00426E83" w:rsidP="00E639A8">
      <w:pPr>
        <w:jc w:val="both"/>
        <w:rPr>
          <w:bCs/>
        </w:rPr>
      </w:pPr>
      <w:r>
        <w:rPr>
          <w:b/>
          <w:bCs/>
        </w:rPr>
        <w:t>Milton</w:t>
      </w:r>
      <w:r w:rsidR="009C1C5B">
        <w:rPr>
          <w:b/>
          <w:bCs/>
        </w:rPr>
        <w:t xml:space="preserve"> D.</w:t>
      </w:r>
      <w:r>
        <w:rPr>
          <w:b/>
          <w:bCs/>
        </w:rPr>
        <w:t xml:space="preserve"> Rosenberg </w:t>
      </w:r>
      <w:r>
        <w:rPr>
          <w:bCs/>
        </w:rPr>
        <w:t xml:space="preserve">is </w:t>
      </w:r>
      <w:r w:rsidR="00E417A3">
        <w:rPr>
          <w:bCs/>
        </w:rPr>
        <w:t xml:space="preserve">a Special Projects Manger at the University of Southern California's Institute for Creative Technologies.  He is a </w:t>
      </w:r>
      <w:r w:rsidR="00E417A3" w:rsidRPr="00E417A3">
        <w:rPr>
          <w:bCs/>
        </w:rPr>
        <w:t xml:space="preserve">Project Manager supporting ideation, design, budgeting, scheduling, staffing, developing, delivering, documenting, and reporting on research projects and prototype software implementations for training. </w:t>
      </w:r>
      <w:r w:rsidR="00E417A3">
        <w:rPr>
          <w:bCs/>
        </w:rPr>
        <w:t>He has been the principal interface with many</w:t>
      </w:r>
      <w:r w:rsidR="00E417A3" w:rsidRPr="00E417A3">
        <w:rPr>
          <w:bCs/>
        </w:rPr>
        <w:t xml:space="preserve"> </w:t>
      </w:r>
      <w:r w:rsidR="00E417A3">
        <w:rPr>
          <w:bCs/>
        </w:rPr>
        <w:t>federal entities</w:t>
      </w:r>
      <w:r w:rsidR="00E417A3" w:rsidRPr="00E417A3">
        <w:rPr>
          <w:bCs/>
        </w:rPr>
        <w:t xml:space="preserve"> including: Department of Homeland Security, U.S. Army, Defense Advanced Research Projects Administration (DARPA), National Institute of Health (NIH), and private corporations. </w:t>
      </w:r>
      <w:r w:rsidR="00E417A3">
        <w:rPr>
          <w:bCs/>
        </w:rPr>
        <w:t>He has focused on i</w:t>
      </w:r>
      <w:r w:rsidR="00E417A3" w:rsidRPr="00E417A3">
        <w:rPr>
          <w:bCs/>
        </w:rPr>
        <w:t>mplement</w:t>
      </w:r>
      <w:r w:rsidR="00E417A3">
        <w:rPr>
          <w:bCs/>
        </w:rPr>
        <w:t>ing</w:t>
      </w:r>
      <w:r w:rsidR="00E417A3" w:rsidRPr="00E417A3">
        <w:rPr>
          <w:bCs/>
        </w:rPr>
        <w:t xml:space="preserve"> business processes and supporting software tools for production testing, release processes, project management, and effort planning.</w:t>
      </w:r>
      <w:r w:rsidR="00E417A3">
        <w:rPr>
          <w:bCs/>
        </w:rPr>
        <w:t xml:space="preserve"> </w:t>
      </w:r>
      <w:r w:rsidR="00E417A3" w:rsidRPr="00E417A3">
        <w:rPr>
          <w:bCs/>
        </w:rPr>
        <w:t xml:space="preserve"> </w:t>
      </w:r>
      <w:r w:rsidR="00E417A3">
        <w:rPr>
          <w:bCs/>
        </w:rPr>
        <w:t>Milt has c</w:t>
      </w:r>
      <w:r w:rsidR="00E417A3" w:rsidRPr="00E417A3">
        <w:rPr>
          <w:bCs/>
        </w:rPr>
        <w:t>o-authored 7 jury-accepted research papers.</w:t>
      </w:r>
      <w:r w:rsidR="00E417A3">
        <w:rPr>
          <w:bCs/>
        </w:rPr>
        <w:t xml:space="preserve"> Mr. Rosenberg has a B</w:t>
      </w:r>
      <w:r w:rsidR="00A237FE">
        <w:rPr>
          <w:bCs/>
        </w:rPr>
        <w:t>.</w:t>
      </w:r>
      <w:r w:rsidR="00E417A3">
        <w:rPr>
          <w:bCs/>
        </w:rPr>
        <w:t>A</w:t>
      </w:r>
      <w:r w:rsidR="00A237FE">
        <w:rPr>
          <w:bCs/>
        </w:rPr>
        <w:t>.</w:t>
      </w:r>
      <w:r w:rsidR="00E417A3">
        <w:rPr>
          <w:bCs/>
        </w:rPr>
        <w:t xml:space="preserve"> degree from Pennsylvania State University.</w:t>
      </w:r>
    </w:p>
    <w:p w:rsidR="00BD79E6" w:rsidRDefault="00BD79E6" w:rsidP="00672716">
      <w:pPr>
        <w:spacing w:before="120"/>
        <w:jc w:val="both"/>
        <w:rPr>
          <w:bCs/>
        </w:rPr>
      </w:pPr>
      <w:r w:rsidRPr="00BD79E6">
        <w:rPr>
          <w:b/>
          <w:bCs/>
        </w:rPr>
        <w:t>Frederica J. Stassi. Ed.D.</w:t>
      </w:r>
      <w:r>
        <w:rPr>
          <w:bCs/>
        </w:rPr>
        <w:t xml:space="preserve"> is a</w:t>
      </w:r>
      <w:r w:rsidR="00E9638E">
        <w:rPr>
          <w:bCs/>
        </w:rPr>
        <w:t xml:space="preserve"> </w:t>
      </w:r>
      <w:r>
        <w:rPr>
          <w:bCs/>
        </w:rPr>
        <w:t>Science Education Analyst</w:t>
      </w:r>
      <w:r w:rsidR="00F94247">
        <w:rPr>
          <w:bCs/>
        </w:rPr>
        <w:t>,</w:t>
      </w:r>
      <w:r>
        <w:rPr>
          <w:bCs/>
        </w:rPr>
        <w:t xml:space="preserve"> working in the Central Coast of California.</w:t>
      </w:r>
      <w:r w:rsidR="00CB007B">
        <w:rPr>
          <w:bCs/>
        </w:rPr>
        <w:t xml:space="preserve"> </w:t>
      </w:r>
      <w:r>
        <w:rPr>
          <w:bCs/>
        </w:rPr>
        <w:t xml:space="preserve">Her background includes research for the National Science Foundation in which she was funded to study pedagogies and efficacy </w:t>
      </w:r>
      <w:r w:rsidR="00F94247">
        <w:rPr>
          <w:bCs/>
        </w:rPr>
        <w:t>in</w:t>
      </w:r>
      <w:r>
        <w:rPr>
          <w:bCs/>
        </w:rPr>
        <w:t xml:space="preserve"> U.S. Science museums.</w:t>
      </w:r>
      <w:r w:rsidR="00CB007B">
        <w:rPr>
          <w:bCs/>
        </w:rPr>
        <w:t xml:space="preserve"> </w:t>
      </w:r>
      <w:r w:rsidR="00031F94">
        <w:rPr>
          <w:bCs/>
        </w:rPr>
        <w:t xml:space="preserve">This research involved museums from the East Coast to O‛ahu in Hawai‛i. </w:t>
      </w:r>
      <w:r>
        <w:rPr>
          <w:bCs/>
        </w:rPr>
        <w:t>Her doctoral research was conducted under the guidance of Professor William McComas and focused on the development of science standards for the State of California.</w:t>
      </w:r>
      <w:r w:rsidR="00CB007B">
        <w:rPr>
          <w:bCs/>
        </w:rPr>
        <w:t xml:space="preserve"> </w:t>
      </w:r>
      <w:r>
        <w:rPr>
          <w:bCs/>
        </w:rPr>
        <w:t xml:space="preserve">She received a BA degree from </w:t>
      </w:r>
      <w:r w:rsidR="00031F94">
        <w:rPr>
          <w:bCs/>
        </w:rPr>
        <w:t>Tabor college</w:t>
      </w:r>
      <w:r>
        <w:rPr>
          <w:bCs/>
        </w:rPr>
        <w:t xml:space="preserve">, </w:t>
      </w:r>
      <w:r w:rsidR="00031F94">
        <w:rPr>
          <w:bCs/>
        </w:rPr>
        <w:t xml:space="preserve">as well as </w:t>
      </w:r>
      <w:r w:rsidR="00E639A8">
        <w:rPr>
          <w:bCs/>
        </w:rPr>
        <w:t>an M</w:t>
      </w:r>
      <w:r w:rsidR="00A237FE">
        <w:rPr>
          <w:bCs/>
        </w:rPr>
        <w:t>.</w:t>
      </w:r>
      <w:r w:rsidR="00E9638E">
        <w:rPr>
          <w:bCs/>
        </w:rPr>
        <w:t>A</w:t>
      </w:r>
      <w:r w:rsidR="00A237FE">
        <w:rPr>
          <w:bCs/>
        </w:rPr>
        <w:t>.</w:t>
      </w:r>
      <w:r>
        <w:rPr>
          <w:bCs/>
        </w:rPr>
        <w:t xml:space="preserve"> Degree in music performance and an </w:t>
      </w:r>
      <w:proofErr w:type="spellStart"/>
      <w:proofErr w:type="gramStart"/>
      <w:r>
        <w:rPr>
          <w:bCs/>
        </w:rPr>
        <w:t>Ed</w:t>
      </w:r>
      <w:r w:rsidR="00A237FE">
        <w:rPr>
          <w:bCs/>
        </w:rPr>
        <w:t>.</w:t>
      </w:r>
      <w:r w:rsidR="00E639A8">
        <w:rPr>
          <w:bCs/>
        </w:rPr>
        <w:t>D</w:t>
      </w:r>
      <w:proofErr w:type="spellEnd"/>
      <w:r w:rsidR="00A237FE">
        <w:rPr>
          <w:bCs/>
        </w:rPr>
        <w:t>.</w:t>
      </w:r>
      <w:r>
        <w:rPr>
          <w:bCs/>
        </w:rPr>
        <w:t>,</w:t>
      </w:r>
      <w:proofErr w:type="gramEnd"/>
      <w:r>
        <w:rPr>
          <w:bCs/>
        </w:rPr>
        <w:t xml:space="preserve"> both from the University of Southern </w:t>
      </w:r>
      <w:r w:rsidR="00031F94">
        <w:rPr>
          <w:bCs/>
        </w:rPr>
        <w:t>California</w:t>
      </w:r>
      <w:r>
        <w:rPr>
          <w:bCs/>
        </w:rPr>
        <w:t>.</w:t>
      </w:r>
    </w:p>
    <w:p w:rsidR="00426E83" w:rsidRDefault="00426E83" w:rsidP="00426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273007">
        <w:rPr>
          <w:b/>
          <w:bCs/>
        </w:rPr>
        <w:t>Dan M. Davis</w:t>
      </w:r>
      <w:r w:rsidR="009C1C5B">
        <w:rPr>
          <w:b/>
          <w:bCs/>
        </w:rPr>
        <w:t>, J.D.</w:t>
      </w:r>
      <w:r w:rsidRPr="00273007">
        <w:rPr>
          <w:bCs/>
        </w:rPr>
        <w:t xml:space="preserve"> is </w:t>
      </w:r>
      <w:r>
        <w:rPr>
          <w:bCs/>
        </w:rPr>
        <w:t>active as a consultant at the Institute for Creative Technologies,</w:t>
      </w:r>
      <w:r w:rsidRPr="00273007">
        <w:rPr>
          <w:bCs/>
        </w:rPr>
        <w:t xml:space="preserve"> Univers</w:t>
      </w:r>
      <w:r>
        <w:rPr>
          <w:bCs/>
        </w:rPr>
        <w:t>ity of Southern California (USC)</w:t>
      </w:r>
      <w:r w:rsidRPr="00273007">
        <w:rPr>
          <w:bCs/>
        </w:rPr>
        <w:t xml:space="preserve">, focusing on large-scale </w:t>
      </w:r>
      <w:proofErr w:type="gramStart"/>
      <w:r w:rsidRPr="00273007">
        <w:rPr>
          <w:bCs/>
        </w:rPr>
        <w:t>DoD</w:t>
      </w:r>
      <w:proofErr w:type="gramEnd"/>
      <w:r w:rsidRPr="00273007">
        <w:rPr>
          <w:bCs/>
        </w:rPr>
        <w:t xml:space="preserve"> simulations</w:t>
      </w:r>
      <w:r>
        <w:rPr>
          <w:bCs/>
        </w:rPr>
        <w:t xml:space="preserve"> and avatar uses. Prior to retirement, he was the Director of the JESPP project at USC for a decade</w:t>
      </w:r>
      <w:r w:rsidRPr="00273007">
        <w:rPr>
          <w:bCs/>
        </w:rPr>
        <w:t xml:space="preserve">. As the Assistant Director of Advanced Computing Research at Caltech, he </w:t>
      </w:r>
      <w:r>
        <w:rPr>
          <w:bCs/>
        </w:rPr>
        <w:t>ran</w:t>
      </w:r>
      <w:r w:rsidRPr="00273007">
        <w:rPr>
          <w:bCs/>
        </w:rPr>
        <w:t xml:space="preserve"> Synthetic Forces Express, bringing HPC to </w:t>
      </w:r>
      <w:proofErr w:type="gramStart"/>
      <w:r w:rsidRPr="00273007">
        <w:rPr>
          <w:bCs/>
        </w:rPr>
        <w:t>DoD</w:t>
      </w:r>
      <w:proofErr w:type="gramEnd"/>
      <w:r w:rsidRPr="00273007">
        <w:rPr>
          <w:bCs/>
        </w:rPr>
        <w:t xml:space="preserve"> simulations. </w:t>
      </w:r>
      <w:r>
        <w:rPr>
          <w:bCs/>
        </w:rPr>
        <w:t>He also served as a Director at the Maui High Performance Computing Center and</w:t>
      </w:r>
      <w:r w:rsidRPr="00273007">
        <w:rPr>
          <w:bCs/>
        </w:rPr>
        <w:t xml:space="preserve"> at the Jet Propulsion Laboratory and Martin Marietta. </w:t>
      </w:r>
      <w:r>
        <w:rPr>
          <w:bCs/>
        </w:rPr>
        <w:t xml:space="preserve">He was the Chairman of the Coalition of Academic Supercomputing Centers and has taught at the undergraduate and graduate levels. </w:t>
      </w:r>
      <w:r w:rsidRPr="00031F94">
        <w:rPr>
          <w:bCs/>
        </w:rPr>
        <w:t>As early as 1971, Dan was writing programs in FORTRAN on one of Seymour Cray’s CDC 6500’s.</w:t>
      </w:r>
      <w:r w:rsidRPr="00031F94">
        <w:rPr>
          <w:bCs/>
          <w:i/>
        </w:rPr>
        <w:t xml:space="preserve"> </w:t>
      </w:r>
      <w:r w:rsidRPr="00273007">
        <w:rPr>
          <w:bCs/>
        </w:rPr>
        <w:t xml:space="preserve">He saw duty in Vietnam as a USMC Cryptologist </w:t>
      </w:r>
      <w:r>
        <w:rPr>
          <w:bCs/>
        </w:rPr>
        <w:t xml:space="preserve">and </w:t>
      </w:r>
      <w:r w:rsidRPr="00273007">
        <w:rPr>
          <w:bCs/>
        </w:rPr>
        <w:t>retired as a Commander</w:t>
      </w:r>
      <w:r>
        <w:rPr>
          <w:bCs/>
        </w:rPr>
        <w:t>, U.S.N</w:t>
      </w:r>
      <w:r w:rsidRPr="00273007">
        <w:rPr>
          <w:bCs/>
        </w:rPr>
        <w:t>. He</w:t>
      </w:r>
      <w:r>
        <w:rPr>
          <w:bCs/>
        </w:rPr>
        <w:t xml:space="preserve"> received B.A. and J.D. degrees from the</w:t>
      </w:r>
      <w:r w:rsidRPr="00273007">
        <w:rPr>
          <w:bCs/>
        </w:rPr>
        <w:t xml:space="preserve"> University of Colorado in Boulder.</w:t>
      </w:r>
    </w:p>
    <w:sectPr w:rsidR="00426E83" w:rsidSect="00E27F06">
      <w:headerReference w:type="default" r:id="rId12"/>
      <w:footerReference w:type="default" r:id="rId13"/>
      <w:type w:val="continuous"/>
      <w:pgSz w:w="12240" w:h="15840" w:code="1"/>
      <w:pgMar w:top="1260" w:right="1440" w:bottom="108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4D3" w:rsidRDefault="005814D3">
      <w:r>
        <w:separator/>
      </w:r>
    </w:p>
  </w:endnote>
  <w:endnote w:type="continuationSeparator" w:id="0">
    <w:p w:rsidR="005814D3" w:rsidRDefault="005814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EC" w:rsidRDefault="0079045B">
    <w:pPr>
      <w:pStyle w:val="Footer"/>
      <w:tabs>
        <w:tab w:val="clear" w:pos="8640"/>
        <w:tab w:val="right" w:pos="10080"/>
      </w:tabs>
      <w:rPr>
        <w:i/>
        <w:snapToGrid w:val="0"/>
        <w:sz w:val="18"/>
        <w:szCs w:val="18"/>
      </w:rPr>
    </w:pPr>
    <w:r>
      <w:rPr>
        <w:i/>
        <w:sz w:val="18"/>
        <w:szCs w:val="18"/>
      </w:rPr>
      <w:t>201</w:t>
    </w:r>
    <w:r w:rsidR="003939C9">
      <w:rPr>
        <w:i/>
        <w:sz w:val="18"/>
        <w:szCs w:val="18"/>
      </w:rPr>
      <w:t>8</w:t>
    </w:r>
    <w:r>
      <w:rPr>
        <w:i/>
        <w:sz w:val="18"/>
        <w:szCs w:val="18"/>
      </w:rPr>
      <w:t xml:space="preserve"> Paper No. TBD </w:t>
    </w:r>
    <w:r w:rsidR="00EE3DEC">
      <w:rPr>
        <w:i/>
        <w:sz w:val="18"/>
        <w:szCs w:val="18"/>
      </w:rPr>
      <w:t xml:space="preserve"> </w:t>
    </w:r>
    <w:r w:rsidR="00EE3DEC">
      <w:rPr>
        <w:i/>
        <w:snapToGrid w:val="0"/>
        <w:sz w:val="18"/>
        <w:szCs w:val="18"/>
      </w:rPr>
      <w:t xml:space="preserve">Page </w:t>
    </w:r>
    <w:r w:rsidR="00511459">
      <w:rPr>
        <w:i/>
        <w:snapToGrid w:val="0"/>
        <w:sz w:val="18"/>
        <w:szCs w:val="18"/>
      </w:rPr>
      <w:fldChar w:fldCharType="begin"/>
    </w:r>
    <w:r w:rsidR="00EE3DEC">
      <w:rPr>
        <w:i/>
        <w:snapToGrid w:val="0"/>
        <w:sz w:val="18"/>
        <w:szCs w:val="18"/>
      </w:rPr>
      <w:instrText xml:space="preserve"> PAGE </w:instrText>
    </w:r>
    <w:r w:rsidR="00511459">
      <w:rPr>
        <w:i/>
        <w:snapToGrid w:val="0"/>
        <w:sz w:val="18"/>
        <w:szCs w:val="18"/>
      </w:rPr>
      <w:fldChar w:fldCharType="separate"/>
    </w:r>
    <w:r w:rsidR="00A237FE">
      <w:rPr>
        <w:i/>
        <w:noProof/>
        <w:snapToGrid w:val="0"/>
        <w:sz w:val="18"/>
        <w:szCs w:val="18"/>
      </w:rPr>
      <w:t>1</w:t>
    </w:r>
    <w:r w:rsidR="00511459">
      <w:rPr>
        <w:i/>
        <w:snapToGrid w:val="0"/>
        <w:sz w:val="18"/>
        <w:szCs w:val="18"/>
      </w:rPr>
      <w:fldChar w:fldCharType="end"/>
    </w:r>
    <w:r w:rsidR="00EE3DEC">
      <w:rPr>
        <w:i/>
        <w:snapToGrid w:val="0"/>
        <w:sz w:val="18"/>
        <w:szCs w:val="18"/>
      </w:rPr>
      <w:t xml:space="preserve"> of </w:t>
    </w:r>
    <w:r w:rsidR="00511459">
      <w:rPr>
        <w:i/>
        <w:snapToGrid w:val="0"/>
        <w:sz w:val="18"/>
        <w:szCs w:val="18"/>
      </w:rPr>
      <w:fldChar w:fldCharType="begin"/>
    </w:r>
    <w:r w:rsidR="00EE3DEC">
      <w:rPr>
        <w:i/>
        <w:snapToGrid w:val="0"/>
        <w:sz w:val="18"/>
        <w:szCs w:val="18"/>
      </w:rPr>
      <w:instrText xml:space="preserve"> NUMPAGES </w:instrText>
    </w:r>
    <w:r w:rsidR="00511459">
      <w:rPr>
        <w:i/>
        <w:snapToGrid w:val="0"/>
        <w:sz w:val="18"/>
        <w:szCs w:val="18"/>
      </w:rPr>
      <w:fldChar w:fldCharType="separate"/>
    </w:r>
    <w:r w:rsidR="00A237FE">
      <w:rPr>
        <w:i/>
        <w:noProof/>
        <w:snapToGrid w:val="0"/>
        <w:sz w:val="18"/>
        <w:szCs w:val="18"/>
      </w:rPr>
      <w:t>1</w:t>
    </w:r>
    <w:r w:rsidR="00511459">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4D3" w:rsidRDefault="005814D3">
      <w:r>
        <w:separator/>
      </w:r>
    </w:p>
  </w:footnote>
  <w:footnote w:type="continuationSeparator" w:id="0">
    <w:p w:rsidR="005814D3" w:rsidRDefault="00581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EC" w:rsidRDefault="00EE3DEC">
    <w:pPr>
      <w:pStyle w:val="Header"/>
      <w:ind w:right="-90"/>
      <w:jc w:val="right"/>
      <w:rPr>
        <w:i/>
        <w:iCs/>
        <w:sz w:val="16"/>
      </w:rPr>
    </w:pPr>
  </w:p>
  <w:p w:rsidR="00EE3DEC" w:rsidRDefault="00EE3DEC">
    <w:pPr>
      <w:pStyle w:val="Header"/>
      <w:jc w:val="right"/>
      <w:rPr>
        <w:i/>
        <w:iCs/>
        <w:sz w:val="16"/>
      </w:rPr>
    </w:pPr>
  </w:p>
  <w:p w:rsidR="00EE3DEC" w:rsidRDefault="00EE3DEC">
    <w:pPr>
      <w:pStyle w:val="Header"/>
      <w:jc w:val="right"/>
      <w:rPr>
        <w:i/>
        <w:iCs/>
        <w:sz w:val="18"/>
      </w:rPr>
    </w:pPr>
  </w:p>
  <w:p w:rsidR="00EE3DEC" w:rsidRDefault="00EE3DEC" w:rsidP="00754297">
    <w:pPr>
      <w:pStyle w:val="Header"/>
      <w:tabs>
        <w:tab w:val="clear" w:pos="8640"/>
        <w:tab w:val="left" w:pos="9360"/>
      </w:tabs>
      <w:jc w:val="right"/>
      <w:rPr>
        <w:i/>
        <w:iCs/>
        <w:sz w:val="18"/>
      </w:rPr>
    </w:pPr>
    <w:r>
      <w:rPr>
        <w:i/>
        <w:iCs/>
        <w:sz w:val="18"/>
      </w:rPr>
      <w:t>Interservice/Industry Training, Simulation, and Edu</w:t>
    </w:r>
    <w:r w:rsidR="0079045B">
      <w:rPr>
        <w:i/>
        <w:iCs/>
        <w:sz w:val="18"/>
      </w:rPr>
      <w:t>cation Conference (I/ITSEC) 201</w:t>
    </w:r>
    <w:r w:rsidR="00426E83">
      <w:rPr>
        <w:i/>
        <w:iCs/>
        <w:sz w:val="18"/>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714C44"/>
    <w:multiLevelType w:val="hybridMultilevel"/>
    <w:tmpl w:val="C9B492EA"/>
    <w:lvl w:ilvl="0" w:tplc="7D4EA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C5B3C"/>
    <w:multiLevelType w:val="multilevel"/>
    <w:tmpl w:val="0409001D"/>
    <w:numStyleLink w:val="Style1"/>
  </w:abstractNum>
  <w:abstractNum w:abstractNumId="14">
    <w:nsid w:val="3A2D10B0"/>
    <w:multiLevelType w:val="hybridMultilevel"/>
    <w:tmpl w:val="C4628DA4"/>
    <w:lvl w:ilvl="0" w:tplc="6FC8A4E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186634A"/>
    <w:multiLevelType w:val="hybridMultilevel"/>
    <w:tmpl w:val="AEA09E14"/>
    <w:lvl w:ilvl="0" w:tplc="15FE1B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6A5A5D"/>
    <w:multiLevelType w:val="hybridMultilevel"/>
    <w:tmpl w:val="F3DCFAFE"/>
    <w:lvl w:ilvl="0" w:tplc="BF501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9"/>
  </w:num>
  <w:num w:numId="4">
    <w:abstractNumId w:val="13"/>
  </w:num>
  <w:num w:numId="5">
    <w:abstractNumId w:val="16"/>
  </w:num>
  <w:num w:numId="6">
    <w:abstractNumId w:val="1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4"/>
  </w:num>
  <w:num w:numId="20">
    <w:abstractNumId w:val="12"/>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Davis">
    <w15:presenceInfo w15:providerId="Windows Live" w15:userId="52149ecd8a4a7c0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960E20"/>
    <w:rsid w:val="00000E15"/>
    <w:rsid w:val="0000751A"/>
    <w:rsid w:val="00007D0E"/>
    <w:rsid w:val="0002582F"/>
    <w:rsid w:val="00031F94"/>
    <w:rsid w:val="000477E1"/>
    <w:rsid w:val="0005593A"/>
    <w:rsid w:val="000612C8"/>
    <w:rsid w:val="00065002"/>
    <w:rsid w:val="00065F0D"/>
    <w:rsid w:val="00066D1A"/>
    <w:rsid w:val="00075B49"/>
    <w:rsid w:val="00090D41"/>
    <w:rsid w:val="00094873"/>
    <w:rsid w:val="00094B00"/>
    <w:rsid w:val="000A767C"/>
    <w:rsid w:val="000B45AE"/>
    <w:rsid w:val="000C1C99"/>
    <w:rsid w:val="000C2332"/>
    <w:rsid w:val="000C4F68"/>
    <w:rsid w:val="000D0156"/>
    <w:rsid w:val="000D0F77"/>
    <w:rsid w:val="000D1496"/>
    <w:rsid w:val="000E5855"/>
    <w:rsid w:val="000F3D8C"/>
    <w:rsid w:val="000F49D9"/>
    <w:rsid w:val="00114BAC"/>
    <w:rsid w:val="00130CDE"/>
    <w:rsid w:val="00132CF6"/>
    <w:rsid w:val="00141C34"/>
    <w:rsid w:val="001424C9"/>
    <w:rsid w:val="00143533"/>
    <w:rsid w:val="00143ED5"/>
    <w:rsid w:val="00164EE1"/>
    <w:rsid w:val="0016576C"/>
    <w:rsid w:val="001674A1"/>
    <w:rsid w:val="001721DA"/>
    <w:rsid w:val="0018045F"/>
    <w:rsid w:val="00183D0B"/>
    <w:rsid w:val="00187AD3"/>
    <w:rsid w:val="001925A8"/>
    <w:rsid w:val="0019281C"/>
    <w:rsid w:val="001A0CD1"/>
    <w:rsid w:val="001A5FE9"/>
    <w:rsid w:val="001B52DF"/>
    <w:rsid w:val="001B6B93"/>
    <w:rsid w:val="001C508A"/>
    <w:rsid w:val="001C607D"/>
    <w:rsid w:val="001C62DE"/>
    <w:rsid w:val="001D0741"/>
    <w:rsid w:val="001D139C"/>
    <w:rsid w:val="001E0E90"/>
    <w:rsid w:val="001E4A9D"/>
    <w:rsid w:val="001E6A20"/>
    <w:rsid w:val="001F2805"/>
    <w:rsid w:val="001F4737"/>
    <w:rsid w:val="001F6771"/>
    <w:rsid w:val="00214B4E"/>
    <w:rsid w:val="0021606D"/>
    <w:rsid w:val="00222AE4"/>
    <w:rsid w:val="00224D67"/>
    <w:rsid w:val="00225696"/>
    <w:rsid w:val="002303BB"/>
    <w:rsid w:val="00237A3D"/>
    <w:rsid w:val="00241C3F"/>
    <w:rsid w:val="00247C7E"/>
    <w:rsid w:val="00251583"/>
    <w:rsid w:val="00252D49"/>
    <w:rsid w:val="0026399C"/>
    <w:rsid w:val="002853DC"/>
    <w:rsid w:val="002868BE"/>
    <w:rsid w:val="002903AE"/>
    <w:rsid w:val="00294977"/>
    <w:rsid w:val="00297CEE"/>
    <w:rsid w:val="002A26A2"/>
    <w:rsid w:val="002A7BBB"/>
    <w:rsid w:val="002B04ED"/>
    <w:rsid w:val="002B3A93"/>
    <w:rsid w:val="002C398C"/>
    <w:rsid w:val="002D2BDB"/>
    <w:rsid w:val="002D42D3"/>
    <w:rsid w:val="002E383E"/>
    <w:rsid w:val="002E580E"/>
    <w:rsid w:val="002E70B7"/>
    <w:rsid w:val="0030468A"/>
    <w:rsid w:val="00326091"/>
    <w:rsid w:val="00326A21"/>
    <w:rsid w:val="00344AD6"/>
    <w:rsid w:val="00344E54"/>
    <w:rsid w:val="0034618B"/>
    <w:rsid w:val="00346605"/>
    <w:rsid w:val="00353691"/>
    <w:rsid w:val="0038371C"/>
    <w:rsid w:val="0038763D"/>
    <w:rsid w:val="003877F9"/>
    <w:rsid w:val="003929FC"/>
    <w:rsid w:val="003939C9"/>
    <w:rsid w:val="00397434"/>
    <w:rsid w:val="003A45F4"/>
    <w:rsid w:val="003B5667"/>
    <w:rsid w:val="003B5799"/>
    <w:rsid w:val="003C091C"/>
    <w:rsid w:val="003C2DE4"/>
    <w:rsid w:val="003D2540"/>
    <w:rsid w:val="003D2A98"/>
    <w:rsid w:val="003D7A7A"/>
    <w:rsid w:val="003F2BB2"/>
    <w:rsid w:val="003F70FA"/>
    <w:rsid w:val="00403AFD"/>
    <w:rsid w:val="00414D08"/>
    <w:rsid w:val="00423AAE"/>
    <w:rsid w:val="004256CC"/>
    <w:rsid w:val="00426E83"/>
    <w:rsid w:val="0043042A"/>
    <w:rsid w:val="0043192E"/>
    <w:rsid w:val="00454FB0"/>
    <w:rsid w:val="0045657A"/>
    <w:rsid w:val="00461938"/>
    <w:rsid w:val="00467A75"/>
    <w:rsid w:val="004728AB"/>
    <w:rsid w:val="00476289"/>
    <w:rsid w:val="00480035"/>
    <w:rsid w:val="004B1EA7"/>
    <w:rsid w:val="004C76D0"/>
    <w:rsid w:val="004D0461"/>
    <w:rsid w:val="004D19AD"/>
    <w:rsid w:val="004E2016"/>
    <w:rsid w:val="004F0B48"/>
    <w:rsid w:val="004F5761"/>
    <w:rsid w:val="004F5ECF"/>
    <w:rsid w:val="00511459"/>
    <w:rsid w:val="0051463F"/>
    <w:rsid w:val="00514745"/>
    <w:rsid w:val="00520735"/>
    <w:rsid w:val="00520C6A"/>
    <w:rsid w:val="00524817"/>
    <w:rsid w:val="00532710"/>
    <w:rsid w:val="005332C9"/>
    <w:rsid w:val="00534D91"/>
    <w:rsid w:val="00537501"/>
    <w:rsid w:val="00550480"/>
    <w:rsid w:val="00553B49"/>
    <w:rsid w:val="00553DA7"/>
    <w:rsid w:val="00557010"/>
    <w:rsid w:val="00560365"/>
    <w:rsid w:val="00573611"/>
    <w:rsid w:val="005743F5"/>
    <w:rsid w:val="00574692"/>
    <w:rsid w:val="0057561C"/>
    <w:rsid w:val="00580A66"/>
    <w:rsid w:val="005814D3"/>
    <w:rsid w:val="005823F3"/>
    <w:rsid w:val="005C3F0D"/>
    <w:rsid w:val="005C591A"/>
    <w:rsid w:val="005D022D"/>
    <w:rsid w:val="005D1438"/>
    <w:rsid w:val="005D722B"/>
    <w:rsid w:val="005E4F99"/>
    <w:rsid w:val="00616389"/>
    <w:rsid w:val="00617928"/>
    <w:rsid w:val="00617945"/>
    <w:rsid w:val="0062047A"/>
    <w:rsid w:val="00625289"/>
    <w:rsid w:val="00626205"/>
    <w:rsid w:val="00626594"/>
    <w:rsid w:val="0063045F"/>
    <w:rsid w:val="00646A17"/>
    <w:rsid w:val="006502A5"/>
    <w:rsid w:val="006537E5"/>
    <w:rsid w:val="00660B7D"/>
    <w:rsid w:val="00661B9A"/>
    <w:rsid w:val="00672716"/>
    <w:rsid w:val="00672C1C"/>
    <w:rsid w:val="00675293"/>
    <w:rsid w:val="00675FE5"/>
    <w:rsid w:val="00676BBE"/>
    <w:rsid w:val="00683D0E"/>
    <w:rsid w:val="00690B75"/>
    <w:rsid w:val="00694ECB"/>
    <w:rsid w:val="00696578"/>
    <w:rsid w:val="006A46AC"/>
    <w:rsid w:val="006B0260"/>
    <w:rsid w:val="006B0971"/>
    <w:rsid w:val="006B44D7"/>
    <w:rsid w:val="006B7AF1"/>
    <w:rsid w:val="006D3F05"/>
    <w:rsid w:val="006E2E4A"/>
    <w:rsid w:val="006E3EE9"/>
    <w:rsid w:val="006E6255"/>
    <w:rsid w:val="006F27C4"/>
    <w:rsid w:val="006F563C"/>
    <w:rsid w:val="007024BE"/>
    <w:rsid w:val="007038B3"/>
    <w:rsid w:val="0071734F"/>
    <w:rsid w:val="007229E9"/>
    <w:rsid w:val="00726031"/>
    <w:rsid w:val="00735762"/>
    <w:rsid w:val="00743143"/>
    <w:rsid w:val="007462FC"/>
    <w:rsid w:val="007507F3"/>
    <w:rsid w:val="00754297"/>
    <w:rsid w:val="00755052"/>
    <w:rsid w:val="00757484"/>
    <w:rsid w:val="00764D77"/>
    <w:rsid w:val="007676EC"/>
    <w:rsid w:val="00776611"/>
    <w:rsid w:val="00776A44"/>
    <w:rsid w:val="00777DB2"/>
    <w:rsid w:val="00780719"/>
    <w:rsid w:val="00782EFB"/>
    <w:rsid w:val="0078786D"/>
    <w:rsid w:val="0079045B"/>
    <w:rsid w:val="007A78E9"/>
    <w:rsid w:val="007B0B85"/>
    <w:rsid w:val="007B5E1A"/>
    <w:rsid w:val="007C1C8F"/>
    <w:rsid w:val="007C263F"/>
    <w:rsid w:val="007C4D5C"/>
    <w:rsid w:val="007D027D"/>
    <w:rsid w:val="007D0BA1"/>
    <w:rsid w:val="007D2E14"/>
    <w:rsid w:val="007D653E"/>
    <w:rsid w:val="007D7A84"/>
    <w:rsid w:val="007E4F2F"/>
    <w:rsid w:val="007E7B40"/>
    <w:rsid w:val="007F44C6"/>
    <w:rsid w:val="007F7B35"/>
    <w:rsid w:val="008006C5"/>
    <w:rsid w:val="008070F5"/>
    <w:rsid w:val="008122DE"/>
    <w:rsid w:val="00827673"/>
    <w:rsid w:val="008369E8"/>
    <w:rsid w:val="00844562"/>
    <w:rsid w:val="00850E24"/>
    <w:rsid w:val="00851495"/>
    <w:rsid w:val="00856783"/>
    <w:rsid w:val="00856862"/>
    <w:rsid w:val="008607A0"/>
    <w:rsid w:val="00870BF0"/>
    <w:rsid w:val="0087315B"/>
    <w:rsid w:val="00873B59"/>
    <w:rsid w:val="00874FA4"/>
    <w:rsid w:val="00876576"/>
    <w:rsid w:val="00881D56"/>
    <w:rsid w:val="0088452A"/>
    <w:rsid w:val="00890ED4"/>
    <w:rsid w:val="00897658"/>
    <w:rsid w:val="008A6277"/>
    <w:rsid w:val="008C1722"/>
    <w:rsid w:val="008C67C1"/>
    <w:rsid w:val="008E3552"/>
    <w:rsid w:val="008E7B15"/>
    <w:rsid w:val="008F4711"/>
    <w:rsid w:val="008F526A"/>
    <w:rsid w:val="00903E31"/>
    <w:rsid w:val="009046EE"/>
    <w:rsid w:val="0093260C"/>
    <w:rsid w:val="00932996"/>
    <w:rsid w:val="00941C2C"/>
    <w:rsid w:val="00944EAE"/>
    <w:rsid w:val="00945075"/>
    <w:rsid w:val="00945935"/>
    <w:rsid w:val="00956E5D"/>
    <w:rsid w:val="00957B24"/>
    <w:rsid w:val="00960E20"/>
    <w:rsid w:val="00960E7B"/>
    <w:rsid w:val="009648EB"/>
    <w:rsid w:val="00965B07"/>
    <w:rsid w:val="00973063"/>
    <w:rsid w:val="009A12AC"/>
    <w:rsid w:val="009C1C5B"/>
    <w:rsid w:val="009C4AB9"/>
    <w:rsid w:val="009C7EAE"/>
    <w:rsid w:val="009E57C5"/>
    <w:rsid w:val="009E57E7"/>
    <w:rsid w:val="009F4744"/>
    <w:rsid w:val="00A00859"/>
    <w:rsid w:val="00A145E7"/>
    <w:rsid w:val="00A16D71"/>
    <w:rsid w:val="00A237FE"/>
    <w:rsid w:val="00A354E0"/>
    <w:rsid w:val="00A4442B"/>
    <w:rsid w:val="00A50643"/>
    <w:rsid w:val="00A54CD5"/>
    <w:rsid w:val="00A57CF2"/>
    <w:rsid w:val="00A64CE7"/>
    <w:rsid w:val="00A7039A"/>
    <w:rsid w:val="00A71A45"/>
    <w:rsid w:val="00A75E78"/>
    <w:rsid w:val="00A9003B"/>
    <w:rsid w:val="00AA00E4"/>
    <w:rsid w:val="00AA07F5"/>
    <w:rsid w:val="00AB461F"/>
    <w:rsid w:val="00AB54DE"/>
    <w:rsid w:val="00AB6FE3"/>
    <w:rsid w:val="00AC1B1C"/>
    <w:rsid w:val="00AC43EC"/>
    <w:rsid w:val="00AD0B21"/>
    <w:rsid w:val="00AE43C0"/>
    <w:rsid w:val="00AF61A5"/>
    <w:rsid w:val="00AF65E8"/>
    <w:rsid w:val="00B0215E"/>
    <w:rsid w:val="00B0660E"/>
    <w:rsid w:val="00B077F4"/>
    <w:rsid w:val="00B07DFD"/>
    <w:rsid w:val="00B22B0B"/>
    <w:rsid w:val="00B22F59"/>
    <w:rsid w:val="00B309C1"/>
    <w:rsid w:val="00B30E27"/>
    <w:rsid w:val="00B33B0E"/>
    <w:rsid w:val="00B37F42"/>
    <w:rsid w:val="00B421EC"/>
    <w:rsid w:val="00B4569D"/>
    <w:rsid w:val="00B57E95"/>
    <w:rsid w:val="00B81A59"/>
    <w:rsid w:val="00B8600C"/>
    <w:rsid w:val="00B9115E"/>
    <w:rsid w:val="00B95E43"/>
    <w:rsid w:val="00BB00A3"/>
    <w:rsid w:val="00BB2066"/>
    <w:rsid w:val="00BC1CCF"/>
    <w:rsid w:val="00BD61BC"/>
    <w:rsid w:val="00BD632F"/>
    <w:rsid w:val="00BD79E6"/>
    <w:rsid w:val="00BF3ACB"/>
    <w:rsid w:val="00BF7443"/>
    <w:rsid w:val="00C202D1"/>
    <w:rsid w:val="00C2083B"/>
    <w:rsid w:val="00C218BC"/>
    <w:rsid w:val="00C34006"/>
    <w:rsid w:val="00C3532D"/>
    <w:rsid w:val="00C46F8A"/>
    <w:rsid w:val="00C475F0"/>
    <w:rsid w:val="00C477A6"/>
    <w:rsid w:val="00C51CA6"/>
    <w:rsid w:val="00C523FA"/>
    <w:rsid w:val="00C53339"/>
    <w:rsid w:val="00C54E27"/>
    <w:rsid w:val="00C635EA"/>
    <w:rsid w:val="00C71BB6"/>
    <w:rsid w:val="00C84EF5"/>
    <w:rsid w:val="00C9057B"/>
    <w:rsid w:val="00C93D44"/>
    <w:rsid w:val="00C93E13"/>
    <w:rsid w:val="00CB007B"/>
    <w:rsid w:val="00CB36C9"/>
    <w:rsid w:val="00CB3C49"/>
    <w:rsid w:val="00CC30EC"/>
    <w:rsid w:val="00CD01F7"/>
    <w:rsid w:val="00CD5128"/>
    <w:rsid w:val="00CE183B"/>
    <w:rsid w:val="00CE614A"/>
    <w:rsid w:val="00CF6760"/>
    <w:rsid w:val="00D02740"/>
    <w:rsid w:val="00D06DA8"/>
    <w:rsid w:val="00D079ED"/>
    <w:rsid w:val="00D25B5E"/>
    <w:rsid w:val="00D26937"/>
    <w:rsid w:val="00D275A9"/>
    <w:rsid w:val="00D33DD4"/>
    <w:rsid w:val="00D47C47"/>
    <w:rsid w:val="00D524FC"/>
    <w:rsid w:val="00D527A1"/>
    <w:rsid w:val="00D606BA"/>
    <w:rsid w:val="00D63FE3"/>
    <w:rsid w:val="00D66E31"/>
    <w:rsid w:val="00D814EB"/>
    <w:rsid w:val="00D82533"/>
    <w:rsid w:val="00D83F3B"/>
    <w:rsid w:val="00D86A4B"/>
    <w:rsid w:val="00D93A9C"/>
    <w:rsid w:val="00DA4AE3"/>
    <w:rsid w:val="00DB019D"/>
    <w:rsid w:val="00DB0C02"/>
    <w:rsid w:val="00DB1049"/>
    <w:rsid w:val="00DC0DA2"/>
    <w:rsid w:val="00DE7B9D"/>
    <w:rsid w:val="00E073C8"/>
    <w:rsid w:val="00E129F4"/>
    <w:rsid w:val="00E17E24"/>
    <w:rsid w:val="00E25D74"/>
    <w:rsid w:val="00E27F06"/>
    <w:rsid w:val="00E33355"/>
    <w:rsid w:val="00E4057E"/>
    <w:rsid w:val="00E417A3"/>
    <w:rsid w:val="00E47920"/>
    <w:rsid w:val="00E50F56"/>
    <w:rsid w:val="00E56AB8"/>
    <w:rsid w:val="00E62D04"/>
    <w:rsid w:val="00E639A8"/>
    <w:rsid w:val="00E72BF5"/>
    <w:rsid w:val="00E85EBB"/>
    <w:rsid w:val="00E92C87"/>
    <w:rsid w:val="00E9638E"/>
    <w:rsid w:val="00EA3E65"/>
    <w:rsid w:val="00EA3EC4"/>
    <w:rsid w:val="00EB03F4"/>
    <w:rsid w:val="00EB78DA"/>
    <w:rsid w:val="00EB7EBF"/>
    <w:rsid w:val="00EC3FBB"/>
    <w:rsid w:val="00EE3DEC"/>
    <w:rsid w:val="00EE5C86"/>
    <w:rsid w:val="00EF78A2"/>
    <w:rsid w:val="00F11C74"/>
    <w:rsid w:val="00F12494"/>
    <w:rsid w:val="00F22BAA"/>
    <w:rsid w:val="00F22FD6"/>
    <w:rsid w:val="00F40242"/>
    <w:rsid w:val="00F44B0C"/>
    <w:rsid w:val="00F50556"/>
    <w:rsid w:val="00F50A3C"/>
    <w:rsid w:val="00F51A55"/>
    <w:rsid w:val="00F52D45"/>
    <w:rsid w:val="00F56A07"/>
    <w:rsid w:val="00F60D1D"/>
    <w:rsid w:val="00F6583D"/>
    <w:rsid w:val="00F66AD0"/>
    <w:rsid w:val="00F819FE"/>
    <w:rsid w:val="00F84B1F"/>
    <w:rsid w:val="00F94247"/>
    <w:rsid w:val="00F94F73"/>
    <w:rsid w:val="00FC1D74"/>
    <w:rsid w:val="00FD111C"/>
    <w:rsid w:val="00FD7C71"/>
    <w:rsid w:val="00FE57DB"/>
    <w:rsid w:val="00FE7CBE"/>
    <w:rsid w:val="00FF058E"/>
    <w:rsid w:val="00FF6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CF"/>
  </w:style>
  <w:style w:type="paragraph" w:styleId="Heading1">
    <w:name w:val="heading 1"/>
    <w:basedOn w:val="Normal"/>
    <w:next w:val="Normal"/>
    <w:qFormat/>
    <w:rsid w:val="00BC1CCF"/>
    <w:pPr>
      <w:keepNext/>
      <w:jc w:val="center"/>
      <w:outlineLvl w:val="0"/>
    </w:pPr>
    <w:rPr>
      <w:b/>
    </w:rPr>
  </w:style>
  <w:style w:type="paragraph" w:styleId="Heading2">
    <w:name w:val="heading 2"/>
    <w:basedOn w:val="Normal"/>
    <w:next w:val="Normal"/>
    <w:qFormat/>
    <w:rsid w:val="00BC1CCF"/>
    <w:pPr>
      <w:keepNext/>
      <w:jc w:val="both"/>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jc w:val="both"/>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pPr>
      <w:jc w:val="both"/>
    </w:pPr>
    <w:rPr>
      <w:b/>
      <w:color w:val="FF0000"/>
    </w:rPr>
  </w:style>
  <w:style w:type="paragraph" w:styleId="BodyText2">
    <w:name w:val="Body Text 2"/>
    <w:basedOn w:val="Normal"/>
    <w:rsid w:val="00BC1CCF"/>
    <w:pPr>
      <w:jc w:val="both"/>
    </w:pPr>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spacing w:before="200"/>
      <w:jc w:val="both"/>
    </w:pPr>
    <w:rPr>
      <w:caps/>
    </w:r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uiPriority w:val="59"/>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rPr>
      <w:b/>
      <w:color w:val="FF0000"/>
    </w:rPr>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styleId="CommentReference">
    <w:name w:val="annotation reference"/>
    <w:basedOn w:val="DefaultParagraphFont"/>
    <w:semiHidden/>
    <w:unhideWhenUsed/>
    <w:rsid w:val="00944EA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585488B-6B40-41F6-A010-1887A78D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215</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4798</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5</cp:revision>
  <cp:lastPrinted>2018-02-15T06:46:00Z</cp:lastPrinted>
  <dcterms:created xsi:type="dcterms:W3CDTF">2018-08-10T20:31:00Z</dcterms:created>
  <dcterms:modified xsi:type="dcterms:W3CDTF">2018-08-11T00:05:00Z</dcterms:modified>
</cp:coreProperties>
</file>